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C7903" w14:textId="563F6438" w:rsidR="00B63FC0" w:rsidRPr="00551BB4" w:rsidRDefault="00B63FC0" w:rsidP="00B63FC0">
      <w:pPr>
        <w:pStyle w:val="Tytu"/>
        <w:rPr>
          <w:rFonts w:ascii="Arial" w:hAnsi="Arial"/>
          <w:b/>
          <w:sz w:val="28"/>
          <w:szCs w:val="28"/>
        </w:rPr>
      </w:pPr>
      <w:r w:rsidRPr="00551BB4">
        <w:rPr>
          <w:rFonts w:ascii="Arial" w:hAnsi="Arial"/>
          <w:b/>
          <w:sz w:val="28"/>
          <w:szCs w:val="28"/>
        </w:rPr>
        <w:t>Szkolny zestaw podręczników</w:t>
      </w:r>
    </w:p>
    <w:p w14:paraId="63DB545C" w14:textId="77777777" w:rsidR="00B63FC0" w:rsidRPr="00551BB4" w:rsidRDefault="00B63FC0" w:rsidP="00B63FC0">
      <w:pPr>
        <w:pStyle w:val="Podtytu"/>
        <w:rPr>
          <w:sz w:val="28"/>
          <w:szCs w:val="28"/>
        </w:rPr>
      </w:pPr>
      <w:r w:rsidRPr="00551BB4">
        <w:rPr>
          <w:sz w:val="28"/>
          <w:szCs w:val="28"/>
        </w:rPr>
        <w:t xml:space="preserve">w Zespole Szkół Nr 3 w Bochni </w:t>
      </w:r>
    </w:p>
    <w:p w14:paraId="70403951" w14:textId="77777777" w:rsidR="00B63FC0" w:rsidRPr="00551BB4" w:rsidRDefault="00B63FC0" w:rsidP="00B63FC0">
      <w:pPr>
        <w:pStyle w:val="Podtytu"/>
        <w:rPr>
          <w:sz w:val="28"/>
          <w:szCs w:val="28"/>
        </w:rPr>
      </w:pPr>
      <w:r w:rsidRPr="00551BB4">
        <w:rPr>
          <w:sz w:val="28"/>
          <w:szCs w:val="28"/>
        </w:rPr>
        <w:t>Technikum Nr 3</w:t>
      </w:r>
    </w:p>
    <w:p w14:paraId="6AE3C7D8" w14:textId="4112C0C6" w:rsidR="00B63FC0" w:rsidRPr="00551BB4" w:rsidRDefault="00E35BB8" w:rsidP="00B63FC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/>
          <w:i/>
          <w:iCs/>
          <w:sz w:val="28"/>
          <w:szCs w:val="28"/>
        </w:rPr>
        <w:t>na</w:t>
      </w:r>
      <w:r w:rsidR="005C25D4" w:rsidRPr="00551BB4">
        <w:rPr>
          <w:rFonts w:ascii="Arial" w:hAnsi="Arial"/>
          <w:i/>
          <w:iCs/>
          <w:sz w:val="28"/>
          <w:szCs w:val="28"/>
        </w:rPr>
        <w:t xml:space="preserve"> rok</w:t>
      </w:r>
      <w:r w:rsidR="004851C5">
        <w:rPr>
          <w:rFonts w:ascii="Arial" w:hAnsi="Arial"/>
          <w:i/>
          <w:iCs/>
          <w:sz w:val="28"/>
          <w:szCs w:val="28"/>
        </w:rPr>
        <w:t xml:space="preserve"> szkolny 2026</w:t>
      </w:r>
      <w:r w:rsidR="00B63FC0" w:rsidRPr="00551BB4">
        <w:rPr>
          <w:rFonts w:ascii="Arial" w:hAnsi="Arial"/>
          <w:i/>
          <w:iCs/>
          <w:sz w:val="28"/>
          <w:szCs w:val="28"/>
        </w:rPr>
        <w:t>/20</w:t>
      </w:r>
      <w:r w:rsidR="005C25D4" w:rsidRPr="00551BB4">
        <w:rPr>
          <w:rFonts w:ascii="Arial" w:hAnsi="Arial"/>
          <w:i/>
          <w:iCs/>
          <w:sz w:val="28"/>
          <w:szCs w:val="28"/>
        </w:rPr>
        <w:t>2</w:t>
      </w:r>
      <w:r w:rsidR="004851C5">
        <w:rPr>
          <w:rFonts w:ascii="Arial" w:hAnsi="Arial"/>
          <w:i/>
          <w:iCs/>
          <w:sz w:val="28"/>
          <w:szCs w:val="28"/>
        </w:rPr>
        <w:t>7</w:t>
      </w:r>
    </w:p>
    <w:p w14:paraId="3F768734" w14:textId="6B03E4BB" w:rsidR="00F74D37" w:rsidRDefault="00F47260" w:rsidP="00F25D90">
      <w:pPr>
        <w:pStyle w:val="Tytu"/>
        <w:rPr>
          <w:rFonts w:ascii="Arial" w:hAnsi="Arial"/>
          <w:b/>
          <w:sz w:val="28"/>
          <w:szCs w:val="28"/>
        </w:rPr>
      </w:pPr>
      <w:r w:rsidRPr="00551BB4">
        <w:rPr>
          <w:rFonts w:ascii="Arial" w:hAnsi="Arial"/>
          <w:b/>
          <w:sz w:val="28"/>
          <w:szCs w:val="28"/>
        </w:rPr>
        <w:t>dla absolwentów szkoły podstawowej</w:t>
      </w:r>
    </w:p>
    <w:p w14:paraId="0F6ADD70" w14:textId="77777777" w:rsidR="00B57F00" w:rsidRPr="00551BB4" w:rsidRDefault="00B57F00" w:rsidP="00F25D90">
      <w:pPr>
        <w:pStyle w:val="Tytu"/>
        <w:rPr>
          <w:rFonts w:ascii="Arial" w:hAnsi="Arial"/>
          <w:b/>
          <w:sz w:val="28"/>
          <w:szCs w:val="28"/>
        </w:rPr>
      </w:pPr>
    </w:p>
    <w:p w14:paraId="04010B3D" w14:textId="77777777" w:rsidR="000C3249" w:rsidRPr="00A27310" w:rsidRDefault="000C3249" w:rsidP="002C47A7">
      <w:pPr>
        <w:rPr>
          <w:rFonts w:ascii="Arial" w:hAnsi="Arial"/>
          <w:b/>
          <w:szCs w:val="18"/>
        </w:rPr>
      </w:pPr>
    </w:p>
    <w:tbl>
      <w:tblPr>
        <w:tblpPr w:leftFromText="141" w:rightFromText="141" w:vertAnchor="text" w:horzAnchor="margin" w:tblpXSpec="center" w:tblpY="154"/>
        <w:tblW w:w="99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"/>
        <w:gridCol w:w="1755"/>
        <w:gridCol w:w="2552"/>
        <w:gridCol w:w="1842"/>
        <w:gridCol w:w="1371"/>
        <w:gridCol w:w="1398"/>
        <w:gridCol w:w="546"/>
      </w:tblGrid>
      <w:tr w:rsidR="00AF3A06" w:rsidRPr="00A27310" w14:paraId="2D54B047" w14:textId="77777777" w:rsidTr="007D7590">
        <w:trPr>
          <w:cantSplit/>
          <w:trHeight w:val="983"/>
        </w:trPr>
        <w:tc>
          <w:tcPr>
            <w:tcW w:w="513" w:type="dxa"/>
            <w:vAlign w:val="center"/>
          </w:tcPr>
          <w:p w14:paraId="29F513EA" w14:textId="38F221B8" w:rsidR="007B3EEF" w:rsidRPr="00A27310" w:rsidRDefault="007B3EEF" w:rsidP="007B3EEF">
            <w:pPr>
              <w:ind w:left="62"/>
              <w:rPr>
                <w:rFonts w:ascii="Arial" w:hAnsi="Arial"/>
                <w:b/>
                <w:szCs w:val="18"/>
              </w:rPr>
            </w:pPr>
            <w:r w:rsidRPr="00A27310">
              <w:rPr>
                <w:rFonts w:ascii="Arial" w:hAnsi="Arial"/>
                <w:b/>
                <w:szCs w:val="18"/>
              </w:rPr>
              <w:t>L.p</w:t>
            </w:r>
          </w:p>
        </w:tc>
        <w:tc>
          <w:tcPr>
            <w:tcW w:w="1755" w:type="dxa"/>
            <w:vAlign w:val="center"/>
          </w:tcPr>
          <w:p w14:paraId="3A09C569" w14:textId="77777777" w:rsidR="007B3EEF" w:rsidRPr="00A27310" w:rsidRDefault="007B3EEF" w:rsidP="007B3EEF">
            <w:pPr>
              <w:jc w:val="center"/>
              <w:rPr>
                <w:rFonts w:ascii="Arial" w:hAnsi="Arial"/>
                <w:b/>
                <w:szCs w:val="18"/>
              </w:rPr>
            </w:pPr>
            <w:r w:rsidRPr="00A27310">
              <w:rPr>
                <w:rFonts w:ascii="Arial" w:hAnsi="Arial"/>
                <w:b/>
                <w:szCs w:val="18"/>
              </w:rPr>
              <w:t>Przedmiot</w:t>
            </w:r>
          </w:p>
        </w:tc>
        <w:tc>
          <w:tcPr>
            <w:tcW w:w="2552" w:type="dxa"/>
            <w:vAlign w:val="center"/>
          </w:tcPr>
          <w:p w14:paraId="23E718F9" w14:textId="77777777" w:rsidR="007B3EEF" w:rsidRPr="00A27310" w:rsidRDefault="007B3EEF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73B5DB66" w14:textId="77777777" w:rsidR="007B3EEF" w:rsidRPr="00A27310" w:rsidRDefault="007B3EEF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7310">
              <w:rPr>
                <w:rFonts w:ascii="Arial" w:hAnsi="Arial"/>
                <w:b/>
                <w:sz w:val="18"/>
                <w:szCs w:val="18"/>
              </w:rPr>
              <w:t>Tytuł podręcznika</w:t>
            </w:r>
          </w:p>
          <w:p w14:paraId="22AEDB2E" w14:textId="77777777" w:rsidR="007B3EEF" w:rsidRPr="00A27310" w:rsidRDefault="007B3EEF" w:rsidP="007B3EEF">
            <w:pPr>
              <w:jc w:val="center"/>
              <w:rPr>
                <w:rFonts w:ascii="Arial" w:hAnsi="Arial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291B48C2" w14:textId="77777777" w:rsidR="007B3EEF" w:rsidRPr="00A27310" w:rsidRDefault="007B3EEF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16C2F42D" w14:textId="77777777" w:rsidR="007B3EEF" w:rsidRPr="00A27310" w:rsidRDefault="007B3EEF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501E1094" w14:textId="77777777" w:rsidR="00A83E89" w:rsidRPr="00A27310" w:rsidRDefault="00A83E89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C6EDA61" w14:textId="77777777" w:rsidR="007B3EEF" w:rsidRPr="00A27310" w:rsidRDefault="007B3EEF" w:rsidP="007B3EEF">
            <w:pPr>
              <w:pStyle w:val="Nagwek1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A27310">
              <w:rPr>
                <w:rFonts w:ascii="Arial" w:hAnsi="Arial"/>
                <w:b/>
                <w:sz w:val="18"/>
                <w:szCs w:val="18"/>
              </w:rPr>
              <w:t>Autorzy</w:t>
            </w:r>
          </w:p>
          <w:p w14:paraId="33BC8232" w14:textId="77777777" w:rsidR="007B3EEF" w:rsidRPr="00A27310" w:rsidRDefault="007B3EEF" w:rsidP="007B3EEF">
            <w:pPr>
              <w:jc w:val="center"/>
              <w:rPr>
                <w:rFonts w:ascii="Arial" w:hAnsi="Arial"/>
                <w:b/>
                <w:szCs w:val="18"/>
              </w:rPr>
            </w:pPr>
          </w:p>
          <w:p w14:paraId="61DB9287" w14:textId="77777777" w:rsidR="007B3EEF" w:rsidRPr="00A27310" w:rsidRDefault="007B3EEF" w:rsidP="007B3EEF">
            <w:pPr>
              <w:jc w:val="center"/>
              <w:rPr>
                <w:rFonts w:ascii="Arial" w:hAnsi="Arial"/>
                <w:b/>
                <w:szCs w:val="18"/>
              </w:rPr>
            </w:pPr>
          </w:p>
          <w:p w14:paraId="3F912121" w14:textId="77777777" w:rsidR="00A83E89" w:rsidRPr="00A27310" w:rsidRDefault="00A83E89" w:rsidP="007B3EEF">
            <w:pPr>
              <w:jc w:val="center"/>
              <w:rPr>
                <w:rFonts w:ascii="Arial" w:hAnsi="Arial"/>
                <w:b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DB0D1E5" w14:textId="77777777" w:rsidR="007B3EEF" w:rsidRPr="001E7295" w:rsidRDefault="007B3EEF" w:rsidP="007B3EEF">
            <w:pPr>
              <w:pStyle w:val="Nagwek2"/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</w:pPr>
            <w:r w:rsidRPr="001E7295">
              <w:rPr>
                <w:rFonts w:ascii="Arial" w:hAnsi="Arial" w:cs="Arial"/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398" w:type="dxa"/>
            <w:vAlign w:val="center"/>
          </w:tcPr>
          <w:p w14:paraId="43710F0A" w14:textId="77777777" w:rsidR="007B3EEF" w:rsidRPr="00A27310" w:rsidRDefault="007B3EEF" w:rsidP="007B3EEF">
            <w:pPr>
              <w:jc w:val="center"/>
              <w:rPr>
                <w:rFonts w:ascii="Arial" w:hAnsi="Arial"/>
                <w:b/>
                <w:szCs w:val="18"/>
              </w:rPr>
            </w:pPr>
            <w:r w:rsidRPr="00A27310">
              <w:rPr>
                <w:rFonts w:ascii="Arial" w:hAnsi="Arial"/>
                <w:b/>
                <w:szCs w:val="18"/>
              </w:rPr>
              <w:t>Numer dopuszczenia</w:t>
            </w:r>
          </w:p>
        </w:tc>
        <w:tc>
          <w:tcPr>
            <w:tcW w:w="546" w:type="dxa"/>
            <w:textDirection w:val="tbRl"/>
          </w:tcPr>
          <w:p w14:paraId="635ACC18" w14:textId="77777777" w:rsidR="007B3EEF" w:rsidRPr="00F552C6" w:rsidRDefault="00C57FEA" w:rsidP="00193785">
            <w:pPr>
              <w:ind w:left="113" w:right="113"/>
              <w:jc w:val="center"/>
              <w:rPr>
                <w:rFonts w:ascii="Arial" w:hAnsi="Arial"/>
                <w:b/>
                <w:szCs w:val="18"/>
              </w:rPr>
            </w:pPr>
            <w:r w:rsidRPr="00F552C6">
              <w:rPr>
                <w:rFonts w:ascii="Arial" w:hAnsi="Arial"/>
                <w:b/>
                <w:szCs w:val="18"/>
              </w:rPr>
              <w:t>Zawód</w:t>
            </w:r>
          </w:p>
        </w:tc>
      </w:tr>
      <w:tr w:rsidR="007D7590" w:rsidRPr="00A27310" w14:paraId="6A70819D" w14:textId="77777777" w:rsidTr="007D7590">
        <w:trPr>
          <w:cantSplit/>
          <w:trHeight w:val="801"/>
        </w:trPr>
        <w:tc>
          <w:tcPr>
            <w:tcW w:w="513" w:type="dxa"/>
            <w:vMerge w:val="restart"/>
            <w:vAlign w:val="center"/>
          </w:tcPr>
          <w:p w14:paraId="24FB5B6D" w14:textId="77777777" w:rsidR="007D7590" w:rsidRPr="00A27310" w:rsidRDefault="007D7590" w:rsidP="00FF50B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9EF30F3" w14:textId="77777777" w:rsidR="007D7590" w:rsidRPr="00A27310" w:rsidRDefault="007D7590" w:rsidP="00FF50B0">
            <w:pPr>
              <w:pStyle w:val="Nagwek4"/>
              <w:jc w:val="left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A27310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552" w:type="dxa"/>
            <w:vAlign w:val="center"/>
          </w:tcPr>
          <w:p w14:paraId="4835B7A3" w14:textId="4793CDCC" w:rsidR="007D7590" w:rsidRPr="00A27310" w:rsidRDefault="007D7590" w:rsidP="00FF50B0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NOWE </w:t>
            </w:r>
            <w:r w:rsidRPr="00A27310">
              <w:rPr>
                <w:rFonts w:ascii="Arial Narrow" w:hAnsi="Arial Narrow"/>
                <w:szCs w:val="18"/>
              </w:rPr>
              <w:t>Ponad słowami</w:t>
            </w:r>
            <w:r>
              <w:rPr>
                <w:rFonts w:ascii="Arial Narrow" w:hAnsi="Arial Narrow"/>
                <w:szCs w:val="18"/>
              </w:rPr>
              <w:t>. Edycja 2024</w:t>
            </w:r>
            <w:r w:rsidRPr="00A27310">
              <w:rPr>
                <w:rFonts w:ascii="Arial Narrow" w:hAnsi="Arial Narrow"/>
                <w:szCs w:val="18"/>
              </w:rPr>
              <w:t xml:space="preserve">  -  klasa 1 – kl. 1 cz. 1 oraz cz. 2</w:t>
            </w:r>
          </w:p>
        </w:tc>
        <w:tc>
          <w:tcPr>
            <w:tcW w:w="1842" w:type="dxa"/>
            <w:vMerge w:val="restart"/>
            <w:vAlign w:val="center"/>
          </w:tcPr>
          <w:p w14:paraId="4FD2CE7E" w14:textId="77777777" w:rsidR="007D7590" w:rsidRPr="00A27310" w:rsidRDefault="007D7590" w:rsidP="00FF50B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M. Chmiel</w:t>
            </w:r>
          </w:p>
          <w:p w14:paraId="65488F4A" w14:textId="77777777" w:rsidR="007D7590" w:rsidRPr="00A27310" w:rsidRDefault="007D7590" w:rsidP="00FF50B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Cisowska</w:t>
            </w:r>
          </w:p>
          <w:p w14:paraId="49EBF788" w14:textId="1FA22619" w:rsidR="007D7590" w:rsidRPr="00A27310" w:rsidRDefault="007D7590" w:rsidP="00FF50B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J. Kościerzyńska</w:t>
            </w:r>
          </w:p>
          <w:p w14:paraId="7C840561" w14:textId="77777777" w:rsidR="007D7590" w:rsidRPr="00A27310" w:rsidRDefault="007D7590" w:rsidP="00FF50B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Wróblewska</w:t>
            </w:r>
          </w:p>
        </w:tc>
        <w:tc>
          <w:tcPr>
            <w:tcW w:w="1371" w:type="dxa"/>
            <w:vMerge w:val="restart"/>
            <w:vAlign w:val="center"/>
          </w:tcPr>
          <w:p w14:paraId="41409860" w14:textId="77777777" w:rsidR="007D7590" w:rsidRPr="001E7295" w:rsidRDefault="007D7590" w:rsidP="00FF50B0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1E7295">
              <w:rPr>
                <w:rFonts w:ascii="Arial Narrow" w:hAnsi="Arial Narrow"/>
                <w:sz w:val="18"/>
                <w:szCs w:val="18"/>
                <w:lang w:val="pl-PL" w:eastAsia="pl-PL"/>
              </w:rPr>
              <w:t>Nowa Era</w:t>
            </w:r>
          </w:p>
          <w:p w14:paraId="4FA5A787" w14:textId="77777777" w:rsidR="007D7590" w:rsidRPr="001E7295" w:rsidRDefault="007D7590" w:rsidP="00FC2A09">
            <w:pPr>
              <w:rPr>
                <w:szCs w:val="18"/>
              </w:rPr>
            </w:pPr>
          </w:p>
          <w:p w14:paraId="6FCF466F" w14:textId="66225F0F" w:rsidR="007D7590" w:rsidRPr="001E7295" w:rsidRDefault="007D7590" w:rsidP="00FC2A09">
            <w:pPr>
              <w:pStyle w:val="Nagwek4"/>
              <w:rPr>
                <w:sz w:val="18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776A019" w14:textId="6B704392" w:rsidR="007D7590" w:rsidRPr="00A27310" w:rsidRDefault="007D7590" w:rsidP="59149B45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1014/1/2024/z1</w:t>
            </w:r>
          </w:p>
          <w:p w14:paraId="7DCDF540" w14:textId="3A152B9C" w:rsidR="007D7590" w:rsidRPr="00A27310" w:rsidRDefault="007D7590" w:rsidP="59149B45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1014/2/2024/z1</w:t>
            </w:r>
          </w:p>
        </w:tc>
        <w:tc>
          <w:tcPr>
            <w:tcW w:w="546" w:type="dxa"/>
            <w:vMerge w:val="restart"/>
            <w:textDirection w:val="tbRl"/>
            <w:vAlign w:val="center"/>
          </w:tcPr>
          <w:p w14:paraId="61468BDD" w14:textId="77777777" w:rsidR="007D7590" w:rsidRPr="00F552C6" w:rsidRDefault="007D7590" w:rsidP="00D72D4B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  <w:r w:rsidRPr="00F552C6">
              <w:rPr>
                <w:rFonts w:ascii="Arial" w:hAnsi="Arial" w:cs="Arial"/>
                <w:b/>
                <w:szCs w:val="18"/>
              </w:rPr>
              <w:t>Przedmioty ogólnokształcące dla wszystkich zawodów</w:t>
            </w:r>
          </w:p>
        </w:tc>
      </w:tr>
      <w:tr w:rsidR="007D7590" w:rsidRPr="00A27310" w14:paraId="1B6C1204" w14:textId="77777777" w:rsidTr="00372DE9">
        <w:trPr>
          <w:cantSplit/>
          <w:trHeight w:val="442"/>
        </w:trPr>
        <w:tc>
          <w:tcPr>
            <w:tcW w:w="513" w:type="dxa"/>
            <w:vMerge/>
            <w:vAlign w:val="center"/>
          </w:tcPr>
          <w:p w14:paraId="79294630" w14:textId="77777777" w:rsidR="007D7590" w:rsidRPr="00A27310" w:rsidRDefault="007D7590" w:rsidP="008E28D5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3F769DB1" w14:textId="77777777" w:rsidR="007D7590" w:rsidRPr="00A27310" w:rsidRDefault="007D7590" w:rsidP="008E28D5">
            <w:pPr>
              <w:pStyle w:val="Nagwek4"/>
              <w:jc w:val="left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5A0C175A" w14:textId="6E413062" w:rsidR="007D7590" w:rsidRPr="00A27310" w:rsidRDefault="007D7590" w:rsidP="10686B5B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 xml:space="preserve">„Ponad słowami” klasa 2 </w:t>
            </w:r>
            <w:r w:rsidRPr="00A27310">
              <w:rPr>
                <w:rFonts w:ascii="Arial Narrow" w:eastAsia="Arial Narrow" w:hAnsi="Arial Narrow" w:cs="Arial Narrow"/>
                <w:szCs w:val="18"/>
              </w:rPr>
              <w:t>–</w:t>
            </w:r>
            <w:r w:rsidRPr="00A27310">
              <w:rPr>
                <w:rFonts w:ascii="Arial Narrow" w:hAnsi="Arial Narrow"/>
                <w:szCs w:val="18"/>
              </w:rPr>
              <w:t xml:space="preserve"> kl. 2 cz. 1</w:t>
            </w:r>
          </w:p>
        </w:tc>
        <w:tc>
          <w:tcPr>
            <w:tcW w:w="1842" w:type="dxa"/>
            <w:vMerge/>
            <w:vAlign w:val="center"/>
          </w:tcPr>
          <w:p w14:paraId="1CE8BE6D" w14:textId="77777777" w:rsidR="007D7590" w:rsidRPr="00A27310" w:rsidRDefault="007D7590" w:rsidP="008E28D5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27DE1033" w14:textId="77777777" w:rsidR="007D7590" w:rsidRPr="001E7295" w:rsidRDefault="007D7590" w:rsidP="008E28D5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17AFD5A" w14:textId="77777777" w:rsidR="007D7590" w:rsidRPr="00A27310" w:rsidRDefault="007D7590" w:rsidP="59149B45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4DE24652" w14:textId="119D0FFC" w:rsidR="007D7590" w:rsidRPr="00A27310" w:rsidRDefault="007D7590" w:rsidP="59149B45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1014/3/2020</w:t>
            </w:r>
          </w:p>
          <w:p w14:paraId="0D203BA3" w14:textId="1A2497D6" w:rsidR="007D7590" w:rsidRPr="00A27310" w:rsidRDefault="007D7590" w:rsidP="59149B45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  <w:textDirection w:val="tbRl"/>
            <w:vAlign w:val="center"/>
          </w:tcPr>
          <w:p w14:paraId="289C9E27" w14:textId="77777777" w:rsidR="007D7590" w:rsidRPr="00F552C6" w:rsidRDefault="007D7590" w:rsidP="008E28D5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D7590" w:rsidRPr="00A27310" w14:paraId="5AF1BDDB" w14:textId="77777777" w:rsidTr="00372DE9">
        <w:trPr>
          <w:cantSplit/>
          <w:trHeight w:val="442"/>
        </w:trPr>
        <w:tc>
          <w:tcPr>
            <w:tcW w:w="513" w:type="dxa"/>
            <w:vMerge/>
            <w:vAlign w:val="center"/>
          </w:tcPr>
          <w:p w14:paraId="1BFBE0BF" w14:textId="77777777" w:rsidR="007D7590" w:rsidRPr="00A27310" w:rsidRDefault="007D7590" w:rsidP="008E28D5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8E9C931" w14:textId="77777777" w:rsidR="007D7590" w:rsidRPr="00A27310" w:rsidRDefault="007D7590" w:rsidP="008E28D5">
            <w:pPr>
              <w:pStyle w:val="Nagwek4"/>
              <w:jc w:val="left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2BD8336B" w14:textId="7F5BC4BE" w:rsidR="007D7590" w:rsidRPr="00A27310" w:rsidRDefault="007D7590" w:rsidP="59149B45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 xml:space="preserve">“Ponad słowami” klasa 3 </w:t>
            </w:r>
            <w:r w:rsidRPr="00A27310">
              <w:rPr>
                <w:rFonts w:ascii="Arial Narrow" w:eastAsia="Arial Narrow" w:hAnsi="Arial Narrow" w:cs="Arial Narrow"/>
                <w:szCs w:val="18"/>
              </w:rPr>
              <w:t>– kl</w:t>
            </w:r>
            <w:r w:rsidRPr="00A27310">
              <w:rPr>
                <w:rFonts w:ascii="Arial Narrow" w:hAnsi="Arial Narrow"/>
                <w:szCs w:val="18"/>
              </w:rPr>
              <w:t>. 2 cz. 2</w:t>
            </w:r>
          </w:p>
        </w:tc>
        <w:tc>
          <w:tcPr>
            <w:tcW w:w="1842" w:type="dxa"/>
            <w:vAlign w:val="center"/>
          </w:tcPr>
          <w:p w14:paraId="3F21E373" w14:textId="04A6FD3B" w:rsidR="007D7590" w:rsidRPr="00A27310" w:rsidRDefault="007D7590" w:rsidP="59149B45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Cisowska</w:t>
            </w:r>
          </w:p>
          <w:p w14:paraId="706E7599" w14:textId="36E7D4D7" w:rsidR="007D7590" w:rsidRPr="00A27310" w:rsidRDefault="007D7590" w:rsidP="59149B45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J. Kościerzyńska.</w:t>
            </w:r>
          </w:p>
          <w:p w14:paraId="60DB1E10" w14:textId="566395B2" w:rsidR="007D7590" w:rsidRPr="00A27310" w:rsidRDefault="007D7590" w:rsidP="59149B45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M. Kusy, A.  Równy</w:t>
            </w:r>
          </w:p>
          <w:p w14:paraId="203968D0" w14:textId="12F88FFB" w:rsidR="007D7590" w:rsidRPr="00A27310" w:rsidRDefault="007D7590" w:rsidP="59149B45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Wróblewska</w:t>
            </w:r>
          </w:p>
        </w:tc>
        <w:tc>
          <w:tcPr>
            <w:tcW w:w="1371" w:type="dxa"/>
            <w:vMerge/>
            <w:vAlign w:val="center"/>
          </w:tcPr>
          <w:p w14:paraId="5576BE57" w14:textId="77777777" w:rsidR="007D7590" w:rsidRPr="001E7295" w:rsidRDefault="007D7590" w:rsidP="008E28D5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770F416" w14:textId="3E978857" w:rsidR="007D7590" w:rsidRPr="00A27310" w:rsidRDefault="007D7590" w:rsidP="008E28D5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1014/4/2020</w:t>
            </w:r>
          </w:p>
        </w:tc>
        <w:tc>
          <w:tcPr>
            <w:tcW w:w="546" w:type="dxa"/>
            <w:vMerge/>
            <w:textDirection w:val="tbRl"/>
            <w:vAlign w:val="center"/>
          </w:tcPr>
          <w:p w14:paraId="5350B9B9" w14:textId="77777777" w:rsidR="007D7590" w:rsidRPr="00F552C6" w:rsidRDefault="007D7590" w:rsidP="008E28D5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D7590" w:rsidRPr="00A27310" w14:paraId="0F3F1338" w14:textId="77777777" w:rsidTr="00372DE9">
        <w:trPr>
          <w:cantSplit/>
          <w:trHeight w:val="442"/>
        </w:trPr>
        <w:tc>
          <w:tcPr>
            <w:tcW w:w="513" w:type="dxa"/>
            <w:vMerge/>
            <w:vAlign w:val="center"/>
          </w:tcPr>
          <w:p w14:paraId="01C4161B" w14:textId="77777777" w:rsidR="007D7590" w:rsidRPr="00A27310" w:rsidRDefault="007D7590" w:rsidP="002E4F32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A90A9F4" w14:textId="77777777" w:rsidR="007D7590" w:rsidRPr="00A27310" w:rsidRDefault="007D7590" w:rsidP="002E4F32">
            <w:pPr>
              <w:pStyle w:val="Nagwek4"/>
              <w:jc w:val="left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AD4CC8E" w14:textId="2D5DF525" w:rsidR="007D7590" w:rsidRPr="00A27310" w:rsidRDefault="007D7590" w:rsidP="002E4F32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 xml:space="preserve">“Ponad słowami” klasa 4 </w:t>
            </w:r>
            <w:r w:rsidRPr="00A27310">
              <w:rPr>
                <w:rFonts w:ascii="Arial Narrow" w:eastAsia="Arial Narrow" w:hAnsi="Arial Narrow" w:cs="Arial Narrow"/>
                <w:szCs w:val="18"/>
              </w:rPr>
              <w:t>– kl</w:t>
            </w:r>
            <w:r w:rsidRPr="00A27310">
              <w:rPr>
                <w:rFonts w:ascii="Arial Narrow" w:hAnsi="Arial Narrow"/>
                <w:szCs w:val="18"/>
              </w:rPr>
              <w:t>. 3 cz. 1, cz. 2</w:t>
            </w:r>
          </w:p>
        </w:tc>
        <w:tc>
          <w:tcPr>
            <w:tcW w:w="1842" w:type="dxa"/>
            <w:vAlign w:val="center"/>
          </w:tcPr>
          <w:p w14:paraId="506119A5" w14:textId="77777777" w:rsidR="007D7590" w:rsidRPr="00A27310" w:rsidRDefault="007D7590" w:rsidP="002E4F32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Cisowska</w:t>
            </w:r>
          </w:p>
          <w:p w14:paraId="3821AB1B" w14:textId="2E6DC8AC" w:rsidR="007D7590" w:rsidRPr="00A27310" w:rsidRDefault="007D7590" w:rsidP="002E4F32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J. Kościerzyńska</w:t>
            </w:r>
          </w:p>
          <w:p w14:paraId="50B86F67" w14:textId="1DC77DCB" w:rsidR="007D7590" w:rsidRPr="00A27310" w:rsidRDefault="007D7590" w:rsidP="002E4F32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Wróblewska</w:t>
            </w:r>
          </w:p>
        </w:tc>
        <w:tc>
          <w:tcPr>
            <w:tcW w:w="1371" w:type="dxa"/>
            <w:vMerge/>
            <w:vAlign w:val="center"/>
          </w:tcPr>
          <w:p w14:paraId="4E969A29" w14:textId="77777777" w:rsidR="007D7590" w:rsidRPr="001E7295" w:rsidRDefault="007D7590" w:rsidP="002E4F32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722F534" w14:textId="77777777" w:rsidR="007D7590" w:rsidRDefault="007D7590" w:rsidP="002E4F32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7018F0D5" w14:textId="5B6D31F9" w:rsidR="007D7590" w:rsidRPr="00A27310" w:rsidRDefault="007D7590" w:rsidP="002E4F32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1014/5/2021</w:t>
            </w:r>
          </w:p>
          <w:p w14:paraId="2E512119" w14:textId="1A14738F" w:rsidR="007D7590" w:rsidRPr="00A27310" w:rsidRDefault="007D7590" w:rsidP="002E4F32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1014/6/2021</w:t>
            </w:r>
          </w:p>
          <w:p w14:paraId="02A4E546" w14:textId="7137432C" w:rsidR="007D7590" w:rsidRPr="00A27310" w:rsidRDefault="007D7590" w:rsidP="002E4F32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  <w:textDirection w:val="tbRl"/>
            <w:vAlign w:val="center"/>
          </w:tcPr>
          <w:p w14:paraId="0AFC61C2" w14:textId="77777777" w:rsidR="007D7590" w:rsidRPr="00F552C6" w:rsidRDefault="007D7590" w:rsidP="002E4F32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D7590" w:rsidRPr="00A27310" w14:paraId="50259863" w14:textId="77777777" w:rsidTr="00372DE9">
        <w:trPr>
          <w:cantSplit/>
          <w:trHeight w:val="442"/>
        </w:trPr>
        <w:tc>
          <w:tcPr>
            <w:tcW w:w="513" w:type="dxa"/>
            <w:vMerge/>
            <w:vAlign w:val="center"/>
          </w:tcPr>
          <w:p w14:paraId="0224287B" w14:textId="77777777" w:rsidR="007D7590" w:rsidRPr="00A27310" w:rsidRDefault="007D7590" w:rsidP="0013386F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03198A0" w14:textId="77777777" w:rsidR="007D7590" w:rsidRPr="00A27310" w:rsidRDefault="007D7590" w:rsidP="0013386F">
            <w:pPr>
              <w:pStyle w:val="Nagwek4"/>
              <w:jc w:val="left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5F536ADD" w14:textId="77777777" w:rsidR="007D7590" w:rsidRPr="00A27310" w:rsidRDefault="007D7590" w:rsidP="0013386F">
            <w:pPr>
              <w:rPr>
                <w:rFonts w:ascii="Arial Narrow" w:eastAsia="Arial Narrow" w:hAnsi="Arial Narrow" w:cs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 xml:space="preserve">“Ponad słowami”  4 </w:t>
            </w:r>
            <w:r w:rsidRPr="00A27310">
              <w:rPr>
                <w:rFonts w:ascii="Arial Narrow" w:eastAsia="Arial Narrow" w:hAnsi="Arial Narrow" w:cs="Arial Narrow"/>
                <w:szCs w:val="18"/>
              </w:rPr>
              <w:t xml:space="preserve">– klasa 5 </w:t>
            </w:r>
          </w:p>
          <w:p w14:paraId="49B916D5" w14:textId="4B002334" w:rsidR="007D7590" w:rsidRPr="00A27310" w:rsidRDefault="007D7590" w:rsidP="0013386F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cz. 1, cz. 2</w:t>
            </w:r>
          </w:p>
        </w:tc>
        <w:tc>
          <w:tcPr>
            <w:tcW w:w="1842" w:type="dxa"/>
            <w:vAlign w:val="center"/>
          </w:tcPr>
          <w:p w14:paraId="15145FE8" w14:textId="3B2CB910" w:rsidR="007D7590" w:rsidRPr="00A27310" w:rsidRDefault="007D7590" w:rsidP="0013386F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J. Ginter</w:t>
            </w:r>
          </w:p>
          <w:p w14:paraId="49B0003A" w14:textId="77777777" w:rsidR="007D7590" w:rsidRPr="00A27310" w:rsidRDefault="007D7590" w:rsidP="0013386F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A. Cisowska</w:t>
            </w:r>
          </w:p>
          <w:p w14:paraId="5CADB8A7" w14:textId="72FB349E" w:rsidR="007D7590" w:rsidRPr="00A27310" w:rsidRDefault="007D7590" w:rsidP="00FC2A09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J. Kościerzyńska</w:t>
            </w:r>
          </w:p>
        </w:tc>
        <w:tc>
          <w:tcPr>
            <w:tcW w:w="1371" w:type="dxa"/>
            <w:vMerge/>
            <w:vAlign w:val="center"/>
          </w:tcPr>
          <w:p w14:paraId="0F91BF41" w14:textId="77777777" w:rsidR="007D7590" w:rsidRPr="001E7295" w:rsidRDefault="007D7590" w:rsidP="0013386F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6562D942" w14:textId="104F987F" w:rsidR="007D7590" w:rsidRPr="00A27310" w:rsidRDefault="007D7590" w:rsidP="0013386F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1014/7/2022</w:t>
            </w:r>
          </w:p>
        </w:tc>
        <w:tc>
          <w:tcPr>
            <w:tcW w:w="546" w:type="dxa"/>
            <w:vMerge/>
            <w:textDirection w:val="tbRl"/>
            <w:vAlign w:val="center"/>
          </w:tcPr>
          <w:p w14:paraId="1C359F1B" w14:textId="77777777" w:rsidR="007D7590" w:rsidRPr="00F552C6" w:rsidRDefault="007D7590" w:rsidP="0013386F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D7590" w:rsidRPr="00A27310" w14:paraId="15334058" w14:textId="77777777" w:rsidTr="007D7590">
        <w:trPr>
          <w:cantSplit/>
          <w:trHeight w:val="430"/>
        </w:trPr>
        <w:tc>
          <w:tcPr>
            <w:tcW w:w="513" w:type="dxa"/>
            <w:vMerge w:val="restart"/>
            <w:vAlign w:val="center"/>
          </w:tcPr>
          <w:p w14:paraId="379A5C09" w14:textId="77777777" w:rsidR="007D7590" w:rsidRPr="00A27310" w:rsidRDefault="007D7590" w:rsidP="0013386F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7C996A4" w14:textId="6D05FD4F" w:rsidR="007D7590" w:rsidRPr="00A27310" w:rsidRDefault="007D7590" w:rsidP="00B57F0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A27310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Język angielski</w:t>
            </w:r>
          </w:p>
        </w:tc>
        <w:tc>
          <w:tcPr>
            <w:tcW w:w="2552" w:type="dxa"/>
            <w:vAlign w:val="center"/>
          </w:tcPr>
          <w:p w14:paraId="62E4279E" w14:textId="65D0B3BC" w:rsidR="007D7590" w:rsidRDefault="007D7590" w:rsidP="00AC3032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>Impulse 1</w:t>
            </w:r>
          </w:p>
          <w:p w14:paraId="4BA4F575" w14:textId="77777777" w:rsidR="007D7590" w:rsidRPr="00A27310" w:rsidRDefault="007D7590" w:rsidP="0013386F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2696837" w14:textId="4870B40D" w:rsidR="007D7590" w:rsidRPr="00A27310" w:rsidRDefault="007D7590" w:rsidP="0013386F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G. Holley, K. Pickering, M. Inglot</w:t>
            </w:r>
          </w:p>
        </w:tc>
        <w:tc>
          <w:tcPr>
            <w:tcW w:w="1371" w:type="dxa"/>
            <w:vMerge w:val="restart"/>
            <w:vAlign w:val="center"/>
          </w:tcPr>
          <w:p w14:paraId="4E2548BF" w14:textId="77777777" w:rsidR="007D7590" w:rsidRPr="001E7295" w:rsidRDefault="007D7590" w:rsidP="0013386F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  <w:p w14:paraId="70CFD03B" w14:textId="15F54147" w:rsidR="007D7590" w:rsidRPr="001E7295" w:rsidRDefault="007D7590" w:rsidP="004B74DF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1E7295">
              <w:rPr>
                <w:rFonts w:ascii="Arial Narrow" w:hAnsi="Arial Narrow"/>
                <w:sz w:val="18"/>
                <w:szCs w:val="18"/>
                <w:lang w:val="pl-PL" w:eastAsia="pl-PL"/>
              </w:rPr>
              <w:t>Macmillan education</w:t>
            </w:r>
          </w:p>
        </w:tc>
        <w:tc>
          <w:tcPr>
            <w:tcW w:w="1398" w:type="dxa"/>
            <w:vAlign w:val="center"/>
          </w:tcPr>
          <w:p w14:paraId="6F7467DC" w14:textId="7C7FEAE2" w:rsidR="007D7590" w:rsidRPr="00A27310" w:rsidRDefault="007D7590" w:rsidP="0013386F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1129/1/2022</w:t>
            </w:r>
          </w:p>
        </w:tc>
        <w:tc>
          <w:tcPr>
            <w:tcW w:w="546" w:type="dxa"/>
            <w:vMerge/>
            <w:textDirection w:val="tbRl"/>
            <w:vAlign w:val="center"/>
          </w:tcPr>
          <w:p w14:paraId="5FC149A6" w14:textId="77777777" w:rsidR="007D7590" w:rsidRPr="00F552C6" w:rsidRDefault="007D7590" w:rsidP="0013386F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7D7590" w:rsidRPr="00A27310" w14:paraId="59E5369E" w14:textId="77777777" w:rsidTr="007D7590">
        <w:trPr>
          <w:cantSplit/>
          <w:trHeight w:val="266"/>
        </w:trPr>
        <w:tc>
          <w:tcPr>
            <w:tcW w:w="513" w:type="dxa"/>
            <w:vMerge/>
            <w:vAlign w:val="center"/>
          </w:tcPr>
          <w:p w14:paraId="6C376264" w14:textId="77777777" w:rsidR="007D7590" w:rsidRPr="00A27310" w:rsidRDefault="007D7590" w:rsidP="0013386F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3C67FD4" w14:textId="11365921" w:rsidR="007D7590" w:rsidRPr="00A27310" w:rsidRDefault="007D7590" w:rsidP="0013386F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B392C24" w14:textId="77777777" w:rsidR="007D7590" w:rsidRDefault="007D7590" w:rsidP="007D7590">
            <w:pPr>
              <w:rPr>
                <w:rFonts w:ascii="Arial Narrow" w:hAnsi="Arial Narrow"/>
                <w:szCs w:val="18"/>
                <w:lang w:val="en-US"/>
              </w:rPr>
            </w:pPr>
            <w:r w:rsidRPr="00A27310">
              <w:rPr>
                <w:rFonts w:ascii="Arial Narrow" w:hAnsi="Arial Narrow"/>
                <w:szCs w:val="18"/>
                <w:lang w:val="en-US"/>
              </w:rPr>
              <w:t>Impulse 2</w:t>
            </w:r>
          </w:p>
          <w:p w14:paraId="1122B844" w14:textId="21D17318" w:rsidR="007D7590" w:rsidRPr="00A27310" w:rsidRDefault="007D7590" w:rsidP="007D7590">
            <w:pPr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C03D0C8" w14:textId="7945D651" w:rsidR="007D7590" w:rsidRPr="00A27310" w:rsidRDefault="007D7590" w:rsidP="0013386F">
            <w:pPr>
              <w:rPr>
                <w:rFonts w:ascii="Arial Narrow" w:hAnsi="Arial Narrow"/>
                <w:szCs w:val="18"/>
                <w:lang w:val="en-US"/>
              </w:rPr>
            </w:pPr>
            <w:r w:rsidRPr="00A27310">
              <w:rPr>
                <w:rFonts w:ascii="Arial Narrow" w:hAnsi="Arial Narrow"/>
                <w:szCs w:val="18"/>
                <w:shd w:val="clear" w:color="auto" w:fill="FFFFFF"/>
              </w:rPr>
              <w:t>Catherine McBeth, Patricia Reilly</w:t>
            </w:r>
          </w:p>
        </w:tc>
        <w:tc>
          <w:tcPr>
            <w:tcW w:w="1371" w:type="dxa"/>
            <w:vMerge/>
            <w:vAlign w:val="center"/>
          </w:tcPr>
          <w:p w14:paraId="396D7ED2" w14:textId="43F1E48B" w:rsidR="007D7590" w:rsidRPr="001E7295" w:rsidRDefault="007D7590" w:rsidP="00FC2A09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Merge w:val="restart"/>
            <w:vAlign w:val="center"/>
          </w:tcPr>
          <w:p w14:paraId="68247907" w14:textId="77777777" w:rsidR="007D7590" w:rsidRPr="00A27310" w:rsidRDefault="007D7590" w:rsidP="0013386F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1129/2/2021</w:t>
            </w:r>
          </w:p>
          <w:p w14:paraId="38A70300" w14:textId="6AA52F0C" w:rsidR="007D7590" w:rsidRPr="00A27310" w:rsidRDefault="007D7590" w:rsidP="0013386F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1129/3/2021</w:t>
            </w:r>
          </w:p>
        </w:tc>
        <w:tc>
          <w:tcPr>
            <w:tcW w:w="546" w:type="dxa"/>
            <w:vMerge/>
          </w:tcPr>
          <w:p w14:paraId="7A2AE020" w14:textId="77777777" w:rsidR="007D7590" w:rsidRPr="00F552C6" w:rsidRDefault="007D7590" w:rsidP="0013386F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7D7590" w:rsidRPr="00A27310" w14:paraId="05C77E48" w14:textId="77777777" w:rsidTr="00372DE9">
        <w:trPr>
          <w:cantSplit/>
          <w:trHeight w:val="266"/>
        </w:trPr>
        <w:tc>
          <w:tcPr>
            <w:tcW w:w="513" w:type="dxa"/>
            <w:vMerge/>
            <w:vAlign w:val="center"/>
          </w:tcPr>
          <w:p w14:paraId="4B801CAA" w14:textId="77777777" w:rsidR="007D7590" w:rsidRPr="00A27310" w:rsidRDefault="007D7590" w:rsidP="0013386F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CD877E2" w14:textId="77777777" w:rsidR="007D7590" w:rsidRPr="00A27310" w:rsidRDefault="007D7590" w:rsidP="0013386F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6B646CB" w14:textId="77777777" w:rsidR="007D7590" w:rsidRDefault="007D7590" w:rsidP="0013386F">
            <w:pPr>
              <w:rPr>
                <w:rFonts w:ascii="Arial Narrow" w:hAnsi="Arial Narrow"/>
                <w:szCs w:val="18"/>
                <w:lang w:val="en-US"/>
              </w:rPr>
            </w:pPr>
            <w:r w:rsidRPr="00A27310">
              <w:rPr>
                <w:rFonts w:ascii="Arial Narrow" w:hAnsi="Arial Narrow"/>
                <w:szCs w:val="18"/>
                <w:lang w:val="en-US"/>
              </w:rPr>
              <w:t>Impulse 3</w:t>
            </w:r>
          </w:p>
          <w:p w14:paraId="677BCF93" w14:textId="5B5F6BC5" w:rsidR="007D7590" w:rsidRPr="00A27310" w:rsidRDefault="007D7590" w:rsidP="0013386F">
            <w:pPr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1842" w:type="dxa"/>
            <w:vMerge/>
            <w:vAlign w:val="center"/>
          </w:tcPr>
          <w:p w14:paraId="13D71644" w14:textId="77777777" w:rsidR="007D7590" w:rsidRPr="00A27310" w:rsidRDefault="007D7590" w:rsidP="0013386F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</w:p>
        </w:tc>
        <w:tc>
          <w:tcPr>
            <w:tcW w:w="1371" w:type="dxa"/>
            <w:vMerge/>
            <w:vAlign w:val="center"/>
          </w:tcPr>
          <w:p w14:paraId="3D7DFCB4" w14:textId="77777777" w:rsidR="007D7590" w:rsidRPr="001E7295" w:rsidRDefault="007D7590" w:rsidP="00FC2A09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Merge/>
            <w:vAlign w:val="center"/>
          </w:tcPr>
          <w:p w14:paraId="2554629A" w14:textId="77777777" w:rsidR="007D7590" w:rsidRPr="00A27310" w:rsidRDefault="007D7590" w:rsidP="0013386F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31578649" w14:textId="77777777" w:rsidR="007D7590" w:rsidRPr="00F552C6" w:rsidRDefault="007D7590" w:rsidP="0013386F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7D7590" w:rsidRPr="00A27310" w14:paraId="2250625A" w14:textId="77777777" w:rsidTr="009742A9">
        <w:trPr>
          <w:cantSplit/>
          <w:trHeight w:val="405"/>
        </w:trPr>
        <w:tc>
          <w:tcPr>
            <w:tcW w:w="513" w:type="dxa"/>
            <w:vMerge/>
            <w:vAlign w:val="center"/>
          </w:tcPr>
          <w:p w14:paraId="673B9AB9" w14:textId="77777777" w:rsidR="007D7590" w:rsidRPr="00A27310" w:rsidRDefault="007D7590" w:rsidP="0013386F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4AB9E72" w14:textId="77777777" w:rsidR="007D7590" w:rsidRPr="00A27310" w:rsidRDefault="007D7590" w:rsidP="0013386F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6EA6330" w14:textId="27D9B257" w:rsidR="007D7590" w:rsidRPr="00A27310" w:rsidRDefault="007D7590" w:rsidP="0013386F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>Impulse 4</w:t>
            </w:r>
          </w:p>
        </w:tc>
        <w:tc>
          <w:tcPr>
            <w:tcW w:w="1842" w:type="dxa"/>
            <w:vAlign w:val="center"/>
          </w:tcPr>
          <w:p w14:paraId="18EC184F" w14:textId="3C310AF1" w:rsidR="007D7590" w:rsidRPr="00A27310" w:rsidRDefault="007D7590" w:rsidP="0013386F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szCs w:val="18"/>
                <w:shd w:val="clear" w:color="auto" w:fill="FFFFFF"/>
              </w:rPr>
              <w:t xml:space="preserve">Higgins </w:t>
            </w:r>
            <w:r w:rsidR="009742A9">
              <w:rPr>
                <w:rFonts w:ascii="Arial Narrow" w:hAnsi="Arial Narrow"/>
                <w:szCs w:val="18"/>
                <w:shd w:val="clear" w:color="auto" w:fill="FFFFFF"/>
              </w:rPr>
              <w:t>Kotowicz - Jasińska</w:t>
            </w:r>
          </w:p>
        </w:tc>
        <w:tc>
          <w:tcPr>
            <w:tcW w:w="1371" w:type="dxa"/>
            <w:vAlign w:val="center"/>
          </w:tcPr>
          <w:p w14:paraId="346D4985" w14:textId="6D64A86F" w:rsidR="007D7590" w:rsidRPr="001E7295" w:rsidRDefault="007D7590" w:rsidP="004B74DF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FAA3D58" w14:textId="51E40D92" w:rsidR="007D7590" w:rsidRPr="00A27310" w:rsidRDefault="00B00864" w:rsidP="0013386F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1129/4/2022</w:t>
            </w:r>
          </w:p>
        </w:tc>
        <w:tc>
          <w:tcPr>
            <w:tcW w:w="546" w:type="dxa"/>
            <w:vMerge/>
          </w:tcPr>
          <w:p w14:paraId="2100447E" w14:textId="77777777" w:rsidR="007D7590" w:rsidRPr="00F552C6" w:rsidRDefault="007D7590" w:rsidP="0013386F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AA0020" w:rsidRPr="00A27310" w14:paraId="2F5EF5F1" w14:textId="77777777" w:rsidTr="009742A9">
        <w:trPr>
          <w:cantSplit/>
          <w:trHeight w:val="405"/>
        </w:trPr>
        <w:tc>
          <w:tcPr>
            <w:tcW w:w="513" w:type="dxa"/>
            <w:vMerge/>
            <w:vAlign w:val="center"/>
          </w:tcPr>
          <w:p w14:paraId="4C416527" w14:textId="77777777" w:rsidR="00AA0020" w:rsidRPr="00A27310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3D254B3" w14:textId="77777777" w:rsidR="00AA0020" w:rsidRPr="00A27310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7080E1A" w14:textId="3255314A" w:rsidR="00AA0020" w:rsidRDefault="00AA0020" w:rsidP="00AA0020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>Focus 3</w:t>
            </w:r>
          </w:p>
        </w:tc>
        <w:tc>
          <w:tcPr>
            <w:tcW w:w="1842" w:type="dxa"/>
            <w:vMerge w:val="restart"/>
            <w:vAlign w:val="center"/>
          </w:tcPr>
          <w:p w14:paraId="46269806" w14:textId="77777777" w:rsidR="00AA0020" w:rsidRDefault="00AA0020" w:rsidP="00AA002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S. Key, V. Jones</w:t>
            </w:r>
            <w:r>
              <w:rPr>
                <w:rFonts w:ascii="Arial Narrow" w:hAnsi="Arial Narrow"/>
                <w:szCs w:val="18"/>
              </w:rPr>
              <w:t>,</w:t>
            </w:r>
          </w:p>
          <w:p w14:paraId="4B11C254" w14:textId="254B1392" w:rsidR="00AA0020" w:rsidRDefault="00AA0020" w:rsidP="00AA0020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>
              <w:rPr>
                <w:rFonts w:ascii="Arial Narrow" w:hAnsi="Arial Narrow"/>
                <w:szCs w:val="18"/>
              </w:rPr>
              <w:t>D. Brayshaw</w:t>
            </w:r>
          </w:p>
        </w:tc>
        <w:tc>
          <w:tcPr>
            <w:tcW w:w="1371" w:type="dxa"/>
            <w:vMerge w:val="restart"/>
            <w:vAlign w:val="center"/>
          </w:tcPr>
          <w:p w14:paraId="0358E3EA" w14:textId="7F9413F8" w:rsidR="00AA0020" w:rsidRPr="001E7295" w:rsidRDefault="00AA0020" w:rsidP="00AA0020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1E7295">
              <w:rPr>
                <w:rFonts w:ascii="Arial Narrow" w:hAnsi="Arial Narrow"/>
                <w:sz w:val="18"/>
                <w:szCs w:val="18"/>
                <w:lang w:val="pl-PL" w:eastAsia="pl-PL"/>
              </w:rPr>
              <w:t>Paersone</w:t>
            </w:r>
          </w:p>
        </w:tc>
        <w:tc>
          <w:tcPr>
            <w:tcW w:w="1398" w:type="dxa"/>
            <w:vAlign w:val="center"/>
          </w:tcPr>
          <w:p w14:paraId="042C41DB" w14:textId="6B1D3326" w:rsidR="00AA0020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947/3/2019</w:t>
            </w:r>
          </w:p>
        </w:tc>
        <w:tc>
          <w:tcPr>
            <w:tcW w:w="546" w:type="dxa"/>
            <w:vMerge/>
          </w:tcPr>
          <w:p w14:paraId="30E72ABA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AA0020" w:rsidRPr="00A27310" w14:paraId="1B339477" w14:textId="77777777" w:rsidTr="009742A9">
        <w:trPr>
          <w:cantSplit/>
          <w:trHeight w:val="405"/>
        </w:trPr>
        <w:tc>
          <w:tcPr>
            <w:tcW w:w="513" w:type="dxa"/>
            <w:vMerge/>
            <w:vAlign w:val="center"/>
          </w:tcPr>
          <w:p w14:paraId="08EAF239" w14:textId="77777777" w:rsidR="00AA0020" w:rsidRPr="00A27310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385B203E" w14:textId="77777777" w:rsidR="00AA0020" w:rsidRPr="00A27310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AF0B275" w14:textId="070F10B4" w:rsidR="00AA0020" w:rsidRDefault="00AA0020" w:rsidP="00AA0020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>Focus 4</w:t>
            </w:r>
          </w:p>
        </w:tc>
        <w:tc>
          <w:tcPr>
            <w:tcW w:w="1842" w:type="dxa"/>
            <w:vMerge/>
            <w:vAlign w:val="center"/>
          </w:tcPr>
          <w:p w14:paraId="1EFAF45E" w14:textId="77777777" w:rsidR="00AA0020" w:rsidRDefault="00AA0020" w:rsidP="00AA0020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</w:p>
        </w:tc>
        <w:tc>
          <w:tcPr>
            <w:tcW w:w="1371" w:type="dxa"/>
            <w:vMerge/>
            <w:vAlign w:val="center"/>
          </w:tcPr>
          <w:p w14:paraId="1C7D8707" w14:textId="77777777" w:rsidR="00AA0020" w:rsidRPr="001E7295" w:rsidRDefault="00AA0020" w:rsidP="00AA0020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6B1D8F5" w14:textId="5E12F431" w:rsidR="00AA0020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947/4/2020</w:t>
            </w:r>
          </w:p>
        </w:tc>
        <w:tc>
          <w:tcPr>
            <w:tcW w:w="546" w:type="dxa"/>
            <w:vMerge/>
          </w:tcPr>
          <w:p w14:paraId="3FDCF86F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AA0020" w:rsidRPr="00A27310" w14:paraId="6F90ECBF" w14:textId="77777777" w:rsidTr="00372DE9">
        <w:trPr>
          <w:cantSplit/>
          <w:trHeight w:val="915"/>
        </w:trPr>
        <w:tc>
          <w:tcPr>
            <w:tcW w:w="513" w:type="dxa"/>
            <w:vMerge/>
            <w:vAlign w:val="center"/>
          </w:tcPr>
          <w:p w14:paraId="070D57A0" w14:textId="77777777" w:rsidR="00AA0020" w:rsidRPr="00A27310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5E7392B" w14:textId="46184C22" w:rsidR="00AA0020" w:rsidRPr="00A27310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288E842" w14:textId="0D14D34F" w:rsidR="00AA0020" w:rsidRPr="00A27310" w:rsidRDefault="00AA0020" w:rsidP="00AA0020">
            <w:pPr>
              <w:pStyle w:val="Nagwek1"/>
              <w:shd w:val="clear" w:color="auto" w:fill="FFFFFF"/>
              <w:rPr>
                <w:rFonts w:ascii="Arial Narrow" w:hAnsi="Arial Narrow"/>
                <w:szCs w:val="18"/>
                <w:lang w:val="en-US"/>
              </w:rPr>
            </w:pPr>
            <w:r w:rsidRPr="00A27310">
              <w:rPr>
                <w:rStyle w:val="base"/>
                <w:rFonts w:ascii="Arial Narrow" w:hAnsi="Arial Narrow"/>
                <w:sz w:val="18"/>
                <w:szCs w:val="18"/>
              </w:rPr>
              <w:t>Repetytorium z języka angielskiego dla liceów i techników – poziom podstawowy z materiałem rozszerzonym – Wydanie jednotomowe</w:t>
            </w:r>
          </w:p>
        </w:tc>
        <w:tc>
          <w:tcPr>
            <w:tcW w:w="1842" w:type="dxa"/>
            <w:vAlign w:val="center"/>
          </w:tcPr>
          <w:p w14:paraId="7E2D6CD8" w14:textId="1E7A20EE" w:rsidR="00AA0020" w:rsidRPr="00A27310" w:rsidRDefault="00AA0020" w:rsidP="00AA0020">
            <w:pPr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S. Key, V. Jones</w:t>
            </w:r>
          </w:p>
        </w:tc>
        <w:tc>
          <w:tcPr>
            <w:tcW w:w="1371" w:type="dxa"/>
            <w:vAlign w:val="center"/>
          </w:tcPr>
          <w:p w14:paraId="328D52CC" w14:textId="17F85A16" w:rsidR="00AA0020" w:rsidRPr="001E7295" w:rsidRDefault="00AA0020" w:rsidP="00AA0020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1E7295">
              <w:rPr>
                <w:rFonts w:ascii="Arial Narrow" w:hAnsi="Arial Narrow"/>
                <w:sz w:val="18"/>
                <w:szCs w:val="18"/>
                <w:lang w:val="pl-PL" w:eastAsia="pl-PL"/>
              </w:rPr>
              <w:t>Paersone</w:t>
            </w:r>
          </w:p>
        </w:tc>
        <w:tc>
          <w:tcPr>
            <w:tcW w:w="1398" w:type="dxa"/>
            <w:vAlign w:val="center"/>
          </w:tcPr>
          <w:p w14:paraId="72AE17D3" w14:textId="77777777" w:rsidR="00AA0020" w:rsidRPr="00A27310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532C079F" w14:textId="1EA7BBB8" w:rsidR="00AA0020" w:rsidRPr="00A27310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A27310">
              <w:rPr>
                <w:rFonts w:ascii="Arial Narrow" w:hAnsi="Arial Narrow"/>
                <w:szCs w:val="18"/>
              </w:rPr>
              <w:t>1144/2022</w:t>
            </w:r>
          </w:p>
        </w:tc>
        <w:tc>
          <w:tcPr>
            <w:tcW w:w="546" w:type="dxa"/>
            <w:vMerge/>
          </w:tcPr>
          <w:p w14:paraId="5B2D2FD5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AA0020" w:rsidRPr="00B1643D" w14:paraId="27904D1F" w14:textId="77777777" w:rsidTr="00372DE9">
        <w:trPr>
          <w:cantSplit/>
          <w:trHeight w:val="1002"/>
        </w:trPr>
        <w:tc>
          <w:tcPr>
            <w:tcW w:w="513" w:type="dxa"/>
            <w:vMerge/>
            <w:vAlign w:val="center"/>
          </w:tcPr>
          <w:p w14:paraId="033A11EE" w14:textId="77777777" w:rsidR="00AA0020" w:rsidRPr="00B1643D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65CE81CB" w14:textId="77777777" w:rsidR="00AA0020" w:rsidRPr="00B1643D" w:rsidRDefault="00AA0020" w:rsidP="00AA0020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E563AA4" w14:textId="6D10486F" w:rsidR="00AA0020" w:rsidRPr="00DA4A88" w:rsidRDefault="00AA0020" w:rsidP="00AA0020">
            <w:pPr>
              <w:pStyle w:val="Nagwek1"/>
              <w:shd w:val="clear" w:color="auto" w:fill="FFFFFF"/>
              <w:rPr>
                <w:rFonts w:ascii="Arial Narrow" w:hAnsi="Arial Narrow"/>
                <w:szCs w:val="18"/>
                <w:lang w:val="en-US"/>
              </w:rPr>
            </w:pPr>
            <w:r>
              <w:rPr>
                <w:rStyle w:val="base"/>
                <w:rFonts w:ascii="Arial Narrow" w:hAnsi="Arial Narrow"/>
                <w:sz w:val="18"/>
                <w:szCs w:val="18"/>
              </w:rPr>
              <w:t>Repetytorium podręcznik dla szkół ponadpodstawowych - poziom podstawowy i rozszerzony.</w:t>
            </w:r>
          </w:p>
        </w:tc>
        <w:tc>
          <w:tcPr>
            <w:tcW w:w="1842" w:type="dxa"/>
            <w:vAlign w:val="center"/>
          </w:tcPr>
          <w:p w14:paraId="0D1473A8" w14:textId="1F947408" w:rsidR="00AA0020" w:rsidRPr="00DA4A88" w:rsidRDefault="008F53DE" w:rsidP="00AA0020">
            <w:pPr>
              <w:rPr>
                <w:rFonts w:ascii="Arial Narrow" w:hAnsi="Arial Narrow"/>
                <w:szCs w:val="18"/>
              </w:rPr>
            </w:pPr>
            <w:hyperlink r:id="rId11" w:history="1">
              <w:r w:rsidR="00AA0020" w:rsidRPr="00DA4A88">
                <w:rPr>
                  <w:rStyle w:val="Hipercze"/>
                  <w:rFonts w:ascii="Arial Narrow" w:hAnsi="Arial Narrow" w:cs="Arial"/>
                  <w:color w:val="auto"/>
                  <w:szCs w:val="18"/>
                  <w:u w:val="none"/>
                  <w:shd w:val="clear" w:color="auto" w:fill="FFFFFF"/>
                </w:rPr>
                <w:t>Marta Rosińska</w:t>
              </w:r>
            </w:hyperlink>
            <w:r w:rsidR="00AA0020" w:rsidRPr="00DA4A88">
              <w:rPr>
                <w:rFonts w:ascii="Arial Narrow" w:hAnsi="Arial Narrow" w:cs="Arial"/>
                <w:szCs w:val="18"/>
                <w:shd w:val="clear" w:color="auto" w:fill="FFFFFF"/>
              </w:rPr>
              <w:t> , </w:t>
            </w:r>
            <w:hyperlink r:id="rId12" w:history="1">
              <w:r w:rsidR="00AA0020" w:rsidRPr="00DA4A88">
                <w:rPr>
                  <w:rStyle w:val="Hipercze"/>
                  <w:rFonts w:ascii="Arial Narrow" w:hAnsi="Arial Narrow" w:cs="Arial"/>
                  <w:color w:val="auto"/>
                  <w:szCs w:val="18"/>
                  <w:u w:val="none"/>
                  <w:shd w:val="clear" w:color="auto" w:fill="FFFFFF"/>
                </w:rPr>
                <w:t>Lynda Edwards</w:t>
              </w:r>
            </w:hyperlink>
          </w:p>
        </w:tc>
        <w:tc>
          <w:tcPr>
            <w:tcW w:w="1371" w:type="dxa"/>
            <w:vAlign w:val="center"/>
          </w:tcPr>
          <w:p w14:paraId="64A5B1D8" w14:textId="3D081599" w:rsidR="00AA0020" w:rsidRPr="001E7295" w:rsidRDefault="00AA0020" w:rsidP="00AA0020">
            <w:pPr>
              <w:pStyle w:val="Nagwek4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1E7295">
              <w:rPr>
                <w:rFonts w:ascii="Arial Narrow" w:hAnsi="Arial Narrow"/>
                <w:sz w:val="18"/>
                <w:szCs w:val="18"/>
                <w:lang w:val="pl-PL" w:eastAsia="pl-PL"/>
              </w:rPr>
              <w:t>Macmillan education</w:t>
            </w:r>
          </w:p>
        </w:tc>
        <w:tc>
          <w:tcPr>
            <w:tcW w:w="1398" w:type="dxa"/>
            <w:vAlign w:val="center"/>
          </w:tcPr>
          <w:p w14:paraId="43A4A60D" w14:textId="33EB8572" w:rsidR="00AA0020" w:rsidRPr="00DA4A88" w:rsidRDefault="00AA0020" w:rsidP="00AA0020">
            <w:pPr>
              <w:jc w:val="center"/>
              <w:rPr>
                <w:rFonts w:ascii="Arial Narrow" w:eastAsia="Arial Narrow" w:hAnsi="Arial Narrow" w:cs="Arial Narrow"/>
                <w:szCs w:val="18"/>
              </w:rPr>
            </w:pPr>
            <w:r w:rsidRPr="00DA4A88">
              <w:rPr>
                <w:rFonts w:ascii="Arial Narrow" w:eastAsia="Arial Narrow" w:hAnsi="Arial Narrow" w:cs="Arial Narrow"/>
                <w:szCs w:val="18"/>
              </w:rPr>
              <w:t>1139/2022</w:t>
            </w:r>
          </w:p>
        </w:tc>
        <w:tc>
          <w:tcPr>
            <w:tcW w:w="546" w:type="dxa"/>
            <w:vMerge/>
          </w:tcPr>
          <w:p w14:paraId="1E8320DC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</w:tr>
      <w:tr w:rsidR="00AA0020" w:rsidRPr="00AA0020" w14:paraId="433A2C84" w14:textId="77777777" w:rsidTr="00372DE9">
        <w:trPr>
          <w:cantSplit/>
          <w:trHeight w:val="281"/>
        </w:trPr>
        <w:tc>
          <w:tcPr>
            <w:tcW w:w="513" w:type="dxa"/>
            <w:vMerge w:val="restart"/>
            <w:vAlign w:val="center"/>
          </w:tcPr>
          <w:p w14:paraId="75E7C205" w14:textId="77777777" w:rsidR="00AA0020" w:rsidRPr="00F5535A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70B3945" w14:textId="77777777" w:rsidR="00AA0020" w:rsidRPr="00F5535A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F5535A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552" w:type="dxa"/>
            <w:vAlign w:val="center"/>
          </w:tcPr>
          <w:p w14:paraId="64A0E4DB" w14:textId="46EB82D5" w:rsidR="00AA0020" w:rsidRPr="00F5535A" w:rsidRDefault="00AA0020" w:rsidP="00AA0020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F5535A">
              <w:rPr>
                <w:rFonts w:ascii="Arial Narrow" w:hAnsi="Arial Narrow"/>
                <w:sz w:val="18"/>
                <w:szCs w:val="18"/>
              </w:rPr>
              <w:t>„Perfekt 1”</w:t>
            </w:r>
            <w:r w:rsidR="00217549">
              <w:rPr>
                <w:rFonts w:ascii="Arial Narrow" w:hAnsi="Arial Narrow"/>
                <w:sz w:val="18"/>
                <w:szCs w:val="18"/>
              </w:rPr>
              <w:t xml:space="preserve"> KOMPAKT</w:t>
            </w:r>
          </w:p>
        </w:tc>
        <w:tc>
          <w:tcPr>
            <w:tcW w:w="1842" w:type="dxa"/>
            <w:vMerge w:val="restart"/>
            <w:vAlign w:val="center"/>
          </w:tcPr>
          <w:p w14:paraId="0B7888C4" w14:textId="77777777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B. Jaroszewicz</w:t>
            </w:r>
          </w:p>
          <w:p w14:paraId="2A238D90" w14:textId="77777777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J. Szurmant</w:t>
            </w:r>
          </w:p>
          <w:p w14:paraId="0AFD79FE" w14:textId="1D191770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A. Wojdat-Niklewska</w:t>
            </w:r>
          </w:p>
        </w:tc>
        <w:tc>
          <w:tcPr>
            <w:tcW w:w="1371" w:type="dxa"/>
            <w:vMerge w:val="restart"/>
            <w:vAlign w:val="center"/>
          </w:tcPr>
          <w:p w14:paraId="186491F1" w14:textId="77777777" w:rsidR="00AA0020" w:rsidRPr="00F5535A" w:rsidRDefault="00AA0020" w:rsidP="00AA002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5535A">
              <w:rPr>
                <w:rFonts w:ascii="Arial Narrow" w:hAnsi="Arial Narrow"/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398" w:type="dxa"/>
            <w:vAlign w:val="center"/>
          </w:tcPr>
          <w:p w14:paraId="653F8418" w14:textId="175147E4" w:rsidR="00AA0020" w:rsidRPr="00F5535A" w:rsidRDefault="00217549" w:rsidP="00AA0020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1240/1/2025</w:t>
            </w:r>
          </w:p>
        </w:tc>
        <w:tc>
          <w:tcPr>
            <w:tcW w:w="546" w:type="dxa"/>
            <w:vMerge/>
          </w:tcPr>
          <w:p w14:paraId="50BB79BD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A0020" w:rsidRPr="00AA0020" w14:paraId="64B5CA34" w14:textId="77777777" w:rsidTr="00372DE9">
        <w:trPr>
          <w:cantSplit/>
          <w:trHeight w:val="281"/>
        </w:trPr>
        <w:tc>
          <w:tcPr>
            <w:tcW w:w="513" w:type="dxa"/>
            <w:vMerge/>
            <w:vAlign w:val="center"/>
          </w:tcPr>
          <w:p w14:paraId="29CA8A2A" w14:textId="77777777" w:rsidR="00AA0020" w:rsidRPr="00F5535A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A23284D" w14:textId="77777777" w:rsidR="00AA0020" w:rsidRPr="00F5535A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1CDF0E9" w14:textId="77777777" w:rsidR="00AA0020" w:rsidRPr="00F5535A" w:rsidRDefault="00AA0020" w:rsidP="00AA0020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F5535A">
              <w:rPr>
                <w:rFonts w:ascii="Arial Narrow" w:hAnsi="Arial Narrow"/>
                <w:sz w:val="18"/>
                <w:szCs w:val="18"/>
              </w:rPr>
              <w:t>„Perfekt 2”</w:t>
            </w:r>
          </w:p>
        </w:tc>
        <w:tc>
          <w:tcPr>
            <w:tcW w:w="1842" w:type="dxa"/>
            <w:vMerge/>
            <w:vAlign w:val="center"/>
          </w:tcPr>
          <w:p w14:paraId="249FD371" w14:textId="77777777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227F63C1" w14:textId="77777777" w:rsidR="00AA0020" w:rsidRPr="00F5535A" w:rsidRDefault="00AA0020" w:rsidP="00AA002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C22A474" w14:textId="51915351" w:rsidR="00AA0020" w:rsidRPr="00F5535A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942/2/2019</w:t>
            </w:r>
          </w:p>
        </w:tc>
        <w:tc>
          <w:tcPr>
            <w:tcW w:w="546" w:type="dxa"/>
            <w:vMerge/>
          </w:tcPr>
          <w:p w14:paraId="280BB89B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A0020" w:rsidRPr="00AA0020" w14:paraId="48CE1FCC" w14:textId="77777777" w:rsidTr="00372DE9">
        <w:trPr>
          <w:cantSplit/>
          <w:trHeight w:val="281"/>
        </w:trPr>
        <w:tc>
          <w:tcPr>
            <w:tcW w:w="513" w:type="dxa"/>
            <w:vMerge/>
            <w:vAlign w:val="center"/>
          </w:tcPr>
          <w:p w14:paraId="2D1B1A10" w14:textId="77777777" w:rsidR="00AA0020" w:rsidRPr="00F5535A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3C3A43E" w14:textId="77777777" w:rsidR="00AA0020" w:rsidRPr="00F5535A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03809C7E" w14:textId="4FA74359" w:rsidR="00AA0020" w:rsidRPr="00F5535A" w:rsidRDefault="00AA0020" w:rsidP="00AA0020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F5535A">
              <w:rPr>
                <w:rFonts w:ascii="Arial Narrow" w:hAnsi="Arial Narrow"/>
                <w:sz w:val="18"/>
                <w:szCs w:val="18"/>
              </w:rPr>
              <w:t>“Perfekt 3”</w:t>
            </w:r>
          </w:p>
        </w:tc>
        <w:tc>
          <w:tcPr>
            <w:tcW w:w="1842" w:type="dxa"/>
            <w:vMerge/>
            <w:vAlign w:val="center"/>
          </w:tcPr>
          <w:p w14:paraId="78004990" w14:textId="4F754965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3E131791" w14:textId="77777777" w:rsidR="00AA0020" w:rsidRPr="00F5535A" w:rsidRDefault="00AA0020" w:rsidP="00AA002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7D7BF20F" w14:textId="29C747AE" w:rsidR="00AA0020" w:rsidRPr="00F5535A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942/3/2020</w:t>
            </w:r>
          </w:p>
        </w:tc>
        <w:tc>
          <w:tcPr>
            <w:tcW w:w="546" w:type="dxa"/>
            <w:vMerge/>
          </w:tcPr>
          <w:p w14:paraId="1702283B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1861E5" w:rsidRPr="00AA0020" w14:paraId="5A576133" w14:textId="77777777" w:rsidTr="00372DE9">
        <w:trPr>
          <w:cantSplit/>
          <w:trHeight w:val="281"/>
        </w:trPr>
        <w:tc>
          <w:tcPr>
            <w:tcW w:w="513" w:type="dxa"/>
            <w:vMerge/>
            <w:vAlign w:val="center"/>
          </w:tcPr>
          <w:p w14:paraId="35C39A9E" w14:textId="77777777" w:rsidR="00AA0020" w:rsidRPr="00F5535A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C0F7292" w14:textId="77777777" w:rsidR="00AA0020" w:rsidRPr="00F5535A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67AB1657" w14:textId="550E8765" w:rsidR="00AA0020" w:rsidRPr="00F5535A" w:rsidRDefault="00AA0020" w:rsidP="00AA0020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F5535A">
              <w:rPr>
                <w:rFonts w:ascii="Arial Narrow" w:hAnsi="Arial Narrow"/>
                <w:sz w:val="18"/>
                <w:szCs w:val="18"/>
              </w:rPr>
              <w:t>“Perfekt 4”</w:t>
            </w:r>
          </w:p>
        </w:tc>
        <w:tc>
          <w:tcPr>
            <w:tcW w:w="1842" w:type="dxa"/>
            <w:vMerge/>
            <w:vAlign w:val="center"/>
          </w:tcPr>
          <w:p w14:paraId="2984F680" w14:textId="77777777" w:rsidR="00AA0020" w:rsidRPr="00F5535A" w:rsidRDefault="00AA0020" w:rsidP="00AA0020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6CF15FBE" w14:textId="77777777" w:rsidR="00AA0020" w:rsidRPr="00F5535A" w:rsidRDefault="00AA0020" w:rsidP="00AA002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2F2F4A9" w14:textId="4CF346C2" w:rsidR="00AA0020" w:rsidRPr="00F5535A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F5535A">
              <w:rPr>
                <w:rFonts w:ascii="Arial Narrow" w:hAnsi="Arial Narrow"/>
                <w:szCs w:val="18"/>
              </w:rPr>
              <w:t>942/42021</w:t>
            </w:r>
          </w:p>
        </w:tc>
        <w:tc>
          <w:tcPr>
            <w:tcW w:w="546" w:type="dxa"/>
            <w:vMerge/>
          </w:tcPr>
          <w:p w14:paraId="3DA0BBF4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A0020" w:rsidRPr="00AA0020" w14:paraId="21C13FC6" w14:textId="77777777" w:rsidTr="00372DE9">
        <w:trPr>
          <w:cantSplit/>
          <w:trHeight w:val="482"/>
        </w:trPr>
        <w:tc>
          <w:tcPr>
            <w:tcW w:w="513" w:type="dxa"/>
            <w:vMerge w:val="restart"/>
            <w:vAlign w:val="center"/>
          </w:tcPr>
          <w:p w14:paraId="3D5A475E" w14:textId="77777777" w:rsidR="00AA0020" w:rsidRPr="00D97BA3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4B70ACC0" w14:textId="77777777" w:rsidR="00AA0020" w:rsidRPr="00D97BA3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D97BA3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552" w:type="dxa"/>
            <w:vAlign w:val="center"/>
          </w:tcPr>
          <w:p w14:paraId="3CA02628" w14:textId="388FAFBF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Poznać przeszłość 1,</w:t>
            </w:r>
            <w:r w:rsidR="000867AA" w:rsidRPr="00D97BA3">
              <w:rPr>
                <w:rFonts w:ascii="Arial Narrow" w:hAnsi="Arial Narrow"/>
                <w:szCs w:val="18"/>
              </w:rPr>
              <w:t xml:space="preserve"> Edycja 2024</w:t>
            </w:r>
            <w:r w:rsidRPr="00D97BA3">
              <w:rPr>
                <w:rFonts w:ascii="Arial Narrow" w:hAnsi="Arial Narrow"/>
                <w:szCs w:val="18"/>
              </w:rPr>
              <w:t xml:space="preserve"> Podręcznik do historii dla liceum ogólnokształcącego i  technikum– zakres podstawowy</w:t>
            </w:r>
          </w:p>
        </w:tc>
        <w:tc>
          <w:tcPr>
            <w:tcW w:w="1842" w:type="dxa"/>
            <w:vAlign w:val="center"/>
          </w:tcPr>
          <w:p w14:paraId="66E48F4A" w14:textId="77777777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M. Pawlak</w:t>
            </w:r>
          </w:p>
          <w:p w14:paraId="70E5588A" w14:textId="77777777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A. Szweda</w:t>
            </w:r>
          </w:p>
          <w:p w14:paraId="695A0404" w14:textId="12F8E13B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 w:val="restart"/>
            <w:vAlign w:val="center"/>
          </w:tcPr>
          <w:p w14:paraId="3D58EA24" w14:textId="77777777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Nowa Era</w:t>
            </w:r>
          </w:p>
        </w:tc>
        <w:tc>
          <w:tcPr>
            <w:tcW w:w="1398" w:type="dxa"/>
            <w:vAlign w:val="center"/>
          </w:tcPr>
          <w:p w14:paraId="171B3502" w14:textId="1E761B8D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1150/1/2022</w:t>
            </w:r>
          </w:p>
        </w:tc>
        <w:tc>
          <w:tcPr>
            <w:tcW w:w="546" w:type="dxa"/>
            <w:vMerge/>
          </w:tcPr>
          <w:p w14:paraId="09CD3D9C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A0020" w:rsidRPr="00AA0020" w14:paraId="085CF7C8" w14:textId="77777777" w:rsidTr="00372DE9">
        <w:trPr>
          <w:cantSplit/>
          <w:trHeight w:val="482"/>
        </w:trPr>
        <w:tc>
          <w:tcPr>
            <w:tcW w:w="513" w:type="dxa"/>
            <w:vMerge/>
            <w:vAlign w:val="center"/>
          </w:tcPr>
          <w:p w14:paraId="0DB847F4" w14:textId="77777777" w:rsidR="00AA0020" w:rsidRPr="00D97BA3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1AD17E1" w14:textId="77777777" w:rsidR="00AA0020" w:rsidRPr="00D97BA3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87A1471" w14:textId="39D4815E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Poznać przeszłość 2,</w:t>
            </w:r>
            <w:r w:rsidR="000867AA" w:rsidRPr="00D97BA3">
              <w:rPr>
                <w:rFonts w:ascii="Arial Narrow" w:hAnsi="Arial Narrow"/>
                <w:szCs w:val="18"/>
              </w:rPr>
              <w:t xml:space="preserve"> Edycja 2024. </w:t>
            </w:r>
            <w:r w:rsidRPr="00D97BA3">
              <w:rPr>
                <w:rFonts w:ascii="Arial Narrow" w:hAnsi="Arial Narrow"/>
                <w:szCs w:val="18"/>
              </w:rPr>
              <w:t xml:space="preserve"> Podręcznik do historii dla liceum </w:t>
            </w:r>
            <w:r w:rsidRPr="00D97BA3">
              <w:rPr>
                <w:rFonts w:ascii="Arial Narrow" w:hAnsi="Arial Narrow"/>
                <w:szCs w:val="18"/>
              </w:rPr>
              <w:lastRenderedPageBreak/>
              <w:t>ogólnokształcącego i  technikum– zakres podstawowy</w:t>
            </w:r>
          </w:p>
        </w:tc>
        <w:tc>
          <w:tcPr>
            <w:tcW w:w="1842" w:type="dxa"/>
            <w:vAlign w:val="center"/>
          </w:tcPr>
          <w:p w14:paraId="1E6EF6B7" w14:textId="77777777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lastRenderedPageBreak/>
              <w:t>A. Kucharski</w:t>
            </w:r>
          </w:p>
          <w:p w14:paraId="14D7DB8C" w14:textId="77777777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A. Niewęgłowska</w:t>
            </w:r>
          </w:p>
          <w:p w14:paraId="21FB7EC8" w14:textId="2982AA9C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483B9041" w14:textId="63A6E922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019E009" w14:textId="7A3D9730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szCs w:val="18"/>
              </w:rPr>
              <w:t>1150/2/2023</w:t>
            </w:r>
          </w:p>
        </w:tc>
        <w:tc>
          <w:tcPr>
            <w:tcW w:w="546" w:type="dxa"/>
            <w:vMerge/>
          </w:tcPr>
          <w:p w14:paraId="6BB48B9D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A0020" w:rsidRPr="00AA0020" w14:paraId="04E6C978" w14:textId="77777777" w:rsidTr="00372DE9">
        <w:trPr>
          <w:cantSplit/>
          <w:trHeight w:val="482"/>
        </w:trPr>
        <w:tc>
          <w:tcPr>
            <w:tcW w:w="513" w:type="dxa"/>
            <w:vMerge/>
            <w:vAlign w:val="center"/>
          </w:tcPr>
          <w:p w14:paraId="719A5CF0" w14:textId="77777777" w:rsidR="00AA0020" w:rsidRPr="00D97BA3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9EC669D" w14:textId="77777777" w:rsidR="00AA0020" w:rsidRPr="00D97BA3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0D295F98" w14:textId="06C8A8FF" w:rsidR="00AA0020" w:rsidRPr="00D97BA3" w:rsidRDefault="00AA0020" w:rsidP="00AA0020">
            <w:pPr>
              <w:rPr>
                <w:rFonts w:ascii="Arial Narrow" w:eastAsia="Arial Narrow" w:hAnsi="Arial Narrow" w:cs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Poznać przeszłość 3, Podręcznik do historii dla liceum ogólnokształcącego i  technikum– zakres podstawowy</w:t>
            </w:r>
          </w:p>
        </w:tc>
        <w:tc>
          <w:tcPr>
            <w:tcW w:w="1842" w:type="dxa"/>
            <w:vAlign w:val="center"/>
          </w:tcPr>
          <w:p w14:paraId="0744F36F" w14:textId="17252E07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J. Kłaczkow,  A.Łaszkiewicz,  S.Roszak</w:t>
            </w:r>
          </w:p>
        </w:tc>
        <w:tc>
          <w:tcPr>
            <w:tcW w:w="1371" w:type="dxa"/>
            <w:vMerge/>
            <w:vAlign w:val="center"/>
          </w:tcPr>
          <w:p w14:paraId="7B3B990D" w14:textId="154AB3D1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86B7C9D" w14:textId="11216CF8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1021/3/2022</w:t>
            </w:r>
          </w:p>
        </w:tc>
        <w:tc>
          <w:tcPr>
            <w:tcW w:w="546" w:type="dxa"/>
            <w:vMerge/>
          </w:tcPr>
          <w:p w14:paraId="0E98544D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1861E5" w:rsidRPr="00AA0020" w14:paraId="2E007C22" w14:textId="77777777" w:rsidTr="00372DE9">
        <w:trPr>
          <w:cantSplit/>
          <w:trHeight w:val="482"/>
        </w:trPr>
        <w:tc>
          <w:tcPr>
            <w:tcW w:w="513" w:type="dxa"/>
            <w:vMerge/>
            <w:vAlign w:val="center"/>
          </w:tcPr>
          <w:p w14:paraId="40714991" w14:textId="77777777" w:rsidR="00AA0020" w:rsidRPr="00D97BA3" w:rsidRDefault="00AA0020" w:rsidP="00AA0020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5200F19" w14:textId="77777777" w:rsidR="00AA0020" w:rsidRPr="00D97BA3" w:rsidRDefault="00AA0020" w:rsidP="00AA0020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49F0209A" w14:textId="2EA0A8C3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Poznać przeszłość 4, Podręcznik do historii dla liceum ogólnokształcącego i  technikum– zakres podstawowy</w:t>
            </w:r>
          </w:p>
        </w:tc>
        <w:tc>
          <w:tcPr>
            <w:tcW w:w="1842" w:type="dxa"/>
            <w:vAlign w:val="center"/>
          </w:tcPr>
          <w:p w14:paraId="1C1F8AB7" w14:textId="74103CE9" w:rsidR="00AA0020" w:rsidRPr="00D97BA3" w:rsidRDefault="00AA0020" w:rsidP="00AA0020">
            <w:pPr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J. Kłaczkow,  S.Roszak</w:t>
            </w:r>
          </w:p>
        </w:tc>
        <w:tc>
          <w:tcPr>
            <w:tcW w:w="1371" w:type="dxa"/>
            <w:vMerge/>
            <w:vAlign w:val="center"/>
          </w:tcPr>
          <w:p w14:paraId="01194EFF" w14:textId="77777777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42F84F2C" w14:textId="03673921" w:rsidR="00AA0020" w:rsidRPr="00D97BA3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1021/4/2022</w:t>
            </w:r>
          </w:p>
        </w:tc>
        <w:tc>
          <w:tcPr>
            <w:tcW w:w="546" w:type="dxa"/>
            <w:vMerge/>
          </w:tcPr>
          <w:p w14:paraId="4B023037" w14:textId="77777777" w:rsidR="00AA0020" w:rsidRPr="00F552C6" w:rsidRDefault="00AA0020" w:rsidP="00AA002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1861E5" w14:paraId="4EE602C9" w14:textId="77777777" w:rsidTr="00162736">
        <w:trPr>
          <w:cantSplit/>
          <w:trHeight w:val="776"/>
        </w:trPr>
        <w:tc>
          <w:tcPr>
            <w:tcW w:w="513" w:type="dxa"/>
            <w:vMerge w:val="restart"/>
            <w:vAlign w:val="center"/>
          </w:tcPr>
          <w:p w14:paraId="52AC87B7" w14:textId="77777777" w:rsidR="000F0D37" w:rsidRPr="001861E5" w:rsidRDefault="000F0D37" w:rsidP="00D97BA3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FDF5D9C" w14:textId="6F1032E3" w:rsidR="000F0D37" w:rsidRPr="001861E5" w:rsidRDefault="000F0D37" w:rsidP="00D97BA3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1861E5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Edukacja obywatelska</w:t>
            </w:r>
          </w:p>
        </w:tc>
        <w:tc>
          <w:tcPr>
            <w:tcW w:w="2552" w:type="dxa"/>
            <w:vAlign w:val="center"/>
          </w:tcPr>
          <w:p w14:paraId="7716F340" w14:textId="4107F2A5" w:rsidR="000F0D37" w:rsidRPr="001861E5" w:rsidRDefault="000F0D37" w:rsidP="00D97BA3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Masz wpływ. Edukacja obywatelska. Podręcznik do klasy 2  Liceum i Technikum</w:t>
            </w:r>
          </w:p>
        </w:tc>
        <w:tc>
          <w:tcPr>
            <w:tcW w:w="1842" w:type="dxa"/>
            <w:vAlign w:val="center"/>
          </w:tcPr>
          <w:p w14:paraId="6DFE92DC" w14:textId="77777777" w:rsidR="000F0D37" w:rsidRDefault="000F0D37" w:rsidP="00D97BA3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S. Drelich, M. Tragarz, </w:t>
            </w:r>
          </w:p>
          <w:p w14:paraId="467EC653" w14:textId="5EFEB4FE" w:rsidR="000F0D37" w:rsidRPr="001861E5" w:rsidRDefault="000F0D37" w:rsidP="00D97BA3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M.Wojcieszak, R. Flis, S.Żmijeswka-Kwiręg, </w:t>
            </w:r>
          </w:p>
        </w:tc>
        <w:tc>
          <w:tcPr>
            <w:tcW w:w="1371" w:type="dxa"/>
            <w:vMerge w:val="restart"/>
            <w:vAlign w:val="center"/>
          </w:tcPr>
          <w:p w14:paraId="088B4389" w14:textId="0335FC7F" w:rsidR="000F0D37" w:rsidRPr="001861E5" w:rsidRDefault="000F0D37" w:rsidP="00D97BA3">
            <w:pPr>
              <w:jc w:val="center"/>
              <w:rPr>
                <w:rFonts w:ascii="Arial Narrow" w:hAnsi="Arial Narrow"/>
                <w:szCs w:val="18"/>
              </w:rPr>
            </w:pPr>
            <w:r w:rsidRPr="00D97BA3">
              <w:rPr>
                <w:rFonts w:ascii="Arial Narrow" w:hAnsi="Arial Narrow"/>
                <w:szCs w:val="18"/>
              </w:rPr>
              <w:t>Nowa Era</w:t>
            </w:r>
          </w:p>
        </w:tc>
        <w:tc>
          <w:tcPr>
            <w:tcW w:w="1398" w:type="dxa"/>
            <w:vAlign w:val="center"/>
          </w:tcPr>
          <w:p w14:paraId="61AA8907" w14:textId="7F6818A3" w:rsidR="000F0D37" w:rsidRPr="001861E5" w:rsidRDefault="000F0D37" w:rsidP="00E874DB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1236/1/2025</w:t>
            </w:r>
          </w:p>
        </w:tc>
        <w:tc>
          <w:tcPr>
            <w:tcW w:w="546" w:type="dxa"/>
            <w:vMerge/>
          </w:tcPr>
          <w:p w14:paraId="6657BC77" w14:textId="77777777" w:rsidR="000F0D37" w:rsidRPr="001861E5" w:rsidRDefault="000F0D37" w:rsidP="00D97BA3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1861E5" w14:paraId="7E110033" w14:textId="77777777" w:rsidTr="00162736">
        <w:trPr>
          <w:cantSplit/>
          <w:trHeight w:val="688"/>
        </w:trPr>
        <w:tc>
          <w:tcPr>
            <w:tcW w:w="513" w:type="dxa"/>
            <w:vMerge/>
            <w:vAlign w:val="center"/>
          </w:tcPr>
          <w:p w14:paraId="1DA50784" w14:textId="77777777" w:rsidR="000F0D37" w:rsidRPr="001861E5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F1E212D" w14:textId="77777777" w:rsidR="000F0D37" w:rsidRPr="001861E5" w:rsidRDefault="000F0D37" w:rsidP="000F0D3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21EBAD77" w14:textId="05CE20A6" w:rsidR="000F0D37" w:rsidRDefault="000F0D37" w:rsidP="000F0D3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Edukacja obywatelska. Masz wpływ. Część 2.</w:t>
            </w:r>
          </w:p>
        </w:tc>
        <w:tc>
          <w:tcPr>
            <w:tcW w:w="1842" w:type="dxa"/>
            <w:vAlign w:val="center"/>
          </w:tcPr>
          <w:p w14:paraId="18C979C9" w14:textId="77777777" w:rsidR="000F0D37" w:rsidRDefault="000F0D37" w:rsidP="000F0D3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S. Drelich, M. Tragarz, </w:t>
            </w:r>
          </w:p>
          <w:p w14:paraId="696A7A35" w14:textId="11B396B6" w:rsidR="000F0D37" w:rsidRDefault="000F0D37" w:rsidP="000F0D3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R. Flis, E. Krawczyk</w:t>
            </w:r>
          </w:p>
        </w:tc>
        <w:tc>
          <w:tcPr>
            <w:tcW w:w="1371" w:type="dxa"/>
            <w:vMerge/>
            <w:vAlign w:val="center"/>
          </w:tcPr>
          <w:p w14:paraId="34DF2423" w14:textId="77777777" w:rsidR="000F0D37" w:rsidRPr="00D97BA3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F7A273B" w14:textId="61734B88" w:rsidR="000F0D37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1236/2/2026</w:t>
            </w:r>
          </w:p>
        </w:tc>
        <w:tc>
          <w:tcPr>
            <w:tcW w:w="546" w:type="dxa"/>
            <w:vMerge/>
          </w:tcPr>
          <w:p w14:paraId="3C3FFE71" w14:textId="77777777" w:rsidR="000F0D37" w:rsidRPr="001861E5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AA0020" w14:paraId="6E831A94" w14:textId="77777777" w:rsidTr="00372DE9">
        <w:trPr>
          <w:cantSplit/>
          <w:trHeight w:val="482"/>
        </w:trPr>
        <w:tc>
          <w:tcPr>
            <w:tcW w:w="513" w:type="dxa"/>
            <w:vMerge w:val="restart"/>
            <w:vAlign w:val="center"/>
          </w:tcPr>
          <w:p w14:paraId="05F449C4" w14:textId="77777777" w:rsidR="000F0D37" w:rsidRPr="006631F1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07BE894C" w14:textId="1CEBD857" w:rsidR="000F0D37" w:rsidRPr="006631F1" w:rsidRDefault="000F0D37" w:rsidP="000F0D3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D8B7" w14:textId="28A862FC" w:rsidR="000F0D37" w:rsidRPr="006631F1" w:rsidRDefault="000F0D37" w:rsidP="000F0D37">
            <w:pPr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Krok w biznes i zarządzanie 1 – podręcznik do biznesu i zarządzania dla liceum ogólnokształcącego i technikum – zakres podstawowy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F0347E" w14:textId="77777777" w:rsidR="000F0D37" w:rsidRPr="006631F1" w:rsidRDefault="000F0D37" w:rsidP="000F0D37">
            <w:pPr>
              <w:rPr>
                <w:rFonts w:ascii="Arial Narrow" w:hAnsi="Arial Narrow"/>
                <w:sz w:val="20"/>
              </w:rPr>
            </w:pPr>
            <w:r w:rsidRPr="006631F1">
              <w:rPr>
                <w:rFonts w:ascii="Arial Narrow" w:hAnsi="Arial Narrow"/>
                <w:sz w:val="20"/>
              </w:rPr>
              <w:t>Z. Makieła</w:t>
            </w:r>
          </w:p>
          <w:p w14:paraId="7C77AF7B" w14:textId="641AB258" w:rsidR="000F0D37" w:rsidRPr="006631F1" w:rsidRDefault="000F0D37" w:rsidP="000F0D37">
            <w:pPr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3FB12" w14:textId="4956E41C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Nowa Era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39EE8" w14:textId="0D3914B6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1193/1/2023</w:t>
            </w:r>
          </w:p>
        </w:tc>
        <w:tc>
          <w:tcPr>
            <w:tcW w:w="546" w:type="dxa"/>
            <w:vMerge/>
          </w:tcPr>
          <w:p w14:paraId="79C3FB0D" w14:textId="77777777" w:rsidR="000F0D37" w:rsidRPr="00F552C6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AA0020" w14:paraId="16C0F976" w14:textId="77777777" w:rsidTr="00372DE9">
        <w:trPr>
          <w:cantSplit/>
          <w:trHeight w:val="482"/>
        </w:trPr>
        <w:tc>
          <w:tcPr>
            <w:tcW w:w="513" w:type="dxa"/>
            <w:vMerge/>
            <w:vAlign w:val="center"/>
          </w:tcPr>
          <w:p w14:paraId="0DD62B58" w14:textId="77777777" w:rsidR="000F0D37" w:rsidRPr="006631F1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6C498C2F" w14:textId="77777777" w:rsidR="000F0D37" w:rsidRPr="006631F1" w:rsidRDefault="000F0D37" w:rsidP="000F0D3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046" w14:textId="58FDFAB3" w:rsidR="000F0D37" w:rsidRPr="006631F1" w:rsidRDefault="000F0D37" w:rsidP="000F0D37">
            <w:pPr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Krok w biznes i zarządzanie 2 – podręcznik do biznesu i zarządzania dla liceum ogólnokształcącego i technikum – zakres podstawowy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82B" w14:textId="77777777" w:rsidR="000F0D37" w:rsidRPr="006631F1" w:rsidRDefault="000F0D37" w:rsidP="000F0D37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C922F" w14:textId="77777777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09BD" w14:textId="0C22AC13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1193/2/2024</w:t>
            </w:r>
          </w:p>
        </w:tc>
        <w:tc>
          <w:tcPr>
            <w:tcW w:w="546" w:type="dxa"/>
            <w:vMerge/>
          </w:tcPr>
          <w:p w14:paraId="789F6A61" w14:textId="77777777" w:rsidR="000F0D37" w:rsidRPr="00F552C6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AA0020" w14:paraId="774D69F2" w14:textId="77777777" w:rsidTr="008C7B13">
        <w:trPr>
          <w:cantSplit/>
          <w:trHeight w:val="545"/>
        </w:trPr>
        <w:tc>
          <w:tcPr>
            <w:tcW w:w="513" w:type="dxa"/>
            <w:vMerge w:val="restart"/>
            <w:vAlign w:val="center"/>
          </w:tcPr>
          <w:p w14:paraId="20C8CB97" w14:textId="77777777" w:rsidR="000F0D37" w:rsidRPr="006631F1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2372623" w14:textId="77777777" w:rsidR="000F0D37" w:rsidRPr="006631F1" w:rsidRDefault="000F0D37" w:rsidP="000F0D3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552" w:type="dxa"/>
            <w:vAlign w:val="center"/>
          </w:tcPr>
          <w:p w14:paraId="28BEF517" w14:textId="2A658C72" w:rsidR="000F0D37" w:rsidRPr="006631F1" w:rsidRDefault="000F0D37" w:rsidP="000F0D37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sz w:val="18"/>
                <w:szCs w:val="18"/>
                <w:lang w:val="pl-PL" w:eastAsia="pl-PL"/>
              </w:rPr>
              <w:t>„Nowe oblicza geografii 1”. Edycja 2024  – zakres podstawowy</w:t>
            </w:r>
          </w:p>
        </w:tc>
        <w:tc>
          <w:tcPr>
            <w:tcW w:w="1842" w:type="dxa"/>
            <w:vAlign w:val="center"/>
          </w:tcPr>
          <w:p w14:paraId="40CD4E2B" w14:textId="4DD13AF8" w:rsidR="000F0D37" w:rsidRPr="006631F1" w:rsidRDefault="000F0D37" w:rsidP="000F0D37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 xml:space="preserve">R. Malarz, </w:t>
            </w:r>
          </w:p>
          <w:p w14:paraId="1F3CA728" w14:textId="77777777" w:rsidR="000F0D37" w:rsidRPr="006631F1" w:rsidRDefault="000F0D37" w:rsidP="000F0D37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M. Więckowski</w:t>
            </w:r>
          </w:p>
        </w:tc>
        <w:tc>
          <w:tcPr>
            <w:tcW w:w="1371" w:type="dxa"/>
            <w:vMerge w:val="restart"/>
            <w:vAlign w:val="center"/>
          </w:tcPr>
          <w:p w14:paraId="74E573B5" w14:textId="77777777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Nowa Era</w:t>
            </w:r>
          </w:p>
        </w:tc>
        <w:tc>
          <w:tcPr>
            <w:tcW w:w="1398" w:type="dxa"/>
            <w:vAlign w:val="center"/>
          </w:tcPr>
          <w:p w14:paraId="2194E037" w14:textId="5EB6ACC3" w:rsidR="000F0D37" w:rsidRPr="006631F1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sz w:val="18"/>
                <w:szCs w:val="18"/>
                <w:lang w:val="pl-PL" w:eastAsia="pl-PL"/>
              </w:rPr>
              <w:t>1212/1/2024</w:t>
            </w:r>
          </w:p>
        </w:tc>
        <w:tc>
          <w:tcPr>
            <w:tcW w:w="546" w:type="dxa"/>
            <w:vMerge/>
          </w:tcPr>
          <w:p w14:paraId="676A6263" w14:textId="77777777" w:rsidR="000F0D37" w:rsidRPr="00F552C6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</w:tr>
      <w:tr w:rsidR="000F0D37" w:rsidRPr="00AA0020" w14:paraId="1F9B3652" w14:textId="77777777" w:rsidTr="008C7B13">
        <w:trPr>
          <w:cantSplit/>
          <w:trHeight w:val="680"/>
        </w:trPr>
        <w:tc>
          <w:tcPr>
            <w:tcW w:w="513" w:type="dxa"/>
            <w:vMerge/>
            <w:vAlign w:val="center"/>
          </w:tcPr>
          <w:p w14:paraId="6FE65E06" w14:textId="77777777" w:rsidR="000F0D37" w:rsidRPr="006631F1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3B208C8" w14:textId="77777777" w:rsidR="000F0D37" w:rsidRPr="006631F1" w:rsidRDefault="000F0D37" w:rsidP="000F0D3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007E38F" w14:textId="73100024" w:rsidR="000F0D37" w:rsidRPr="006631F1" w:rsidRDefault="000F0D37" w:rsidP="000F0D37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sz w:val="18"/>
                <w:szCs w:val="18"/>
                <w:lang w:val="pl-PL" w:eastAsia="pl-PL"/>
              </w:rPr>
              <w:t>„Nowe oblicza geografii 2” . Edycja 2024 – zakres podstawowy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4F14498B" w14:textId="4788CD2D" w:rsidR="000F0D37" w:rsidRPr="006631F1" w:rsidRDefault="000F0D37" w:rsidP="000F0D37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T. Rachwał, R. Uliszak</w:t>
            </w:r>
          </w:p>
          <w:p w14:paraId="58563116" w14:textId="77777777" w:rsidR="000F0D37" w:rsidRPr="006631F1" w:rsidRDefault="000F0D37" w:rsidP="000F0D37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K. Wiedermann</w:t>
            </w:r>
          </w:p>
          <w:p w14:paraId="7DA5FFCA" w14:textId="66340F9C" w:rsidR="000F0D37" w:rsidRPr="006631F1" w:rsidRDefault="000F0D37" w:rsidP="000F0D37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P. Kroh</w:t>
            </w:r>
          </w:p>
        </w:tc>
        <w:tc>
          <w:tcPr>
            <w:tcW w:w="1371" w:type="dxa"/>
            <w:vMerge/>
            <w:vAlign w:val="center"/>
          </w:tcPr>
          <w:p w14:paraId="6452F0AD" w14:textId="198B9E41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CE80645" w14:textId="5BCE2EBA" w:rsidR="000F0D37" w:rsidRPr="006631F1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sz w:val="18"/>
                <w:szCs w:val="18"/>
                <w:lang w:val="pl-PL" w:eastAsia="pl-PL"/>
              </w:rPr>
              <w:t>1212/2/2025</w:t>
            </w:r>
          </w:p>
        </w:tc>
        <w:tc>
          <w:tcPr>
            <w:tcW w:w="546" w:type="dxa"/>
            <w:vMerge/>
          </w:tcPr>
          <w:p w14:paraId="4C4574B6" w14:textId="77777777" w:rsidR="000F0D37" w:rsidRPr="00F552C6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</w:tr>
      <w:tr w:rsidR="000F0D37" w:rsidRPr="00AA0020" w14:paraId="6BBA6945" w14:textId="77777777" w:rsidTr="00372DE9">
        <w:trPr>
          <w:cantSplit/>
          <w:trHeight w:val="377"/>
        </w:trPr>
        <w:tc>
          <w:tcPr>
            <w:tcW w:w="513" w:type="dxa"/>
            <w:vMerge/>
            <w:vAlign w:val="center"/>
          </w:tcPr>
          <w:p w14:paraId="3FAC483F" w14:textId="3001E08E" w:rsidR="000F0D37" w:rsidRPr="006631F1" w:rsidRDefault="000F0D37" w:rsidP="000F0D37">
            <w:pPr>
              <w:jc w:val="center"/>
              <w:rPr>
                <w:rFonts w:ascii="Arial Narrow" w:hAnsi="Arial Narrow"/>
                <w:b/>
                <w:bCs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A0B367A" w14:textId="1BF8717E" w:rsidR="000F0D37" w:rsidRPr="006631F1" w:rsidRDefault="000F0D37" w:rsidP="000F0D37">
            <w:pPr>
              <w:pStyle w:val="Nagwek2"/>
              <w:rPr>
                <w:rFonts w:ascii="Arial Narrow" w:hAnsi="Arial Narrow"/>
                <w:b/>
                <w:bCs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226EC0DB" w14:textId="559903B6" w:rsidR="000F0D37" w:rsidRPr="006631F1" w:rsidRDefault="000F0D37" w:rsidP="000F0D37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6631F1">
              <w:rPr>
                <w:rFonts w:ascii="Arial Narrow" w:hAnsi="Arial Narrow"/>
                <w:sz w:val="18"/>
                <w:szCs w:val="18"/>
                <w:lang w:val="pl-PL" w:eastAsia="pl-PL"/>
              </w:rPr>
              <w:t>“Oblicza geografii 3” - zakres podstawowy</w:t>
            </w: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14:paraId="753116BC" w14:textId="22867E8B" w:rsidR="000F0D37" w:rsidRPr="006631F1" w:rsidRDefault="000F0D37" w:rsidP="000F0D37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Cz. Adamiak</w:t>
            </w:r>
          </w:p>
          <w:p w14:paraId="51CDE0C8" w14:textId="771B1334" w:rsidR="000F0D37" w:rsidRPr="006631F1" w:rsidRDefault="000F0D37" w:rsidP="000F0D37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A.Dubownik</w:t>
            </w:r>
          </w:p>
          <w:p w14:paraId="2CEEEA37" w14:textId="49B77E24" w:rsidR="000F0D37" w:rsidRPr="006631F1" w:rsidRDefault="000F0D37" w:rsidP="000F0D37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M. Świtoniak</w:t>
            </w:r>
          </w:p>
          <w:p w14:paraId="0841EF6D" w14:textId="27EC7D48" w:rsidR="000F0D37" w:rsidRPr="006631F1" w:rsidRDefault="000F0D37" w:rsidP="000F0D37">
            <w:pPr>
              <w:pStyle w:val="Tekstprzypisudolnego"/>
              <w:rPr>
                <w:rFonts w:ascii="Arial Narrow" w:hAnsi="Arial Narrow"/>
                <w:sz w:val="18"/>
                <w:szCs w:val="18"/>
              </w:rPr>
            </w:pPr>
            <w:r w:rsidRPr="006631F1">
              <w:rPr>
                <w:rFonts w:ascii="Arial Narrow" w:hAnsi="Arial Narrow"/>
                <w:sz w:val="18"/>
                <w:szCs w:val="18"/>
              </w:rPr>
              <w:t>M. Nowak, B. Szyda</w:t>
            </w:r>
          </w:p>
        </w:tc>
        <w:tc>
          <w:tcPr>
            <w:tcW w:w="1371" w:type="dxa"/>
            <w:vMerge/>
            <w:vAlign w:val="center"/>
          </w:tcPr>
          <w:p w14:paraId="02365DDC" w14:textId="4EF93A48" w:rsidR="000F0D37" w:rsidRPr="006631F1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104B1D2" w14:textId="20D097D9" w:rsidR="000F0D37" w:rsidRPr="006631F1" w:rsidRDefault="000F0D37" w:rsidP="000F0D37">
            <w:pPr>
              <w:jc w:val="center"/>
              <w:rPr>
                <w:szCs w:val="18"/>
              </w:rPr>
            </w:pPr>
            <w:r w:rsidRPr="006631F1">
              <w:rPr>
                <w:rFonts w:ascii="Arial Narrow" w:hAnsi="Arial Narrow"/>
                <w:szCs w:val="18"/>
              </w:rPr>
              <w:t>983/3/2021</w:t>
            </w:r>
          </w:p>
        </w:tc>
        <w:tc>
          <w:tcPr>
            <w:tcW w:w="546" w:type="dxa"/>
            <w:vMerge/>
            <w:textDirection w:val="tbRl"/>
            <w:vAlign w:val="center"/>
          </w:tcPr>
          <w:p w14:paraId="45F7E219" w14:textId="77777777" w:rsidR="000F0D37" w:rsidRPr="00F552C6" w:rsidRDefault="000F0D37" w:rsidP="000F0D37">
            <w:pPr>
              <w:rPr>
                <w:szCs w:val="18"/>
              </w:rPr>
            </w:pPr>
          </w:p>
        </w:tc>
      </w:tr>
      <w:tr w:rsidR="000F0D37" w:rsidRPr="00AA0020" w14:paraId="4224D56C" w14:textId="77777777" w:rsidTr="007D7590">
        <w:trPr>
          <w:cantSplit/>
          <w:trHeight w:val="884"/>
        </w:trPr>
        <w:tc>
          <w:tcPr>
            <w:tcW w:w="513" w:type="dxa"/>
            <w:vMerge w:val="restart"/>
            <w:vAlign w:val="center"/>
          </w:tcPr>
          <w:p w14:paraId="207FB737" w14:textId="77777777" w:rsidR="000F0D37" w:rsidRPr="00FB0BA6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EA48123" w14:textId="77777777" w:rsidR="000F0D37" w:rsidRPr="00FB0BA6" w:rsidRDefault="000F0D37" w:rsidP="000F0D37">
            <w:pPr>
              <w:rPr>
                <w:rFonts w:ascii="Arial Narrow" w:hAnsi="Arial Narrow"/>
                <w:b/>
                <w:szCs w:val="18"/>
              </w:rPr>
            </w:pPr>
            <w:r w:rsidRPr="00FB0BA6">
              <w:rPr>
                <w:rFonts w:ascii="Arial Narrow" w:hAnsi="Arial Narrow"/>
                <w:b/>
                <w:szCs w:val="18"/>
              </w:rPr>
              <w:t xml:space="preserve">Biologia </w:t>
            </w:r>
          </w:p>
        </w:tc>
        <w:tc>
          <w:tcPr>
            <w:tcW w:w="2552" w:type="dxa"/>
            <w:tcBorders>
              <w:bottom w:val="single" w:sz="6" w:space="0" w:color="auto"/>
            </w:tcBorders>
            <w:vAlign w:val="center"/>
          </w:tcPr>
          <w:p w14:paraId="67FAF27B" w14:textId="60E1F19F" w:rsidR="000F0D37" w:rsidRPr="00356EFC" w:rsidRDefault="000F0D37" w:rsidP="000F0D37">
            <w:pPr>
              <w:rPr>
                <w:rFonts w:ascii="Arial Narrow" w:hAnsi="Arial Narrow"/>
                <w:szCs w:val="18"/>
              </w:rPr>
            </w:pPr>
            <w:r w:rsidRPr="00356EFC">
              <w:rPr>
                <w:rFonts w:ascii="Arial Narrow" w:hAnsi="Arial Narrow"/>
                <w:szCs w:val="18"/>
              </w:rPr>
              <w:t>Nowa Biologia na czasie 1. Edycja 2024 - zakres podstawowy</w:t>
            </w:r>
          </w:p>
        </w:tc>
        <w:tc>
          <w:tcPr>
            <w:tcW w:w="1842" w:type="dxa"/>
            <w:vMerge w:val="restart"/>
            <w:tcBorders>
              <w:bottom w:val="single" w:sz="6" w:space="0" w:color="auto"/>
            </w:tcBorders>
            <w:vAlign w:val="center"/>
          </w:tcPr>
          <w:p w14:paraId="2C965962" w14:textId="77777777" w:rsidR="000F0D37" w:rsidRPr="00356EFC" w:rsidRDefault="000F0D37" w:rsidP="000F0D37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Anna Helmin</w:t>
            </w:r>
          </w:p>
          <w:p w14:paraId="36006B80" w14:textId="1EEFC352" w:rsidR="000F0D37" w:rsidRPr="00356EFC" w:rsidRDefault="000F0D37" w:rsidP="000F0D37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Joanna Holeczek</w:t>
            </w:r>
          </w:p>
        </w:tc>
        <w:tc>
          <w:tcPr>
            <w:tcW w:w="1371" w:type="dxa"/>
            <w:vMerge w:val="restart"/>
            <w:vAlign w:val="center"/>
          </w:tcPr>
          <w:p w14:paraId="38A76409" w14:textId="77777777" w:rsidR="000F0D37" w:rsidRPr="00356EFC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56EFC">
              <w:rPr>
                <w:rFonts w:ascii="Arial Narrow" w:hAnsi="Arial Narrow"/>
                <w:sz w:val="18"/>
                <w:szCs w:val="18"/>
                <w:lang w:val="pl-PL"/>
              </w:rPr>
              <w:t>Nowa Era</w:t>
            </w:r>
          </w:p>
          <w:p w14:paraId="4928DA73" w14:textId="4A4C4625" w:rsidR="000F0D37" w:rsidRPr="00356EFC" w:rsidRDefault="000F0D37" w:rsidP="000F0D37">
            <w:pPr>
              <w:rPr>
                <w:rFonts w:ascii="Arial Narrow" w:hAnsi="Arial Narrow"/>
                <w:szCs w:val="18"/>
                <w:lang w:eastAsia="x-none"/>
              </w:rPr>
            </w:pPr>
          </w:p>
        </w:tc>
        <w:tc>
          <w:tcPr>
            <w:tcW w:w="1398" w:type="dxa"/>
            <w:vAlign w:val="center"/>
          </w:tcPr>
          <w:p w14:paraId="76C95955" w14:textId="77777777" w:rsidR="000F0D37" w:rsidRPr="00921FB8" w:rsidRDefault="000F0D37" w:rsidP="000F0D37">
            <w:pPr>
              <w:jc w:val="center"/>
              <w:rPr>
                <w:lang w:val="en-US"/>
              </w:rPr>
            </w:pPr>
          </w:p>
          <w:p w14:paraId="071E7D33" w14:textId="4822B6BD" w:rsidR="000F0D37" w:rsidRPr="00921FB8" w:rsidRDefault="000F0D37" w:rsidP="000F0D37">
            <w:pPr>
              <w:jc w:val="center"/>
              <w:rPr>
                <w:lang w:val="en-US"/>
              </w:rPr>
            </w:pPr>
            <w:r w:rsidRPr="00921FB8">
              <w:rPr>
                <w:lang w:val="en-US"/>
              </w:rPr>
              <w:t>1221/1/2024</w:t>
            </w:r>
          </w:p>
          <w:p w14:paraId="3F515C86" w14:textId="3DC4F61E" w:rsidR="000F0D37" w:rsidRPr="00921FB8" w:rsidRDefault="000F0D37" w:rsidP="000F0D37">
            <w:pPr>
              <w:pStyle w:val="Nagwek2"/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546" w:type="dxa"/>
            <w:vMerge/>
          </w:tcPr>
          <w:p w14:paraId="2F5745FD" w14:textId="77777777" w:rsidR="000F0D37" w:rsidRPr="00F552C6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AA0020" w14:paraId="63BE19A8" w14:textId="77777777" w:rsidTr="00372DE9">
        <w:trPr>
          <w:cantSplit/>
          <w:trHeight w:val="585"/>
        </w:trPr>
        <w:tc>
          <w:tcPr>
            <w:tcW w:w="513" w:type="dxa"/>
            <w:vMerge/>
            <w:vAlign w:val="center"/>
          </w:tcPr>
          <w:p w14:paraId="07EC22EA" w14:textId="77777777" w:rsidR="000F0D37" w:rsidRPr="00AA0020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9043005" w14:textId="77777777" w:rsidR="000F0D37" w:rsidRPr="00AA0020" w:rsidRDefault="000F0D37" w:rsidP="000F0D37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0B2EE76" w14:textId="729850B9" w:rsidR="000F0D37" w:rsidRPr="00356EFC" w:rsidRDefault="000F0D37" w:rsidP="000F0D37">
            <w:pPr>
              <w:rPr>
                <w:rFonts w:ascii="Arial Narrow" w:hAnsi="Arial Narrow"/>
                <w:szCs w:val="18"/>
              </w:rPr>
            </w:pPr>
            <w:r w:rsidRPr="00356EFC">
              <w:rPr>
                <w:rFonts w:ascii="Arial Narrow" w:hAnsi="Arial Narrow"/>
                <w:szCs w:val="18"/>
              </w:rPr>
              <w:t>Nowa Biologia na czasie2. Edycja 2024  - zakres podstawowy</w:t>
            </w:r>
          </w:p>
        </w:tc>
        <w:tc>
          <w:tcPr>
            <w:tcW w:w="1842" w:type="dxa"/>
            <w:vMerge/>
            <w:vAlign w:val="center"/>
          </w:tcPr>
          <w:p w14:paraId="6B72D2A5" w14:textId="77777777" w:rsidR="000F0D37" w:rsidRPr="00AA0020" w:rsidRDefault="000F0D37" w:rsidP="000F0D37">
            <w:pPr>
              <w:rPr>
                <w:rFonts w:ascii="Arial Narrow" w:hAnsi="Arial Narrow"/>
                <w:color w:val="FF0000"/>
                <w:szCs w:val="18"/>
                <w:lang w:val="en-US"/>
              </w:rPr>
            </w:pPr>
          </w:p>
        </w:tc>
        <w:tc>
          <w:tcPr>
            <w:tcW w:w="1371" w:type="dxa"/>
            <w:vMerge/>
            <w:vAlign w:val="center"/>
          </w:tcPr>
          <w:p w14:paraId="2F080379" w14:textId="77777777" w:rsidR="000F0D37" w:rsidRPr="00AA0020" w:rsidRDefault="000F0D37" w:rsidP="000F0D37">
            <w:pPr>
              <w:pStyle w:val="Nagwek2"/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7A08A60E" w14:textId="77777777" w:rsidR="000F0D37" w:rsidRPr="00921FB8" w:rsidRDefault="000F0D37" w:rsidP="000F0D37">
            <w:pPr>
              <w:jc w:val="center"/>
              <w:rPr>
                <w:lang w:val="en-US"/>
              </w:rPr>
            </w:pPr>
          </w:p>
          <w:p w14:paraId="38D771A1" w14:textId="6E168095" w:rsidR="000F0D37" w:rsidRPr="00921FB8" w:rsidRDefault="000F0D37" w:rsidP="000F0D3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1221/2/2025</w:t>
            </w:r>
          </w:p>
          <w:p w14:paraId="6179FDD0" w14:textId="58F6402B" w:rsidR="000F0D37" w:rsidRPr="00AA0020" w:rsidRDefault="000F0D37" w:rsidP="000F0D37">
            <w:pPr>
              <w:pStyle w:val="Nagwek2"/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en-US" w:eastAsia="pl-PL"/>
              </w:rPr>
            </w:pPr>
          </w:p>
        </w:tc>
        <w:tc>
          <w:tcPr>
            <w:tcW w:w="546" w:type="dxa"/>
            <w:vMerge/>
          </w:tcPr>
          <w:p w14:paraId="200B11FF" w14:textId="77777777" w:rsidR="000F0D37" w:rsidRPr="00F552C6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DD6FB9" w:rsidRPr="00AA0020" w14:paraId="40F1F4EF" w14:textId="77777777" w:rsidTr="00372DE9">
        <w:trPr>
          <w:cantSplit/>
          <w:trHeight w:val="585"/>
        </w:trPr>
        <w:tc>
          <w:tcPr>
            <w:tcW w:w="513" w:type="dxa"/>
            <w:vMerge/>
            <w:vAlign w:val="center"/>
          </w:tcPr>
          <w:p w14:paraId="36B6A72D" w14:textId="77777777" w:rsidR="00DD6FB9" w:rsidRPr="00AA0020" w:rsidRDefault="00DD6FB9" w:rsidP="00DD6FB9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18382C69" w14:textId="77777777" w:rsidR="00DD6FB9" w:rsidRPr="00AA0020" w:rsidRDefault="00DD6FB9" w:rsidP="00DD6FB9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E0C816D" w14:textId="50BE5F31" w:rsidR="00DD6FB9" w:rsidRPr="00356EFC" w:rsidRDefault="00FA15AA" w:rsidP="00DD6FB9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="00DD6FB9" w:rsidRPr="00356EFC">
              <w:rPr>
                <w:rFonts w:ascii="Arial Narrow" w:hAnsi="Arial Narrow"/>
                <w:szCs w:val="18"/>
              </w:rPr>
              <w:t>Biologia na czasie 3 - zakres podstawowy</w:t>
            </w:r>
          </w:p>
        </w:tc>
        <w:tc>
          <w:tcPr>
            <w:tcW w:w="1842" w:type="dxa"/>
            <w:vAlign w:val="center"/>
          </w:tcPr>
          <w:p w14:paraId="00CDFECE" w14:textId="613A134A" w:rsidR="00DD6FB9" w:rsidRPr="00356EFC" w:rsidRDefault="00DD6FB9" w:rsidP="00DD6FB9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J. Holeczek</w:t>
            </w:r>
          </w:p>
        </w:tc>
        <w:tc>
          <w:tcPr>
            <w:tcW w:w="1371" w:type="dxa"/>
            <w:vMerge/>
            <w:vAlign w:val="center"/>
          </w:tcPr>
          <w:p w14:paraId="79B4CDE5" w14:textId="77777777" w:rsidR="00DD6FB9" w:rsidRPr="00AA0020" w:rsidRDefault="00DD6FB9" w:rsidP="00DD6FB9">
            <w:pPr>
              <w:pStyle w:val="Nagwek2"/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299E436C" w14:textId="77777777" w:rsidR="00DD6FB9" w:rsidRPr="00921FB8" w:rsidRDefault="00DD6FB9" w:rsidP="00DD6FB9">
            <w:pPr>
              <w:jc w:val="center"/>
              <w:rPr>
                <w:lang w:val="en-US"/>
              </w:rPr>
            </w:pPr>
          </w:p>
          <w:p w14:paraId="378D4DF1" w14:textId="548422E7" w:rsidR="00DD6FB9" w:rsidRPr="00921FB8" w:rsidRDefault="00DD6FB9" w:rsidP="00DD6F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1221/3/2025</w:t>
            </w:r>
          </w:p>
          <w:p w14:paraId="284BB8B7" w14:textId="4F7A8071" w:rsidR="00DD6FB9" w:rsidRPr="00356EFC" w:rsidRDefault="00DD6FB9" w:rsidP="00DD6FB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546" w:type="dxa"/>
            <w:vMerge/>
          </w:tcPr>
          <w:p w14:paraId="7BFA007F" w14:textId="77777777" w:rsidR="00DD6FB9" w:rsidRPr="00F552C6" w:rsidRDefault="00DD6FB9" w:rsidP="00DD6FB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0F0D37" w:rsidRPr="00AA0020" w14:paraId="34D3AADD" w14:textId="77777777" w:rsidTr="00372DE9">
        <w:trPr>
          <w:cantSplit/>
          <w:trHeight w:val="585"/>
        </w:trPr>
        <w:tc>
          <w:tcPr>
            <w:tcW w:w="513" w:type="dxa"/>
            <w:vMerge/>
            <w:vAlign w:val="center"/>
          </w:tcPr>
          <w:p w14:paraId="0E89E393" w14:textId="77777777" w:rsidR="000F0D37" w:rsidRPr="00AA0020" w:rsidRDefault="000F0D37" w:rsidP="000F0D37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AEC2BE2" w14:textId="77777777" w:rsidR="000F0D37" w:rsidRPr="00AA0020" w:rsidRDefault="000F0D37" w:rsidP="000F0D37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15C60C2" w14:textId="107F4D55" w:rsidR="000F0D37" w:rsidRPr="00356EFC" w:rsidRDefault="000F0D37" w:rsidP="000F0D37">
            <w:pPr>
              <w:rPr>
                <w:rFonts w:ascii="Arial Narrow" w:hAnsi="Arial Narrow"/>
                <w:szCs w:val="18"/>
              </w:rPr>
            </w:pPr>
            <w:r w:rsidRPr="00356EFC">
              <w:rPr>
                <w:rFonts w:ascii="Arial Narrow" w:hAnsi="Arial Narrow"/>
                <w:szCs w:val="18"/>
              </w:rPr>
              <w:t>Nowa Biologia na czasie 1” Edycja 2024– zakres rozszerzony</w:t>
            </w:r>
          </w:p>
        </w:tc>
        <w:tc>
          <w:tcPr>
            <w:tcW w:w="1842" w:type="dxa"/>
            <w:vAlign w:val="center"/>
          </w:tcPr>
          <w:p w14:paraId="36590F4D" w14:textId="7F631442" w:rsidR="000F0D37" w:rsidRPr="00356EFC" w:rsidRDefault="000F0D37" w:rsidP="000F0D37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M. Guzik, R. Kozik</w:t>
            </w:r>
          </w:p>
          <w:p w14:paraId="11ACD0AC" w14:textId="77777777" w:rsidR="000F0D37" w:rsidRPr="00356EFC" w:rsidRDefault="000F0D37" w:rsidP="000F0D37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R. Matuszewska</w:t>
            </w:r>
          </w:p>
          <w:p w14:paraId="3FF8BC48" w14:textId="2DCE05D7" w:rsidR="000F0D37" w:rsidRPr="00356EFC" w:rsidRDefault="000F0D37" w:rsidP="000F0D37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W. Zamachowski</w:t>
            </w:r>
          </w:p>
        </w:tc>
        <w:tc>
          <w:tcPr>
            <w:tcW w:w="1371" w:type="dxa"/>
            <w:vMerge/>
            <w:vAlign w:val="center"/>
          </w:tcPr>
          <w:p w14:paraId="445BECC6" w14:textId="77777777" w:rsidR="000F0D37" w:rsidRPr="00AA0020" w:rsidRDefault="000F0D37" w:rsidP="000F0D37">
            <w:pPr>
              <w:pStyle w:val="Nagwek2"/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1879D856" w14:textId="77777777" w:rsidR="000F0D37" w:rsidRPr="00356EFC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  <w:p w14:paraId="487FC6D8" w14:textId="698E705F" w:rsidR="000F0D37" w:rsidRPr="00356EFC" w:rsidRDefault="000F0D37" w:rsidP="000F0D3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r w:rsidRPr="00356EFC">
              <w:rPr>
                <w:rFonts w:ascii="Arial Narrow" w:hAnsi="Arial Narrow"/>
                <w:sz w:val="18"/>
                <w:szCs w:val="18"/>
                <w:lang w:val="en-US" w:eastAsia="pl-PL"/>
              </w:rPr>
              <w:t>1225/1/2024</w:t>
            </w:r>
          </w:p>
          <w:p w14:paraId="159740DF" w14:textId="56ADEDF3" w:rsidR="000F0D37" w:rsidRPr="00356EFC" w:rsidRDefault="000F0D37" w:rsidP="000F0D37">
            <w:pPr>
              <w:pStyle w:val="Nagwek2"/>
              <w:rPr>
                <w:sz w:val="18"/>
                <w:szCs w:val="18"/>
                <w:lang w:val="en-US"/>
              </w:rPr>
            </w:pPr>
          </w:p>
        </w:tc>
        <w:tc>
          <w:tcPr>
            <w:tcW w:w="546" w:type="dxa"/>
            <w:vMerge/>
          </w:tcPr>
          <w:p w14:paraId="66A075CA" w14:textId="77777777" w:rsidR="000F0D37" w:rsidRPr="00F552C6" w:rsidRDefault="000F0D37" w:rsidP="000F0D3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A15AA" w:rsidRPr="00AA0020" w14:paraId="0ED53374" w14:textId="77777777" w:rsidTr="00372DE9">
        <w:trPr>
          <w:cantSplit/>
          <w:trHeight w:val="585"/>
        </w:trPr>
        <w:tc>
          <w:tcPr>
            <w:tcW w:w="513" w:type="dxa"/>
            <w:vMerge/>
            <w:vAlign w:val="center"/>
          </w:tcPr>
          <w:p w14:paraId="54AB1790" w14:textId="77777777" w:rsidR="00FA15AA" w:rsidRPr="00AA0020" w:rsidRDefault="00FA15AA" w:rsidP="00FA15AA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2B3D404" w14:textId="77777777" w:rsidR="00FA15AA" w:rsidRPr="00AA0020" w:rsidRDefault="00FA15AA" w:rsidP="00FA15AA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7D97C17" w14:textId="711A39B5" w:rsidR="00FA15AA" w:rsidRPr="00356EFC" w:rsidRDefault="00FA15AA" w:rsidP="00FA15AA">
            <w:pPr>
              <w:rPr>
                <w:rFonts w:ascii="Arial Narrow" w:hAnsi="Arial Narrow"/>
                <w:szCs w:val="18"/>
              </w:rPr>
            </w:pPr>
            <w:r w:rsidRPr="00356EFC">
              <w:rPr>
                <w:rFonts w:ascii="Arial Narrow" w:hAnsi="Arial Narrow"/>
                <w:szCs w:val="18"/>
              </w:rPr>
              <w:t>Nowa Biologia na czasie 2 . Edycja 2024– zakres rozszerzony</w:t>
            </w:r>
          </w:p>
        </w:tc>
        <w:tc>
          <w:tcPr>
            <w:tcW w:w="1842" w:type="dxa"/>
            <w:vAlign w:val="center"/>
          </w:tcPr>
          <w:p w14:paraId="3B586241" w14:textId="6D5B39DB" w:rsidR="00FA15AA" w:rsidRPr="00356EFC" w:rsidRDefault="00FA15AA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M. Guzik, R. Kozik</w:t>
            </w:r>
          </w:p>
          <w:p w14:paraId="3D7A41A4" w14:textId="48BE2550" w:rsidR="00FA15AA" w:rsidRPr="00356EFC" w:rsidRDefault="00FA15AA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lang w:val="en-US"/>
              </w:rPr>
              <w:t>W. Zamachowski</w:t>
            </w:r>
          </w:p>
        </w:tc>
        <w:tc>
          <w:tcPr>
            <w:tcW w:w="1371" w:type="dxa"/>
            <w:vMerge/>
            <w:vAlign w:val="center"/>
          </w:tcPr>
          <w:p w14:paraId="16350EC4" w14:textId="77777777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248D7686" w14:textId="77777777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  <w:p w14:paraId="6208A913" w14:textId="55BFF24A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en-US" w:eastAsia="pl-PL"/>
              </w:rPr>
              <w:t>1225/2</w:t>
            </w:r>
            <w:r w:rsidRPr="00356EFC">
              <w:rPr>
                <w:rFonts w:ascii="Arial Narrow" w:hAnsi="Arial Narrow"/>
                <w:sz w:val="18"/>
                <w:szCs w:val="18"/>
                <w:lang w:val="en-US" w:eastAsia="pl-PL"/>
              </w:rPr>
              <w:t>/2024</w:t>
            </w:r>
          </w:p>
          <w:p w14:paraId="0C84350C" w14:textId="42F0718D" w:rsidR="00FA15AA" w:rsidRPr="00356EFC" w:rsidRDefault="00FA15AA" w:rsidP="00FA15AA">
            <w:pPr>
              <w:pStyle w:val="Nagwek2"/>
              <w:rPr>
                <w:sz w:val="18"/>
                <w:szCs w:val="18"/>
                <w:lang w:val="en-US"/>
              </w:rPr>
            </w:pPr>
          </w:p>
        </w:tc>
        <w:tc>
          <w:tcPr>
            <w:tcW w:w="546" w:type="dxa"/>
            <w:vMerge/>
          </w:tcPr>
          <w:p w14:paraId="46F3B78B" w14:textId="77777777" w:rsidR="00FA15AA" w:rsidRPr="00F552C6" w:rsidRDefault="00FA15AA" w:rsidP="00FA15AA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A15AA" w:rsidRPr="00AA0020" w14:paraId="1FBD95D0" w14:textId="77777777" w:rsidTr="00372DE9">
        <w:trPr>
          <w:cantSplit/>
          <w:trHeight w:val="578"/>
        </w:trPr>
        <w:tc>
          <w:tcPr>
            <w:tcW w:w="513" w:type="dxa"/>
            <w:vMerge/>
            <w:vAlign w:val="center"/>
          </w:tcPr>
          <w:p w14:paraId="1330AA60" w14:textId="77777777" w:rsidR="00FA15AA" w:rsidRPr="00AA0020" w:rsidRDefault="00FA15AA" w:rsidP="00FA15AA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D04EEF1" w14:textId="77777777" w:rsidR="00FA15AA" w:rsidRPr="00AA0020" w:rsidRDefault="00FA15AA" w:rsidP="00FA15AA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14F6F60" w14:textId="0DC00D62" w:rsidR="00FA15AA" w:rsidRPr="00356EFC" w:rsidRDefault="00FA15AA" w:rsidP="00FA15AA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Pr="00356EFC">
              <w:rPr>
                <w:rFonts w:ascii="Arial Narrow" w:hAnsi="Arial Narrow"/>
                <w:szCs w:val="18"/>
              </w:rPr>
              <w:t>Biologia na czasie 3– zakres rozszerzony</w:t>
            </w:r>
          </w:p>
        </w:tc>
        <w:tc>
          <w:tcPr>
            <w:tcW w:w="1842" w:type="dxa"/>
            <w:vAlign w:val="center"/>
          </w:tcPr>
          <w:p w14:paraId="3F655040" w14:textId="1C709938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>F. Dubert, M. Guzik</w:t>
            </w:r>
          </w:p>
          <w:p w14:paraId="09FDBC81" w14:textId="5FC77347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 xml:space="preserve">A. Helmin, J. Holeczek, </w:t>
            </w:r>
          </w:p>
          <w:p w14:paraId="66355D1B" w14:textId="77777777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 xml:space="preserve">S. Krawczyk, </w:t>
            </w:r>
          </w:p>
          <w:p w14:paraId="6F709388" w14:textId="2841B026" w:rsidR="00FA15AA" w:rsidRPr="00356EFC" w:rsidRDefault="00FA15AA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>W. Zamachowski</w:t>
            </w:r>
          </w:p>
        </w:tc>
        <w:tc>
          <w:tcPr>
            <w:tcW w:w="1371" w:type="dxa"/>
            <w:vMerge/>
            <w:vAlign w:val="center"/>
          </w:tcPr>
          <w:p w14:paraId="4CD8CA8E" w14:textId="77777777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14515983" w14:textId="77777777" w:rsidR="00FA15AA" w:rsidRPr="009610E5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  <w:p w14:paraId="0FE3AFFD" w14:textId="3DE39B8D" w:rsidR="00FA15AA" w:rsidRPr="009610E5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r w:rsidRPr="009610E5">
              <w:rPr>
                <w:rFonts w:ascii="Arial Narrow" w:hAnsi="Arial Narrow"/>
                <w:sz w:val="18"/>
                <w:szCs w:val="18"/>
                <w:lang w:val="en-US" w:eastAsia="pl-PL"/>
              </w:rPr>
              <w:t>1225/3/2026</w:t>
            </w:r>
          </w:p>
          <w:p w14:paraId="33DF970F" w14:textId="29DCBD27" w:rsidR="00FA15AA" w:rsidRPr="009610E5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546" w:type="dxa"/>
            <w:vMerge/>
          </w:tcPr>
          <w:p w14:paraId="23B2DC63" w14:textId="77777777" w:rsidR="00FA15AA" w:rsidRPr="00F552C6" w:rsidRDefault="00FA15AA" w:rsidP="00FA15AA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A15AA" w:rsidRPr="00AA0020" w14:paraId="11656F59" w14:textId="77777777" w:rsidTr="00372DE9">
        <w:trPr>
          <w:cantSplit/>
          <w:trHeight w:val="578"/>
        </w:trPr>
        <w:tc>
          <w:tcPr>
            <w:tcW w:w="513" w:type="dxa"/>
            <w:vMerge/>
            <w:vAlign w:val="center"/>
          </w:tcPr>
          <w:p w14:paraId="1881146D" w14:textId="77777777" w:rsidR="00FA15AA" w:rsidRPr="00AA0020" w:rsidRDefault="00FA15AA" w:rsidP="00FA15AA">
            <w:pPr>
              <w:numPr>
                <w:ilvl w:val="0"/>
                <w:numId w:val="11"/>
              </w:numPr>
              <w:jc w:val="center"/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AF9456F" w14:textId="77777777" w:rsidR="00FA15AA" w:rsidRPr="00AA0020" w:rsidRDefault="00FA15AA" w:rsidP="00FA15AA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7E970C4" w14:textId="1A7563AC" w:rsidR="00FA15AA" w:rsidRPr="00356EFC" w:rsidRDefault="00FA15AA" w:rsidP="00FA15AA">
            <w:pPr>
              <w:rPr>
                <w:rFonts w:ascii="Arial Narrow" w:hAnsi="Arial Narrow"/>
                <w:szCs w:val="18"/>
              </w:rPr>
            </w:pPr>
            <w:r w:rsidRPr="00356EFC">
              <w:rPr>
                <w:rFonts w:ascii="Arial Narrow" w:hAnsi="Arial Narrow"/>
                <w:szCs w:val="18"/>
              </w:rPr>
              <w:t>Biologia na czasie 4– zakres rozszerzony</w:t>
            </w:r>
          </w:p>
        </w:tc>
        <w:tc>
          <w:tcPr>
            <w:tcW w:w="1842" w:type="dxa"/>
            <w:vAlign w:val="center"/>
          </w:tcPr>
          <w:p w14:paraId="7CE36FF2" w14:textId="30A9A2D9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>F. Dubert,</w:t>
            </w:r>
          </w:p>
          <w:p w14:paraId="76D928C9" w14:textId="715B2FC1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>M. Jurgowiak,</w:t>
            </w:r>
          </w:p>
          <w:p w14:paraId="1197E6F3" w14:textId="3C4A8D87" w:rsidR="00FA15AA" w:rsidRPr="00356EFC" w:rsidRDefault="00FA15AA" w:rsidP="00FA15AA">
            <w:pPr>
              <w:rPr>
                <w:rFonts w:ascii="Arial Narrow" w:hAnsi="Arial Narrow"/>
                <w:szCs w:val="18"/>
                <w:shd w:val="clear" w:color="auto" w:fill="FFFFFF"/>
              </w:rPr>
            </w:pPr>
            <w:r w:rsidRPr="00356EFC">
              <w:rPr>
                <w:rFonts w:ascii="Arial Narrow" w:hAnsi="Arial Narrow"/>
                <w:szCs w:val="18"/>
                <w:shd w:val="clear" w:color="auto" w:fill="FFFFFF"/>
              </w:rPr>
              <w:t>W. Zamachowski</w:t>
            </w:r>
          </w:p>
        </w:tc>
        <w:tc>
          <w:tcPr>
            <w:tcW w:w="1371" w:type="dxa"/>
            <w:vMerge/>
            <w:vAlign w:val="center"/>
          </w:tcPr>
          <w:p w14:paraId="0B83A04B" w14:textId="77777777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53A91092" w14:textId="3C5330C1" w:rsidR="00FA15AA" w:rsidRPr="00356EFC" w:rsidRDefault="00FA15AA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r w:rsidRPr="00356EFC">
              <w:rPr>
                <w:rFonts w:ascii="Arial Narrow" w:hAnsi="Arial Narrow"/>
                <w:sz w:val="18"/>
                <w:szCs w:val="18"/>
                <w:lang w:val="en-US" w:eastAsia="pl-PL"/>
              </w:rPr>
              <w:t>1010/4/2022</w:t>
            </w:r>
          </w:p>
        </w:tc>
        <w:tc>
          <w:tcPr>
            <w:tcW w:w="546" w:type="dxa"/>
            <w:vMerge/>
          </w:tcPr>
          <w:p w14:paraId="17ED9B24" w14:textId="77777777" w:rsidR="00FA15AA" w:rsidRPr="00F552C6" w:rsidRDefault="00FA15AA" w:rsidP="00FA15AA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FB0BA6" w14:paraId="5A0AD71B" w14:textId="77777777" w:rsidTr="00372DE9">
        <w:trPr>
          <w:cantSplit/>
          <w:trHeight w:val="508"/>
        </w:trPr>
        <w:tc>
          <w:tcPr>
            <w:tcW w:w="513" w:type="dxa"/>
            <w:vMerge w:val="restart"/>
            <w:vAlign w:val="center"/>
          </w:tcPr>
          <w:p w14:paraId="5F464FBB" w14:textId="77777777" w:rsidR="002246B7" w:rsidRPr="00FB0BA6" w:rsidRDefault="002246B7" w:rsidP="00FA15AA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76DA8F4" w14:textId="77777777" w:rsidR="002246B7" w:rsidRPr="00FB0BA6" w:rsidRDefault="002246B7" w:rsidP="00FA15A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FB0BA6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Chemia</w:t>
            </w:r>
          </w:p>
        </w:tc>
        <w:tc>
          <w:tcPr>
            <w:tcW w:w="2552" w:type="dxa"/>
            <w:vAlign w:val="center"/>
          </w:tcPr>
          <w:p w14:paraId="34F76152" w14:textId="140DC1D3" w:rsidR="002246B7" w:rsidRPr="00FB0BA6" w:rsidRDefault="002246B7" w:rsidP="00FA15AA">
            <w:pPr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Nowa To jest chemia 1. Edycja 2024 – zakres podstawowy</w:t>
            </w:r>
          </w:p>
        </w:tc>
        <w:tc>
          <w:tcPr>
            <w:tcW w:w="1842" w:type="dxa"/>
            <w:vMerge w:val="restart"/>
            <w:vAlign w:val="center"/>
          </w:tcPr>
          <w:p w14:paraId="115D67F9" w14:textId="77777777" w:rsidR="002246B7" w:rsidRPr="00FB0BA6" w:rsidRDefault="002246B7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FB0BA6">
              <w:rPr>
                <w:rFonts w:ascii="Arial Narrow" w:hAnsi="Arial Narrow"/>
                <w:szCs w:val="18"/>
                <w:lang w:val="en-US"/>
              </w:rPr>
              <w:t>R. Hassa</w:t>
            </w:r>
          </w:p>
          <w:p w14:paraId="476A857C" w14:textId="77777777" w:rsidR="002246B7" w:rsidRPr="00FB0BA6" w:rsidRDefault="002246B7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FB0BA6">
              <w:rPr>
                <w:rFonts w:ascii="Arial Narrow" w:hAnsi="Arial Narrow"/>
                <w:szCs w:val="18"/>
                <w:lang w:val="en-US"/>
              </w:rPr>
              <w:t>A. Mrzigod</w:t>
            </w:r>
          </w:p>
          <w:p w14:paraId="5C8FD191" w14:textId="77777777" w:rsidR="002246B7" w:rsidRPr="00FB0BA6" w:rsidRDefault="002246B7" w:rsidP="00FA15AA">
            <w:pPr>
              <w:rPr>
                <w:rFonts w:ascii="Arial Narrow" w:hAnsi="Arial Narrow"/>
                <w:szCs w:val="18"/>
                <w:lang w:val="en-US"/>
              </w:rPr>
            </w:pPr>
            <w:r w:rsidRPr="00FB0BA6">
              <w:rPr>
                <w:rFonts w:ascii="Arial Narrow" w:hAnsi="Arial Narrow"/>
                <w:szCs w:val="18"/>
                <w:lang w:val="en-US"/>
              </w:rPr>
              <w:t>J. Mrzigod</w:t>
            </w:r>
          </w:p>
        </w:tc>
        <w:tc>
          <w:tcPr>
            <w:tcW w:w="1371" w:type="dxa"/>
            <w:vMerge w:val="restart"/>
            <w:vAlign w:val="center"/>
          </w:tcPr>
          <w:p w14:paraId="14679A9E" w14:textId="77777777" w:rsidR="002246B7" w:rsidRPr="00FB0BA6" w:rsidRDefault="002246B7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  <w:r w:rsidRPr="00FB0BA6">
              <w:rPr>
                <w:rFonts w:ascii="Arial Narrow" w:hAnsi="Arial Narrow"/>
                <w:sz w:val="18"/>
                <w:szCs w:val="18"/>
              </w:rPr>
              <w:t>Nowa Era</w:t>
            </w:r>
          </w:p>
        </w:tc>
        <w:tc>
          <w:tcPr>
            <w:tcW w:w="1398" w:type="dxa"/>
            <w:vAlign w:val="center"/>
          </w:tcPr>
          <w:p w14:paraId="4D641E68" w14:textId="77777777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  <w:p w14:paraId="0999C85F" w14:textId="7C7FC98D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  <w:r w:rsidRPr="00FB0BA6">
              <w:rPr>
                <w:rFonts w:ascii="Arial Narrow" w:hAnsi="Arial Narrow"/>
                <w:szCs w:val="18"/>
                <w:lang w:val="en-US"/>
              </w:rPr>
              <w:t>1222/1/20124</w:t>
            </w:r>
          </w:p>
          <w:p w14:paraId="65A36B4C" w14:textId="471B4701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546" w:type="dxa"/>
            <w:vMerge/>
          </w:tcPr>
          <w:p w14:paraId="495842E3" w14:textId="77777777" w:rsidR="002246B7" w:rsidRPr="00FB0BA6" w:rsidRDefault="002246B7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</w:tr>
      <w:tr w:rsidR="002246B7" w:rsidRPr="00FB0BA6" w14:paraId="1D1A435D" w14:textId="77777777" w:rsidTr="00372DE9">
        <w:trPr>
          <w:cantSplit/>
          <w:trHeight w:val="508"/>
        </w:trPr>
        <w:tc>
          <w:tcPr>
            <w:tcW w:w="513" w:type="dxa"/>
            <w:vMerge/>
            <w:vAlign w:val="center"/>
          </w:tcPr>
          <w:p w14:paraId="6CEAFC13" w14:textId="77777777" w:rsidR="002246B7" w:rsidRPr="00FB0BA6" w:rsidRDefault="002246B7" w:rsidP="00FA15AA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DD559DE" w14:textId="77777777" w:rsidR="002246B7" w:rsidRPr="00FB0BA6" w:rsidRDefault="002246B7" w:rsidP="00FA15AA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4CE561F4" w14:textId="0C9D4FBC" w:rsidR="002246B7" w:rsidRPr="00FB0BA6" w:rsidRDefault="002246B7" w:rsidP="00FA15AA">
            <w:pPr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Nowa To jest chemia 2. Edycja 2024 – zakres podstawowy</w:t>
            </w:r>
          </w:p>
        </w:tc>
        <w:tc>
          <w:tcPr>
            <w:tcW w:w="1842" w:type="dxa"/>
            <w:vMerge/>
            <w:vAlign w:val="center"/>
          </w:tcPr>
          <w:p w14:paraId="16EBB259" w14:textId="77777777" w:rsidR="002246B7" w:rsidRPr="00FB0BA6" w:rsidRDefault="002246B7" w:rsidP="00FA15AA">
            <w:pPr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1371" w:type="dxa"/>
            <w:vMerge/>
            <w:vAlign w:val="center"/>
          </w:tcPr>
          <w:p w14:paraId="6B25B89A" w14:textId="77777777" w:rsidR="002246B7" w:rsidRPr="00FB0BA6" w:rsidRDefault="002246B7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1398" w:type="dxa"/>
            <w:vAlign w:val="center"/>
          </w:tcPr>
          <w:p w14:paraId="70E844ED" w14:textId="77777777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  <w:p w14:paraId="19A92040" w14:textId="2C6671BF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  <w:r w:rsidRPr="00FB0BA6">
              <w:rPr>
                <w:rFonts w:ascii="Arial Narrow" w:hAnsi="Arial Narrow"/>
                <w:szCs w:val="18"/>
                <w:lang w:val="en-US"/>
              </w:rPr>
              <w:t>1222/2/2025</w:t>
            </w:r>
          </w:p>
          <w:p w14:paraId="2127D599" w14:textId="0BEBD21C" w:rsidR="002246B7" w:rsidRPr="00FB0BA6" w:rsidRDefault="002246B7" w:rsidP="00FA15AA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546" w:type="dxa"/>
            <w:vMerge/>
          </w:tcPr>
          <w:p w14:paraId="103A068F" w14:textId="77777777" w:rsidR="002246B7" w:rsidRPr="00FB0BA6" w:rsidRDefault="002246B7" w:rsidP="00FA15AA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</w:tr>
      <w:tr w:rsidR="002246B7" w:rsidRPr="00FB0BA6" w14:paraId="38B10F45" w14:textId="77777777" w:rsidTr="00372DE9">
        <w:trPr>
          <w:cantSplit/>
          <w:trHeight w:val="508"/>
        </w:trPr>
        <w:tc>
          <w:tcPr>
            <w:tcW w:w="513" w:type="dxa"/>
            <w:vMerge/>
            <w:vAlign w:val="center"/>
          </w:tcPr>
          <w:p w14:paraId="5758A5DE" w14:textId="77777777" w:rsidR="002246B7" w:rsidRPr="00FB0BA6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EE02942" w14:textId="77777777" w:rsidR="002246B7" w:rsidRPr="00FB0BA6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89BD397" w14:textId="17450840" w:rsidR="002246B7" w:rsidRPr="00FB0BA6" w:rsidRDefault="002246B7" w:rsidP="002246B7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Nowa To jest chemia  3</w:t>
            </w:r>
            <w:r w:rsidRPr="00FB0BA6">
              <w:rPr>
                <w:rFonts w:ascii="Arial Narrow" w:hAnsi="Arial Narrow"/>
                <w:szCs w:val="18"/>
              </w:rPr>
              <w:t xml:space="preserve"> – zakres podstawowy</w:t>
            </w:r>
          </w:p>
        </w:tc>
        <w:tc>
          <w:tcPr>
            <w:tcW w:w="1842" w:type="dxa"/>
            <w:vMerge/>
            <w:vAlign w:val="center"/>
          </w:tcPr>
          <w:p w14:paraId="0D11498F" w14:textId="77777777" w:rsidR="002246B7" w:rsidRPr="00FB0BA6" w:rsidRDefault="002246B7" w:rsidP="002246B7">
            <w:pPr>
              <w:rPr>
                <w:rFonts w:ascii="Arial Narrow" w:hAnsi="Arial Narrow"/>
                <w:szCs w:val="18"/>
                <w:lang w:val="en-US"/>
              </w:rPr>
            </w:pPr>
          </w:p>
        </w:tc>
        <w:tc>
          <w:tcPr>
            <w:tcW w:w="1371" w:type="dxa"/>
            <w:vMerge/>
            <w:vAlign w:val="center"/>
          </w:tcPr>
          <w:p w14:paraId="6B3FB69B" w14:textId="77777777" w:rsidR="002246B7" w:rsidRPr="00FB0BA6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  <w:tc>
          <w:tcPr>
            <w:tcW w:w="1398" w:type="dxa"/>
            <w:vAlign w:val="center"/>
          </w:tcPr>
          <w:p w14:paraId="064D5957" w14:textId="0F357AA7" w:rsidR="002246B7" w:rsidRPr="00FB0BA6" w:rsidRDefault="002246B7" w:rsidP="002246B7">
            <w:pPr>
              <w:jc w:val="center"/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>1222/3/2025</w:t>
            </w:r>
          </w:p>
        </w:tc>
        <w:tc>
          <w:tcPr>
            <w:tcW w:w="546" w:type="dxa"/>
            <w:vMerge/>
          </w:tcPr>
          <w:p w14:paraId="606909FD" w14:textId="77777777" w:rsidR="002246B7" w:rsidRPr="00FB0BA6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en-US" w:eastAsia="pl-PL"/>
              </w:rPr>
            </w:pPr>
          </w:p>
        </w:tc>
      </w:tr>
      <w:tr w:rsidR="002246B7" w:rsidRPr="00FB0BA6" w14:paraId="4394EB18" w14:textId="77777777" w:rsidTr="00372DE9">
        <w:trPr>
          <w:cantSplit/>
          <w:trHeight w:val="633"/>
        </w:trPr>
        <w:tc>
          <w:tcPr>
            <w:tcW w:w="513" w:type="dxa"/>
            <w:vMerge w:val="restart"/>
            <w:vAlign w:val="center"/>
          </w:tcPr>
          <w:p w14:paraId="13970F18" w14:textId="77777777" w:rsidR="002246B7" w:rsidRPr="00FB0BA6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52ACA10" w14:textId="77777777" w:rsidR="002246B7" w:rsidRPr="00FB0BA6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FB0BA6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Fizyka</w:t>
            </w:r>
          </w:p>
        </w:tc>
        <w:tc>
          <w:tcPr>
            <w:tcW w:w="2552" w:type="dxa"/>
            <w:vAlign w:val="center"/>
          </w:tcPr>
          <w:p w14:paraId="75968015" w14:textId="4D098CDE" w:rsidR="002246B7" w:rsidRPr="00FB0BA6" w:rsidRDefault="002246B7" w:rsidP="002246B7">
            <w:pPr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Nowe Odkryć fizykę cz.1</w:t>
            </w:r>
            <w:r>
              <w:rPr>
                <w:rFonts w:ascii="Arial Narrow" w:hAnsi="Arial Narrow"/>
                <w:szCs w:val="18"/>
              </w:rPr>
              <w:t>. Edycja 2024</w:t>
            </w:r>
            <w:r w:rsidRPr="00FB0BA6">
              <w:rPr>
                <w:rFonts w:ascii="Arial Narrow" w:hAnsi="Arial Narrow"/>
                <w:szCs w:val="18"/>
              </w:rPr>
              <w:t xml:space="preserve"> – zakres podstawowy</w:t>
            </w:r>
          </w:p>
        </w:tc>
        <w:tc>
          <w:tcPr>
            <w:tcW w:w="1842" w:type="dxa"/>
            <w:vMerge w:val="restart"/>
            <w:vAlign w:val="center"/>
          </w:tcPr>
          <w:p w14:paraId="29BC8F48" w14:textId="77777777" w:rsidR="002246B7" w:rsidRPr="00FB0BA6" w:rsidRDefault="002246B7" w:rsidP="002246B7">
            <w:pPr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Marcin Braun</w:t>
            </w:r>
          </w:p>
          <w:p w14:paraId="41D17521" w14:textId="77777777" w:rsidR="002246B7" w:rsidRPr="00FB0BA6" w:rsidRDefault="002246B7" w:rsidP="002246B7">
            <w:pPr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Weronika Śliwa</w:t>
            </w:r>
          </w:p>
        </w:tc>
        <w:tc>
          <w:tcPr>
            <w:tcW w:w="1371" w:type="dxa"/>
            <w:vMerge w:val="restart"/>
            <w:vAlign w:val="center"/>
          </w:tcPr>
          <w:p w14:paraId="1B8740C4" w14:textId="77777777" w:rsidR="002246B7" w:rsidRPr="00FB0BA6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B0BA6">
              <w:rPr>
                <w:rFonts w:ascii="Arial Narrow" w:hAnsi="Arial Narrow"/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398" w:type="dxa"/>
            <w:vAlign w:val="center"/>
          </w:tcPr>
          <w:p w14:paraId="2ECC6783" w14:textId="04FDB536" w:rsidR="002246B7" w:rsidRPr="00FB0BA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>1224/1/2024</w:t>
            </w:r>
          </w:p>
        </w:tc>
        <w:tc>
          <w:tcPr>
            <w:tcW w:w="546" w:type="dxa"/>
            <w:vMerge/>
          </w:tcPr>
          <w:p w14:paraId="72ABCAED" w14:textId="77777777" w:rsidR="002246B7" w:rsidRPr="00FB0BA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157C4730" w14:textId="77777777" w:rsidTr="00372DE9">
        <w:trPr>
          <w:cantSplit/>
          <w:trHeight w:val="551"/>
        </w:trPr>
        <w:tc>
          <w:tcPr>
            <w:tcW w:w="513" w:type="dxa"/>
            <w:vMerge/>
            <w:vAlign w:val="center"/>
          </w:tcPr>
          <w:p w14:paraId="2105E211" w14:textId="77777777" w:rsidR="002246B7" w:rsidRPr="00AA0020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BE68A2" w14:textId="77777777" w:rsidR="002246B7" w:rsidRPr="00AA0020" w:rsidRDefault="002246B7" w:rsidP="002246B7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8C1137A" w14:textId="42938CB2" w:rsidR="002246B7" w:rsidRPr="00AA0020" w:rsidRDefault="002246B7" w:rsidP="002246B7">
            <w:pPr>
              <w:rPr>
                <w:rFonts w:ascii="Arial Narrow" w:hAnsi="Arial Narrow"/>
                <w:color w:val="FF0000"/>
                <w:szCs w:val="18"/>
              </w:rPr>
            </w:pPr>
            <w:r w:rsidRPr="00FB0BA6">
              <w:rPr>
                <w:rFonts w:ascii="Arial Narrow" w:hAnsi="Arial Narrow"/>
                <w:szCs w:val="18"/>
              </w:rPr>
              <w:t xml:space="preserve">Nowe </w:t>
            </w:r>
            <w:r>
              <w:rPr>
                <w:rFonts w:ascii="Arial Narrow" w:hAnsi="Arial Narrow"/>
                <w:szCs w:val="18"/>
              </w:rPr>
              <w:t>Odkryć fizykę cz.2. Edycja 2024</w:t>
            </w:r>
            <w:r w:rsidRPr="00FB0BA6">
              <w:rPr>
                <w:rFonts w:ascii="Arial Narrow" w:hAnsi="Arial Narrow"/>
                <w:szCs w:val="18"/>
              </w:rPr>
              <w:t xml:space="preserve"> – zakres podstawowy</w:t>
            </w:r>
          </w:p>
        </w:tc>
        <w:tc>
          <w:tcPr>
            <w:tcW w:w="1842" w:type="dxa"/>
            <w:vMerge/>
            <w:vAlign w:val="center"/>
          </w:tcPr>
          <w:p w14:paraId="4214F647" w14:textId="0E132834" w:rsidR="002246B7" w:rsidRPr="00AA0020" w:rsidRDefault="002246B7" w:rsidP="002246B7">
            <w:pPr>
              <w:rPr>
                <w:rFonts w:ascii="Arial Narrow" w:hAnsi="Arial Narrow"/>
                <w:color w:val="FF0000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3938DC28" w14:textId="79F68BE1" w:rsidR="002246B7" w:rsidRPr="00AA0020" w:rsidRDefault="002246B7" w:rsidP="002246B7">
            <w:pPr>
              <w:pStyle w:val="Nagwek2"/>
              <w:jc w:val="center"/>
              <w:rPr>
                <w:rFonts w:ascii="Arial Narrow" w:hAnsi="Arial Narrow"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562C69E" w14:textId="62EA3E13" w:rsidR="002246B7" w:rsidRPr="00AA0020" w:rsidRDefault="002246B7" w:rsidP="002246B7">
            <w:pPr>
              <w:jc w:val="center"/>
              <w:rPr>
                <w:rFonts w:ascii="Arial Narrow" w:hAnsi="Arial Narrow"/>
                <w:color w:val="FF0000"/>
                <w:szCs w:val="18"/>
              </w:rPr>
            </w:pPr>
            <w:r>
              <w:rPr>
                <w:rFonts w:ascii="Arial Narrow" w:hAnsi="Arial Narrow"/>
                <w:szCs w:val="18"/>
              </w:rPr>
              <w:t>1224/2</w:t>
            </w:r>
            <w:r w:rsidRPr="00FB0BA6">
              <w:rPr>
                <w:rFonts w:ascii="Arial Narrow" w:hAnsi="Arial Narrow"/>
                <w:szCs w:val="18"/>
              </w:rPr>
              <w:t>/202</w:t>
            </w:r>
            <w:r>
              <w:rPr>
                <w:rFonts w:ascii="Arial Narrow" w:hAnsi="Arial Narrow"/>
                <w:szCs w:val="18"/>
              </w:rPr>
              <w:t>5</w:t>
            </w:r>
          </w:p>
        </w:tc>
        <w:tc>
          <w:tcPr>
            <w:tcW w:w="546" w:type="dxa"/>
            <w:vMerge/>
          </w:tcPr>
          <w:p w14:paraId="496A7E4E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103B6018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3BF870FC" w14:textId="77777777" w:rsidR="002246B7" w:rsidRPr="00AA0020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5135999" w14:textId="77777777" w:rsidR="002246B7" w:rsidRPr="00AA0020" w:rsidRDefault="002246B7" w:rsidP="002246B7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2612B8F" w14:textId="48C708D4" w:rsidR="002246B7" w:rsidRPr="00C45741" w:rsidRDefault="002246B7" w:rsidP="002246B7">
            <w:pPr>
              <w:rPr>
                <w:rFonts w:ascii="Arial Narrow" w:hAnsi="Arial Narrow"/>
                <w:szCs w:val="18"/>
              </w:rPr>
            </w:pPr>
            <w:r w:rsidRPr="00C45741">
              <w:rPr>
                <w:rFonts w:ascii="Arial Narrow" w:hAnsi="Arial Narrow"/>
                <w:szCs w:val="18"/>
              </w:rPr>
              <w:t>Odkryć fizykę 3 – zakres podstawowy</w:t>
            </w:r>
          </w:p>
        </w:tc>
        <w:tc>
          <w:tcPr>
            <w:tcW w:w="1842" w:type="dxa"/>
            <w:vMerge/>
            <w:vAlign w:val="center"/>
          </w:tcPr>
          <w:p w14:paraId="34D0D2C9" w14:textId="0FFA0C10" w:rsidR="002246B7" w:rsidRPr="00C45741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4A332796" w14:textId="026129E8" w:rsidR="002246B7" w:rsidRPr="00C45741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78272AC" w14:textId="4DAA3E1A" w:rsidR="002246B7" w:rsidRPr="00C45741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45741">
              <w:rPr>
                <w:rFonts w:ascii="Arial Narrow" w:hAnsi="Arial Narrow"/>
                <w:szCs w:val="18"/>
              </w:rPr>
              <w:t>1001/ 3 / 2021</w:t>
            </w:r>
          </w:p>
        </w:tc>
        <w:tc>
          <w:tcPr>
            <w:tcW w:w="546" w:type="dxa"/>
            <w:vMerge/>
          </w:tcPr>
          <w:p w14:paraId="5275E768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3E165F88" w14:textId="77777777" w:rsidTr="00372DE9">
        <w:trPr>
          <w:cantSplit/>
          <w:trHeight w:val="517"/>
        </w:trPr>
        <w:tc>
          <w:tcPr>
            <w:tcW w:w="513" w:type="dxa"/>
            <w:vMerge w:val="restart"/>
            <w:vAlign w:val="center"/>
          </w:tcPr>
          <w:p w14:paraId="430BE171" w14:textId="01506D74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9D49134" w14:textId="77777777" w:rsidR="002246B7" w:rsidRPr="00C26DAB" w:rsidRDefault="002246B7" w:rsidP="002246B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C26DAB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552" w:type="dxa"/>
            <w:vAlign w:val="center"/>
          </w:tcPr>
          <w:p w14:paraId="2AD359F9" w14:textId="423682F6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1  - zakres podstawowy</w:t>
            </w:r>
          </w:p>
        </w:tc>
        <w:tc>
          <w:tcPr>
            <w:tcW w:w="1842" w:type="dxa"/>
            <w:vMerge w:val="restart"/>
            <w:vAlign w:val="center"/>
          </w:tcPr>
          <w:p w14:paraId="092F7662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M. Kurczab</w:t>
            </w:r>
          </w:p>
          <w:p w14:paraId="7CDD47AB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E. Kurczab</w:t>
            </w:r>
          </w:p>
          <w:p w14:paraId="5013628E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E. Świda</w:t>
            </w:r>
          </w:p>
        </w:tc>
        <w:tc>
          <w:tcPr>
            <w:tcW w:w="1371" w:type="dxa"/>
            <w:vMerge w:val="restart"/>
            <w:vAlign w:val="center"/>
          </w:tcPr>
          <w:p w14:paraId="12B8D01C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C26DAB">
              <w:rPr>
                <w:rFonts w:ascii="Arial Narrow" w:hAnsi="Arial Narrow"/>
                <w:sz w:val="18"/>
                <w:szCs w:val="18"/>
                <w:lang w:val="pl-PL" w:eastAsia="pl-PL"/>
              </w:rPr>
              <w:t>Oficyna Edukacyjna</w:t>
            </w:r>
            <w:r w:rsidRPr="00C26DAB">
              <w:rPr>
                <w:rFonts w:ascii="Arial Narrow" w:hAnsi="Arial Narrow"/>
                <w:sz w:val="18"/>
                <w:szCs w:val="18"/>
              </w:rPr>
              <w:t xml:space="preserve"> </w:t>
            </w:r>
          </w:p>
          <w:p w14:paraId="57147293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C26DAB">
              <w:rPr>
                <w:rFonts w:ascii="Arial Narrow" w:hAnsi="Arial Narrow"/>
                <w:sz w:val="18"/>
                <w:szCs w:val="18"/>
              </w:rPr>
              <w:t>K</w:t>
            </w:r>
            <w:r w:rsidRPr="00C26DAB">
              <w:rPr>
                <w:rFonts w:ascii="Arial Narrow" w:hAnsi="Arial Narrow"/>
                <w:sz w:val="18"/>
                <w:szCs w:val="18"/>
                <w:lang w:val="pl-PL"/>
              </w:rPr>
              <w:t xml:space="preserve">rzysztof </w:t>
            </w:r>
            <w:r w:rsidRPr="00C26DAB">
              <w:rPr>
                <w:rFonts w:ascii="Arial Narrow" w:hAnsi="Arial Narrow"/>
                <w:sz w:val="18"/>
                <w:szCs w:val="18"/>
              </w:rPr>
              <w:t xml:space="preserve"> Pazdro</w:t>
            </w:r>
          </w:p>
        </w:tc>
        <w:tc>
          <w:tcPr>
            <w:tcW w:w="1398" w:type="dxa"/>
            <w:vAlign w:val="center"/>
          </w:tcPr>
          <w:p w14:paraId="467C5847" w14:textId="77777777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972/1/2019</w:t>
            </w:r>
          </w:p>
        </w:tc>
        <w:tc>
          <w:tcPr>
            <w:tcW w:w="546" w:type="dxa"/>
            <w:vMerge/>
          </w:tcPr>
          <w:p w14:paraId="2B5384B2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2D2C82FC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7B5BA717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6261086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D549F32" w14:textId="2E862E4B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2  - zakres podstawowy</w:t>
            </w:r>
          </w:p>
        </w:tc>
        <w:tc>
          <w:tcPr>
            <w:tcW w:w="1842" w:type="dxa"/>
            <w:vMerge/>
            <w:vAlign w:val="center"/>
          </w:tcPr>
          <w:p w14:paraId="326C3C0C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7D486E00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EB0E771" w14:textId="77777777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972/2/2020</w:t>
            </w:r>
          </w:p>
        </w:tc>
        <w:tc>
          <w:tcPr>
            <w:tcW w:w="546" w:type="dxa"/>
            <w:vMerge/>
          </w:tcPr>
          <w:p w14:paraId="43ABB431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43FF6ABE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0A3C13A6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3DCA6D98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9DB3318" w14:textId="69FAD3BE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3- zakres podstawowy</w:t>
            </w:r>
          </w:p>
        </w:tc>
        <w:tc>
          <w:tcPr>
            <w:tcW w:w="1842" w:type="dxa"/>
            <w:vMerge/>
            <w:vAlign w:val="center"/>
          </w:tcPr>
          <w:p w14:paraId="0943CF27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096EBDD3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7874F308" w14:textId="7FDB8E51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972/3/2021</w:t>
            </w:r>
          </w:p>
        </w:tc>
        <w:tc>
          <w:tcPr>
            <w:tcW w:w="546" w:type="dxa"/>
            <w:vMerge/>
          </w:tcPr>
          <w:p w14:paraId="399C80A1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5CDD6A83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28A6DD4E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484CCCF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15B1E204" w14:textId="28EF14BA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4- zakres podstawowy</w:t>
            </w:r>
          </w:p>
        </w:tc>
        <w:tc>
          <w:tcPr>
            <w:tcW w:w="1842" w:type="dxa"/>
            <w:vMerge/>
            <w:vAlign w:val="center"/>
          </w:tcPr>
          <w:p w14:paraId="64386B7F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6380E23E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62744F12" w14:textId="51760574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972/4/2022</w:t>
            </w:r>
          </w:p>
        </w:tc>
        <w:tc>
          <w:tcPr>
            <w:tcW w:w="546" w:type="dxa"/>
            <w:vMerge/>
          </w:tcPr>
          <w:p w14:paraId="230A4A9F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1D33080F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1FA9C674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F2F1FDD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5DE64550" w14:textId="35E21B2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1  - zakres rozszerzony</w:t>
            </w:r>
          </w:p>
        </w:tc>
        <w:tc>
          <w:tcPr>
            <w:tcW w:w="1842" w:type="dxa"/>
            <w:vMerge/>
            <w:vAlign w:val="center"/>
          </w:tcPr>
          <w:p w14:paraId="05C7FECE" w14:textId="4AC3BC8F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24FFBCE8" w14:textId="3832DBAD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1FEE361" w14:textId="77777777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979/1/2019</w:t>
            </w:r>
          </w:p>
        </w:tc>
        <w:tc>
          <w:tcPr>
            <w:tcW w:w="546" w:type="dxa"/>
            <w:vMerge/>
          </w:tcPr>
          <w:p w14:paraId="2A65C493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0F4B9F9C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49C8EAF6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3BEAAC18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4D8EE8F" w14:textId="239BA549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2- zakres rozszerzony</w:t>
            </w:r>
          </w:p>
        </w:tc>
        <w:tc>
          <w:tcPr>
            <w:tcW w:w="1842" w:type="dxa"/>
            <w:vMerge/>
            <w:vAlign w:val="center"/>
          </w:tcPr>
          <w:p w14:paraId="0144B5A0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43F86E27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CA69C65" w14:textId="77777777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979/2/2020</w:t>
            </w:r>
          </w:p>
        </w:tc>
        <w:tc>
          <w:tcPr>
            <w:tcW w:w="546" w:type="dxa"/>
            <w:vMerge/>
          </w:tcPr>
          <w:p w14:paraId="0ECAA5E9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23509315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3876577B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F06C8C6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2512B86" w14:textId="7892BA62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3 –zakres rozszerzony</w:t>
            </w:r>
          </w:p>
        </w:tc>
        <w:tc>
          <w:tcPr>
            <w:tcW w:w="1842" w:type="dxa"/>
            <w:vMerge/>
            <w:vAlign w:val="center"/>
          </w:tcPr>
          <w:p w14:paraId="6EFF741E" w14:textId="0613C486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591684D4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FF2A270" w14:textId="245DCB25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979/3/2021</w:t>
            </w:r>
          </w:p>
        </w:tc>
        <w:tc>
          <w:tcPr>
            <w:tcW w:w="546" w:type="dxa"/>
            <w:vMerge/>
          </w:tcPr>
          <w:p w14:paraId="2A4E9255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2246B7" w:rsidRPr="00AA0020" w14:paraId="7BF7E16A" w14:textId="77777777" w:rsidTr="00372DE9">
        <w:trPr>
          <w:cantSplit/>
          <w:trHeight w:val="517"/>
        </w:trPr>
        <w:tc>
          <w:tcPr>
            <w:tcW w:w="513" w:type="dxa"/>
            <w:vMerge/>
            <w:vAlign w:val="center"/>
          </w:tcPr>
          <w:p w14:paraId="59EDA30B" w14:textId="77777777" w:rsidR="002246B7" w:rsidRPr="00C26DAB" w:rsidRDefault="002246B7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C94C586" w14:textId="77777777" w:rsidR="002246B7" w:rsidRPr="00C26DAB" w:rsidRDefault="002246B7" w:rsidP="002246B7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426A6811" w14:textId="12F9B379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Matematyka 4 –zakres rozszerzony</w:t>
            </w:r>
          </w:p>
        </w:tc>
        <w:tc>
          <w:tcPr>
            <w:tcW w:w="1842" w:type="dxa"/>
            <w:vMerge/>
            <w:vAlign w:val="center"/>
          </w:tcPr>
          <w:p w14:paraId="07272B79" w14:textId="77777777" w:rsidR="002246B7" w:rsidRPr="00C26DAB" w:rsidRDefault="002246B7" w:rsidP="002246B7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  <w:vAlign w:val="center"/>
          </w:tcPr>
          <w:p w14:paraId="04BB6587" w14:textId="77777777" w:rsidR="002246B7" w:rsidRPr="00C26DAB" w:rsidRDefault="002246B7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43291BC" w14:textId="13290A8A" w:rsidR="002246B7" w:rsidRPr="00C26DAB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  <w:r w:rsidRPr="00C26DAB">
              <w:rPr>
                <w:rFonts w:ascii="Arial Narrow" w:hAnsi="Arial Narrow"/>
                <w:szCs w:val="18"/>
              </w:rPr>
              <w:t>979/4/2022</w:t>
            </w:r>
          </w:p>
        </w:tc>
        <w:tc>
          <w:tcPr>
            <w:tcW w:w="546" w:type="dxa"/>
            <w:vMerge/>
          </w:tcPr>
          <w:p w14:paraId="430D9AC9" w14:textId="77777777" w:rsidR="002246B7" w:rsidRPr="00F552C6" w:rsidRDefault="002246B7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C1F35" w14:paraId="378EAFFF" w14:textId="77777777" w:rsidTr="007106FC">
        <w:trPr>
          <w:cantSplit/>
          <w:trHeight w:val="1023"/>
        </w:trPr>
        <w:tc>
          <w:tcPr>
            <w:tcW w:w="513" w:type="dxa"/>
            <w:vMerge w:val="restart"/>
            <w:vAlign w:val="center"/>
          </w:tcPr>
          <w:p w14:paraId="65275C0D" w14:textId="77777777" w:rsidR="007106FC" w:rsidRPr="009C1F35" w:rsidRDefault="007106FC" w:rsidP="002246B7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2034D3E" w14:textId="77777777" w:rsidR="007106FC" w:rsidRPr="009C1F35" w:rsidRDefault="007106FC" w:rsidP="002246B7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9C1F35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Informatyka</w:t>
            </w:r>
          </w:p>
        </w:tc>
        <w:tc>
          <w:tcPr>
            <w:tcW w:w="2552" w:type="dxa"/>
            <w:vAlign w:val="center"/>
          </w:tcPr>
          <w:p w14:paraId="43B71A4A" w14:textId="511E7810" w:rsidR="007106FC" w:rsidRPr="009C1F35" w:rsidRDefault="007106FC" w:rsidP="002246B7">
            <w:pPr>
              <w:rPr>
                <w:rFonts w:ascii="Arial Narrow" w:hAnsi="Arial Narrow"/>
                <w:szCs w:val="18"/>
              </w:rPr>
            </w:pPr>
            <w:r w:rsidRPr="009C1F35">
              <w:rPr>
                <w:rFonts w:ascii="Arial Narrow" w:hAnsi="Arial Narrow"/>
                <w:szCs w:val="18"/>
              </w:rPr>
              <w:t>Informatyka 1 – 3. Podręcznik dla szkół ponadpodstawowych. Zakres podstawowy</w:t>
            </w:r>
            <w:r>
              <w:rPr>
                <w:rFonts w:ascii="Arial Narrow" w:hAnsi="Arial Narrow"/>
                <w:szCs w:val="18"/>
              </w:rPr>
              <w:t xml:space="preserve"> – </w:t>
            </w:r>
            <w:r w:rsidRPr="007106FC">
              <w:rPr>
                <w:rFonts w:ascii="Arial Narrow" w:hAnsi="Arial Narrow"/>
                <w:b/>
                <w:szCs w:val="18"/>
                <w:u w:val="single"/>
              </w:rPr>
              <w:t>podręcznik na wyposażeniu pracowni</w:t>
            </w:r>
          </w:p>
        </w:tc>
        <w:tc>
          <w:tcPr>
            <w:tcW w:w="1842" w:type="dxa"/>
            <w:vAlign w:val="center"/>
          </w:tcPr>
          <w:p w14:paraId="3A4E9AA4" w14:textId="77777777" w:rsidR="007106FC" w:rsidRDefault="007106FC" w:rsidP="002246B7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Grażyna Koba</w:t>
            </w:r>
          </w:p>
          <w:p w14:paraId="41644E60" w14:textId="704B1D2D" w:rsidR="007106FC" w:rsidRPr="009C1F35" w:rsidRDefault="007106FC" w:rsidP="002246B7">
            <w:r>
              <w:t>Katarzyna Koba-Gołaszewska</w:t>
            </w:r>
          </w:p>
        </w:tc>
        <w:tc>
          <w:tcPr>
            <w:tcW w:w="1371" w:type="dxa"/>
            <w:vAlign w:val="center"/>
          </w:tcPr>
          <w:p w14:paraId="401F9E1A" w14:textId="4C8E8B35" w:rsidR="007106FC" w:rsidRPr="009C1F35" w:rsidRDefault="007106FC" w:rsidP="002246B7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MiGra</w:t>
            </w:r>
          </w:p>
        </w:tc>
        <w:tc>
          <w:tcPr>
            <w:tcW w:w="1398" w:type="dxa"/>
            <w:vAlign w:val="center"/>
          </w:tcPr>
          <w:p w14:paraId="52616D8D" w14:textId="77777777" w:rsidR="007106FC" w:rsidRDefault="007106FC" w:rsidP="002246B7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1142/1/2022</w:t>
            </w:r>
          </w:p>
          <w:p w14:paraId="1801347F" w14:textId="72EFC7F9" w:rsidR="007106FC" w:rsidRPr="009C1F35" w:rsidRDefault="007106FC" w:rsidP="002246B7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1142/2/2022</w:t>
            </w:r>
          </w:p>
        </w:tc>
        <w:tc>
          <w:tcPr>
            <w:tcW w:w="546" w:type="dxa"/>
            <w:vMerge/>
          </w:tcPr>
          <w:p w14:paraId="0147B8F1" w14:textId="77777777" w:rsidR="007106FC" w:rsidRPr="009C1F35" w:rsidRDefault="007106FC" w:rsidP="002246B7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C1F35" w14:paraId="55063DA1" w14:textId="77777777" w:rsidTr="007106FC">
        <w:trPr>
          <w:cantSplit/>
          <w:trHeight w:val="542"/>
        </w:trPr>
        <w:tc>
          <w:tcPr>
            <w:tcW w:w="513" w:type="dxa"/>
            <w:vMerge/>
            <w:vAlign w:val="center"/>
          </w:tcPr>
          <w:p w14:paraId="53625661" w14:textId="77777777" w:rsidR="007106FC" w:rsidRPr="009C1F35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E98B215" w14:textId="77777777" w:rsidR="007106FC" w:rsidRPr="009C1F35" w:rsidRDefault="007106FC" w:rsidP="007106FC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42F4D095" w14:textId="112092B8" w:rsidR="007106FC" w:rsidRPr="009C1F35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4F2AED5" w14:textId="77777777" w:rsidR="007106FC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71" w:type="dxa"/>
            <w:vAlign w:val="center"/>
          </w:tcPr>
          <w:p w14:paraId="2D29FEE4" w14:textId="77777777" w:rsidR="007106FC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3F243EAE" w14:textId="77777777" w:rsidR="007106FC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C85687C" w14:textId="77777777" w:rsidR="007106FC" w:rsidRPr="009C1F35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3B6E96" w14:paraId="004F0C83" w14:textId="77777777" w:rsidTr="00367AFA">
        <w:trPr>
          <w:cantSplit/>
          <w:trHeight w:val="706"/>
        </w:trPr>
        <w:tc>
          <w:tcPr>
            <w:tcW w:w="513" w:type="dxa"/>
            <w:vAlign w:val="center"/>
          </w:tcPr>
          <w:p w14:paraId="504C89FA" w14:textId="77777777" w:rsidR="007106FC" w:rsidRPr="003B6E96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3562BD7" w14:textId="77777777" w:rsidR="007106FC" w:rsidRPr="003B6E96" w:rsidRDefault="007106FC" w:rsidP="007106FC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552" w:type="dxa"/>
            <w:vAlign w:val="center"/>
          </w:tcPr>
          <w:p w14:paraId="3BDC9FC9" w14:textId="70C13308" w:rsidR="007106FC" w:rsidRPr="003B6E96" w:rsidRDefault="009F4E8C" w:rsidP="009F4E8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</w:t>
            </w:r>
            <w:r w:rsidR="007106FC" w:rsidRPr="003B6E96">
              <w:rPr>
                <w:rFonts w:ascii="Arial Narrow" w:hAnsi="Arial Narrow"/>
                <w:szCs w:val="18"/>
              </w:rPr>
              <w:t>akres podstawowy</w:t>
            </w:r>
            <w:r>
              <w:rPr>
                <w:rFonts w:ascii="Arial Narrow" w:hAnsi="Arial Narrow"/>
                <w:szCs w:val="18"/>
              </w:rPr>
              <w:t>.</w:t>
            </w:r>
          </w:p>
        </w:tc>
        <w:tc>
          <w:tcPr>
            <w:tcW w:w="1842" w:type="dxa"/>
            <w:vAlign w:val="center"/>
          </w:tcPr>
          <w:p w14:paraId="6E21EFDE" w14:textId="77777777" w:rsidR="007106FC" w:rsidRDefault="009F4E8C" w:rsidP="007106F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Bogusława Breitkopf</w:t>
            </w:r>
          </w:p>
          <w:p w14:paraId="5E4F6BEB" w14:textId="58C6FEB4" w:rsidR="009F4E8C" w:rsidRPr="003B6E96" w:rsidRDefault="009F4E8C" w:rsidP="007106FC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371" w:type="dxa"/>
            <w:vAlign w:val="center"/>
          </w:tcPr>
          <w:p w14:paraId="27EC01E5" w14:textId="501C2AB5" w:rsidR="007106FC" w:rsidRPr="003B6E96" w:rsidRDefault="009F4E8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</w:rPr>
              <w:t>WSiP</w:t>
            </w:r>
          </w:p>
        </w:tc>
        <w:tc>
          <w:tcPr>
            <w:tcW w:w="1398" w:type="dxa"/>
            <w:vAlign w:val="center"/>
          </w:tcPr>
          <w:p w14:paraId="24117AC5" w14:textId="75EA1074" w:rsidR="007106FC" w:rsidRPr="003B6E96" w:rsidRDefault="00BF2C34" w:rsidP="0045726B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1235/</w:t>
            </w:r>
            <w:r w:rsidR="0045726B">
              <w:rPr>
                <w:rFonts w:ascii="Arial Narrow" w:hAnsi="Arial Narrow"/>
                <w:szCs w:val="18"/>
              </w:rPr>
              <w:t>2025</w:t>
            </w:r>
          </w:p>
        </w:tc>
        <w:tc>
          <w:tcPr>
            <w:tcW w:w="546" w:type="dxa"/>
            <w:vMerge/>
          </w:tcPr>
          <w:p w14:paraId="4D9FA378" w14:textId="77777777" w:rsidR="007106FC" w:rsidRPr="003B6E96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AA0020" w14:paraId="4A8A3902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739FAFDD" w14:textId="77777777" w:rsidR="007106FC" w:rsidRPr="003B6E96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02AACEB" w14:textId="77777777" w:rsidR="007106FC" w:rsidRPr="003B6E96" w:rsidRDefault="007106FC" w:rsidP="007106FC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552" w:type="dxa"/>
            <w:vAlign w:val="center"/>
          </w:tcPr>
          <w:p w14:paraId="1038905C" w14:textId="03B81746" w:rsidR="007106FC" w:rsidRPr="003B6E96" w:rsidRDefault="007106FC" w:rsidP="007106FC">
            <w:pPr>
              <w:rPr>
                <w:rFonts w:ascii="Arial Narrow" w:hAnsi="Arial Narrow"/>
                <w:szCs w:val="18"/>
              </w:rPr>
            </w:pPr>
            <w:r w:rsidRPr="003B6E96">
              <w:rPr>
                <w:rFonts w:ascii="Arial Narrow" w:hAnsi="Arial Narrow"/>
                <w:szCs w:val="18"/>
              </w:rPr>
              <w:t>W poszukiwaniu wolności -  kl. I</w:t>
            </w:r>
          </w:p>
        </w:tc>
        <w:tc>
          <w:tcPr>
            <w:tcW w:w="1842" w:type="dxa"/>
            <w:vAlign w:val="center"/>
          </w:tcPr>
          <w:p w14:paraId="6506DCDB" w14:textId="77777777" w:rsidR="007106FC" w:rsidRPr="003B6E96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/>
              </w:rPr>
              <w:t xml:space="preserve">red. ks. </w:t>
            </w:r>
            <w:r w:rsidRPr="003B6E96">
              <w:rPr>
                <w:rFonts w:ascii="Arial Narrow" w:hAnsi="Arial Narrow"/>
                <w:sz w:val="18"/>
                <w:szCs w:val="18"/>
              </w:rPr>
              <w:t>M.</w:t>
            </w:r>
            <w:r w:rsidRPr="003B6E96">
              <w:rPr>
                <w:rFonts w:ascii="Arial Narrow" w:hAnsi="Arial Narrow"/>
                <w:sz w:val="18"/>
                <w:szCs w:val="18"/>
                <w:lang w:val="pl-PL"/>
              </w:rPr>
              <w:t xml:space="preserve"> </w:t>
            </w:r>
            <w:r w:rsidRPr="003B6E96">
              <w:rPr>
                <w:rFonts w:ascii="Arial Narrow" w:hAnsi="Arial Narrow"/>
                <w:sz w:val="18"/>
                <w:szCs w:val="18"/>
              </w:rPr>
              <w:t>Zając</w:t>
            </w:r>
          </w:p>
        </w:tc>
        <w:tc>
          <w:tcPr>
            <w:tcW w:w="1371" w:type="dxa"/>
            <w:vMerge w:val="restart"/>
            <w:vAlign w:val="center"/>
          </w:tcPr>
          <w:p w14:paraId="5353A9AE" w14:textId="77777777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Gaudium</w:t>
            </w:r>
          </w:p>
        </w:tc>
        <w:tc>
          <w:tcPr>
            <w:tcW w:w="1398" w:type="dxa"/>
            <w:vAlign w:val="center"/>
          </w:tcPr>
          <w:p w14:paraId="4BA1562C" w14:textId="6A341CC0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AZ-31-01/18-</w:t>
            </w:r>
          </w:p>
          <w:p w14:paraId="0773A749" w14:textId="5A1C7D7B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LU-1/20</w:t>
            </w:r>
          </w:p>
        </w:tc>
        <w:tc>
          <w:tcPr>
            <w:tcW w:w="546" w:type="dxa"/>
            <w:vMerge/>
          </w:tcPr>
          <w:p w14:paraId="7AE55210" w14:textId="77777777" w:rsidR="007106FC" w:rsidRPr="00F552C6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AA0020" w14:paraId="5562E32C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33B9CBAF" w14:textId="77777777" w:rsidR="007106FC" w:rsidRPr="00AA0020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9C7B6C3" w14:textId="77777777" w:rsidR="007106FC" w:rsidRPr="00AA0020" w:rsidRDefault="007106FC" w:rsidP="007106FC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36AD99BB" w14:textId="495CC1BB" w:rsidR="007106FC" w:rsidRDefault="007106FC" w:rsidP="007106FC">
            <w:pPr>
              <w:rPr>
                <w:rFonts w:ascii="Arial Narrow" w:hAnsi="Arial Narrow"/>
                <w:szCs w:val="18"/>
              </w:rPr>
            </w:pPr>
            <w:r w:rsidRPr="003B6E96">
              <w:rPr>
                <w:rFonts w:ascii="Arial Narrow" w:hAnsi="Arial Narrow"/>
                <w:szCs w:val="18"/>
              </w:rPr>
              <w:t xml:space="preserve">W poszukiwaniu </w:t>
            </w:r>
            <w:r>
              <w:rPr>
                <w:rFonts w:ascii="Arial Narrow" w:hAnsi="Arial Narrow"/>
                <w:szCs w:val="18"/>
              </w:rPr>
              <w:t xml:space="preserve">dojrzałej </w:t>
            </w:r>
            <w:r w:rsidRPr="003B6E96">
              <w:rPr>
                <w:rFonts w:ascii="Arial Narrow" w:hAnsi="Arial Narrow"/>
                <w:szCs w:val="18"/>
              </w:rPr>
              <w:t xml:space="preserve">wiary </w:t>
            </w:r>
            <w:r>
              <w:rPr>
                <w:rFonts w:ascii="Arial Narrow" w:hAnsi="Arial Narrow"/>
                <w:szCs w:val="18"/>
              </w:rPr>
              <w:t>–</w:t>
            </w:r>
            <w:r w:rsidRPr="003B6E96">
              <w:rPr>
                <w:rFonts w:ascii="Arial Narrow" w:hAnsi="Arial Narrow"/>
                <w:szCs w:val="18"/>
              </w:rPr>
              <w:t xml:space="preserve"> </w:t>
            </w:r>
          </w:p>
          <w:p w14:paraId="7DBB4DE6" w14:textId="1F951E06" w:rsidR="007106FC" w:rsidRPr="003B6E96" w:rsidRDefault="007106FC" w:rsidP="007106FC">
            <w:pPr>
              <w:rPr>
                <w:rFonts w:ascii="Arial Narrow" w:hAnsi="Arial Narrow"/>
                <w:szCs w:val="18"/>
              </w:rPr>
            </w:pPr>
            <w:r w:rsidRPr="003B6E96">
              <w:rPr>
                <w:rFonts w:ascii="Arial Narrow" w:hAnsi="Arial Narrow"/>
                <w:szCs w:val="18"/>
              </w:rPr>
              <w:t>kl. II</w:t>
            </w:r>
          </w:p>
        </w:tc>
        <w:tc>
          <w:tcPr>
            <w:tcW w:w="1842" w:type="dxa"/>
            <w:vAlign w:val="center"/>
          </w:tcPr>
          <w:p w14:paraId="15A86286" w14:textId="233FA6AE" w:rsidR="007106FC" w:rsidRPr="003B6E96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/>
              </w:rPr>
              <w:t>red. ks. P. Mąkosa</w:t>
            </w:r>
          </w:p>
        </w:tc>
        <w:tc>
          <w:tcPr>
            <w:tcW w:w="1371" w:type="dxa"/>
            <w:vMerge/>
            <w:vAlign w:val="center"/>
          </w:tcPr>
          <w:p w14:paraId="77D86CCB" w14:textId="1ADE9B8F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4D297D7" w14:textId="30A2D7FA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AZ-32-01/18-LU-3/21</w:t>
            </w:r>
          </w:p>
        </w:tc>
        <w:tc>
          <w:tcPr>
            <w:tcW w:w="546" w:type="dxa"/>
            <w:vMerge/>
          </w:tcPr>
          <w:p w14:paraId="5E17E2C1" w14:textId="77777777" w:rsidR="007106FC" w:rsidRPr="00F552C6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AA0020" w14:paraId="0D9E1630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4DB1FFC0" w14:textId="77777777" w:rsidR="007106FC" w:rsidRPr="00AA0020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0AD50C0" w14:textId="77777777" w:rsidR="007106FC" w:rsidRPr="00AA0020" w:rsidRDefault="007106FC" w:rsidP="007106FC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53FFB415" w14:textId="3D17E0B8" w:rsidR="007106FC" w:rsidRPr="003B6E96" w:rsidRDefault="007106FC" w:rsidP="007106FC">
            <w:pPr>
              <w:rPr>
                <w:rFonts w:ascii="Arial Narrow" w:hAnsi="Arial Narrow"/>
                <w:szCs w:val="18"/>
              </w:rPr>
            </w:pPr>
            <w:r w:rsidRPr="003B6E96">
              <w:rPr>
                <w:rFonts w:ascii="Arial Narrow" w:hAnsi="Arial Narrow"/>
                <w:szCs w:val="18"/>
              </w:rPr>
              <w:t>W poszukiwaniu nadziei- kl. III</w:t>
            </w:r>
          </w:p>
        </w:tc>
        <w:tc>
          <w:tcPr>
            <w:tcW w:w="1842" w:type="dxa"/>
            <w:vAlign w:val="center"/>
          </w:tcPr>
          <w:p w14:paraId="7D1BB0A8" w14:textId="77777777" w:rsidR="007106FC" w:rsidRPr="003B6E96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/>
              </w:rPr>
              <w:t>red. ks. M. Zając</w:t>
            </w:r>
          </w:p>
          <w:p w14:paraId="13AC7DC5" w14:textId="2A5522C8" w:rsidR="007106FC" w:rsidRPr="003B6E96" w:rsidRDefault="007106FC" w:rsidP="007106FC">
            <w:pPr>
              <w:rPr>
                <w:szCs w:val="18"/>
                <w:lang w:eastAsia="x-none"/>
              </w:rPr>
            </w:pPr>
            <w:r w:rsidRPr="003B6E96">
              <w:rPr>
                <w:rFonts w:ascii="Arial Narrow" w:hAnsi="Arial Narrow"/>
                <w:szCs w:val="18"/>
              </w:rPr>
              <w:t>red. ks. P. Mąkosa</w:t>
            </w:r>
          </w:p>
        </w:tc>
        <w:tc>
          <w:tcPr>
            <w:tcW w:w="1371" w:type="dxa"/>
            <w:vMerge/>
            <w:vAlign w:val="center"/>
          </w:tcPr>
          <w:p w14:paraId="5B61B6DF" w14:textId="690275F8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EB16DB7" w14:textId="25DF8F6E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AZ-33</w:t>
            </w: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-01/18-LU-15/22</w:t>
            </w:r>
          </w:p>
        </w:tc>
        <w:tc>
          <w:tcPr>
            <w:tcW w:w="546" w:type="dxa"/>
            <w:vMerge/>
          </w:tcPr>
          <w:p w14:paraId="07CAE41E" w14:textId="77777777" w:rsidR="007106FC" w:rsidRPr="00F552C6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AA0020" w14:paraId="6547FC67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66C6C629" w14:textId="77777777" w:rsidR="007106FC" w:rsidRPr="00AA0020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2ACF7D2" w14:textId="77777777" w:rsidR="007106FC" w:rsidRPr="00AA0020" w:rsidRDefault="007106FC" w:rsidP="007106FC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70AC26D3" w14:textId="2E617D20" w:rsidR="007106FC" w:rsidRPr="003B6E96" w:rsidRDefault="007106FC" w:rsidP="007106FC">
            <w:pPr>
              <w:rPr>
                <w:rFonts w:ascii="Arial Narrow" w:hAnsi="Arial Narrow"/>
                <w:szCs w:val="18"/>
              </w:rPr>
            </w:pPr>
            <w:r w:rsidRPr="003B6E96">
              <w:rPr>
                <w:rFonts w:ascii="Arial Narrow" w:hAnsi="Arial Narrow"/>
                <w:szCs w:val="18"/>
              </w:rPr>
              <w:t>W poszukiwaniu miejsca na świecie- kl. IV</w:t>
            </w:r>
          </w:p>
        </w:tc>
        <w:tc>
          <w:tcPr>
            <w:tcW w:w="1842" w:type="dxa"/>
            <w:vAlign w:val="center"/>
          </w:tcPr>
          <w:p w14:paraId="175A7074" w14:textId="7B630DB5" w:rsidR="007106FC" w:rsidRPr="003B6E96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3B6E96">
              <w:rPr>
                <w:rFonts w:ascii="Arial Narrow" w:hAnsi="Arial Narrow"/>
                <w:sz w:val="18"/>
                <w:szCs w:val="18"/>
              </w:rPr>
              <w:t>red. ks. P. Mąkosa</w:t>
            </w:r>
          </w:p>
        </w:tc>
        <w:tc>
          <w:tcPr>
            <w:tcW w:w="1371" w:type="dxa"/>
            <w:vMerge/>
            <w:vAlign w:val="center"/>
          </w:tcPr>
          <w:p w14:paraId="0398D91A" w14:textId="77777777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9CD6E73" w14:textId="6BF6A6AB" w:rsidR="007106FC" w:rsidRPr="003B6E96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B6E96">
              <w:rPr>
                <w:rFonts w:ascii="Arial Narrow" w:hAnsi="Arial Narrow"/>
                <w:sz w:val="18"/>
                <w:szCs w:val="18"/>
                <w:lang w:val="pl-PL" w:eastAsia="pl-PL"/>
              </w:rPr>
              <w:t>AZ-44-01/18-LU-13/23</w:t>
            </w:r>
          </w:p>
        </w:tc>
        <w:tc>
          <w:tcPr>
            <w:tcW w:w="546" w:type="dxa"/>
            <w:vMerge/>
          </w:tcPr>
          <w:p w14:paraId="7912E77F" w14:textId="77777777" w:rsidR="007106FC" w:rsidRPr="00F552C6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FF0280" w14:paraId="17904134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5D767EE2" w14:textId="77777777" w:rsidR="007106FC" w:rsidRPr="00AA0020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5EE8BBB" w14:textId="77777777" w:rsidR="007106FC" w:rsidRPr="00AA0020" w:rsidRDefault="007106FC" w:rsidP="007106FC">
            <w:pPr>
              <w:pStyle w:val="Nagwek2"/>
              <w:rPr>
                <w:rFonts w:ascii="Arial Narrow" w:hAnsi="Arial Narrow"/>
                <w:b/>
                <w:color w:val="FF0000"/>
                <w:sz w:val="18"/>
                <w:szCs w:val="18"/>
                <w:lang w:val="pl-PL" w:eastAsia="pl-PL"/>
              </w:rPr>
            </w:pPr>
          </w:p>
        </w:tc>
        <w:tc>
          <w:tcPr>
            <w:tcW w:w="2552" w:type="dxa"/>
            <w:vAlign w:val="center"/>
          </w:tcPr>
          <w:p w14:paraId="4B73406D" w14:textId="2F10EAD7" w:rsidR="007106FC" w:rsidRPr="00FF0280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FF0280">
              <w:rPr>
                <w:rFonts w:ascii="Arial Narrow" w:eastAsia="Arial Narrow" w:hAnsi="Arial Narrow" w:cs="Arial Narrow"/>
                <w:szCs w:val="18"/>
              </w:rPr>
              <w:t>W poszukiwaniu miłości – klasa V</w:t>
            </w:r>
          </w:p>
        </w:tc>
        <w:tc>
          <w:tcPr>
            <w:tcW w:w="1842" w:type="dxa"/>
            <w:vAlign w:val="center"/>
          </w:tcPr>
          <w:p w14:paraId="1F7B77FB" w14:textId="22D7ED46" w:rsidR="007106FC" w:rsidRPr="00FF0280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F0280">
              <w:rPr>
                <w:rFonts w:ascii="Arial Narrow" w:hAnsi="Arial Narrow"/>
                <w:sz w:val="18"/>
                <w:szCs w:val="18"/>
              </w:rPr>
              <w:t>red. ks. P. Mąkosa</w:t>
            </w:r>
          </w:p>
        </w:tc>
        <w:tc>
          <w:tcPr>
            <w:tcW w:w="1371" w:type="dxa"/>
            <w:vMerge/>
            <w:vAlign w:val="center"/>
          </w:tcPr>
          <w:p w14:paraId="5EB69E9D" w14:textId="1E748DB4" w:rsidR="007106FC" w:rsidRPr="00FF0280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EEFE359" w14:textId="64F023B4" w:rsidR="007106FC" w:rsidRPr="00E53B1B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F0280">
              <w:rPr>
                <w:rFonts w:ascii="Arial Narrow" w:hAnsi="Arial Narrow"/>
                <w:sz w:val="18"/>
                <w:szCs w:val="18"/>
              </w:rPr>
              <w:t>AZ –</w:t>
            </w:r>
            <w:r>
              <w:rPr>
                <w:rFonts w:ascii="Arial Narrow" w:hAnsi="Arial Narrow"/>
                <w:sz w:val="18"/>
                <w:szCs w:val="18"/>
                <w:lang w:val="pl-PL"/>
              </w:rPr>
              <w:t>3</w:t>
            </w:r>
            <w:r w:rsidRPr="00FF0280">
              <w:rPr>
                <w:rFonts w:ascii="Arial Narrow" w:hAnsi="Arial Narrow"/>
                <w:sz w:val="18"/>
                <w:szCs w:val="18"/>
              </w:rPr>
              <w:t xml:space="preserve"> 4 – 01 / 18</w:t>
            </w:r>
            <w:r>
              <w:rPr>
                <w:rFonts w:ascii="Arial Narrow" w:hAnsi="Arial Narrow"/>
                <w:sz w:val="18"/>
                <w:szCs w:val="18"/>
                <w:lang w:val="pl-PL"/>
              </w:rPr>
              <w:t>-LU-4/23</w:t>
            </w:r>
          </w:p>
        </w:tc>
        <w:tc>
          <w:tcPr>
            <w:tcW w:w="546" w:type="dxa"/>
            <w:vMerge/>
          </w:tcPr>
          <w:p w14:paraId="73F19FE6" w14:textId="77777777" w:rsidR="007106FC" w:rsidRPr="00FF0280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C116C6" w:rsidRPr="00C116C6" w14:paraId="0A578B1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B73C7A4" w14:textId="77777777" w:rsidR="00C116C6" w:rsidRPr="00C116C6" w:rsidRDefault="00C116C6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3BECFF3" w14:textId="00A07841" w:rsidR="00C116C6" w:rsidRPr="00C116C6" w:rsidRDefault="00C116C6" w:rsidP="007106FC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Edukacja zdrowotna</w:t>
            </w:r>
          </w:p>
        </w:tc>
        <w:tc>
          <w:tcPr>
            <w:tcW w:w="2552" w:type="dxa"/>
            <w:vAlign w:val="center"/>
          </w:tcPr>
          <w:p w14:paraId="4A3C49EF" w14:textId="1ACEBD3F" w:rsidR="00C116C6" w:rsidRPr="00C116C6" w:rsidRDefault="00C116C6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>
              <w:rPr>
                <w:rFonts w:ascii="Arial Narrow" w:eastAsia="Arial Narrow" w:hAnsi="Arial Narrow" w:cs="Arial Narrow"/>
                <w:szCs w:val="18"/>
              </w:rPr>
              <w:t>Edukacja zdrowotna</w:t>
            </w:r>
          </w:p>
        </w:tc>
        <w:tc>
          <w:tcPr>
            <w:tcW w:w="1842" w:type="dxa"/>
            <w:vAlign w:val="center"/>
          </w:tcPr>
          <w:p w14:paraId="05ED398F" w14:textId="607C9E92" w:rsidR="00C116C6" w:rsidRPr="00C116C6" w:rsidRDefault="00C116C6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>Katarzyna Myrcik, Beata Jakubik, Renata Szymańska</w:t>
            </w:r>
          </w:p>
        </w:tc>
        <w:tc>
          <w:tcPr>
            <w:tcW w:w="1371" w:type="dxa"/>
            <w:vAlign w:val="center"/>
          </w:tcPr>
          <w:p w14:paraId="78C5CD5B" w14:textId="06EA6C69" w:rsidR="00C116C6" w:rsidRPr="00C116C6" w:rsidRDefault="00C116C6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OPERON</w:t>
            </w:r>
          </w:p>
        </w:tc>
        <w:tc>
          <w:tcPr>
            <w:tcW w:w="1398" w:type="dxa"/>
            <w:vAlign w:val="center"/>
          </w:tcPr>
          <w:p w14:paraId="576414EB" w14:textId="79E0A2EF" w:rsidR="00C116C6" w:rsidRPr="00C116C6" w:rsidRDefault="00C116C6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>1242/1/2025</w:t>
            </w:r>
          </w:p>
        </w:tc>
        <w:tc>
          <w:tcPr>
            <w:tcW w:w="546" w:type="dxa"/>
            <w:vMerge/>
          </w:tcPr>
          <w:p w14:paraId="358354C3" w14:textId="77777777" w:rsidR="00C116C6" w:rsidRPr="00C116C6" w:rsidRDefault="00C116C6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3FBF2E24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4C5E743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745B52E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b/>
                <w:sz w:val="18"/>
                <w:szCs w:val="18"/>
                <w:lang w:val="pl-PL" w:eastAsia="pl-PL"/>
              </w:rPr>
              <w:t>Doradztwo zawodowe</w:t>
            </w:r>
          </w:p>
        </w:tc>
        <w:tc>
          <w:tcPr>
            <w:tcW w:w="2552" w:type="dxa"/>
            <w:vAlign w:val="center"/>
          </w:tcPr>
          <w:p w14:paraId="08447643" w14:textId="7777777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579A5EE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6DF8123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76A0836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9C9DA0F" w14:textId="77777777" w:rsidR="007106FC" w:rsidRPr="00902BE3" w:rsidRDefault="007106FC" w:rsidP="007106FC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1F7A2ACD" w14:textId="77777777" w:rsidTr="00367AFA">
        <w:trPr>
          <w:cantSplit/>
          <w:trHeight w:val="553"/>
        </w:trPr>
        <w:tc>
          <w:tcPr>
            <w:tcW w:w="513" w:type="dxa"/>
            <w:vAlign w:val="center"/>
          </w:tcPr>
          <w:p w14:paraId="2459F9DD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AD36482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 xml:space="preserve">Bezpieczeństwo </w:t>
            </w:r>
          </w:p>
          <w:p w14:paraId="0AC3A52C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i higiena pracy</w:t>
            </w:r>
          </w:p>
        </w:tc>
        <w:tc>
          <w:tcPr>
            <w:tcW w:w="2552" w:type="dxa"/>
            <w:vAlign w:val="center"/>
          </w:tcPr>
          <w:p w14:paraId="0EA44993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„Bezpieczeństwo i higiena pracy”</w:t>
            </w:r>
          </w:p>
        </w:tc>
        <w:tc>
          <w:tcPr>
            <w:tcW w:w="1842" w:type="dxa"/>
            <w:vAlign w:val="center"/>
          </w:tcPr>
          <w:p w14:paraId="4FA755E8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W. Bukała</w:t>
            </w:r>
          </w:p>
          <w:p w14:paraId="61978663" w14:textId="77777777" w:rsidR="007106FC" w:rsidRPr="00902BE3" w:rsidRDefault="007106FC" w:rsidP="007106FC">
            <w:pPr>
              <w:rPr>
                <w:rFonts w:ascii="Arial Narrow" w:hAnsi="Arial Narrow"/>
                <w:szCs w:val="18"/>
                <w:lang w:eastAsia="x-none"/>
              </w:rPr>
            </w:pPr>
            <w:r w:rsidRPr="00902BE3">
              <w:rPr>
                <w:rFonts w:ascii="Arial Narrow" w:hAnsi="Arial Narrow"/>
                <w:szCs w:val="18"/>
                <w:lang w:eastAsia="x-none"/>
              </w:rPr>
              <w:t>K. Szczęch</w:t>
            </w:r>
          </w:p>
        </w:tc>
        <w:tc>
          <w:tcPr>
            <w:tcW w:w="1371" w:type="dxa"/>
            <w:vAlign w:val="center"/>
          </w:tcPr>
          <w:p w14:paraId="0D0B6D64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0A705E9D" w14:textId="7BAB7412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2022</w:t>
            </w:r>
          </w:p>
        </w:tc>
        <w:tc>
          <w:tcPr>
            <w:tcW w:w="546" w:type="dxa"/>
            <w:vMerge w:val="restart"/>
            <w:textDirection w:val="tbRl"/>
          </w:tcPr>
          <w:p w14:paraId="5DF5E79B" w14:textId="77777777" w:rsidR="00BD461D" w:rsidRPr="00BD461D" w:rsidRDefault="00594218" w:rsidP="007106FC">
            <w:pPr>
              <w:ind w:left="113" w:right="113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BD461D">
              <w:rPr>
                <w:rFonts w:ascii="Arial" w:hAnsi="Arial" w:cs="Arial"/>
                <w:b/>
                <w:sz w:val="12"/>
                <w:szCs w:val="12"/>
              </w:rPr>
              <w:t xml:space="preserve">Technik rachunkowości </w:t>
            </w:r>
          </w:p>
          <w:p w14:paraId="278AD438" w14:textId="12FBB906" w:rsidR="007106FC" w:rsidRPr="00BD461D" w:rsidRDefault="00594218" w:rsidP="007106FC">
            <w:pPr>
              <w:ind w:left="113" w:right="113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D461D">
              <w:rPr>
                <w:rFonts w:ascii="Arial" w:hAnsi="Arial" w:cs="Arial"/>
                <w:b/>
                <w:sz w:val="12"/>
                <w:szCs w:val="12"/>
              </w:rPr>
              <w:t>[ 16 – 33</w:t>
            </w:r>
            <w:r w:rsidR="007106FC" w:rsidRPr="00BD461D">
              <w:rPr>
                <w:rFonts w:ascii="Arial" w:hAnsi="Arial" w:cs="Arial"/>
                <w:b/>
                <w:sz w:val="12"/>
                <w:szCs w:val="12"/>
              </w:rPr>
              <w:t>]</w:t>
            </w:r>
          </w:p>
          <w:p w14:paraId="13EA52E1" w14:textId="2DB1E955" w:rsidR="007106FC" w:rsidRPr="00BD461D" w:rsidRDefault="00594218" w:rsidP="007106FC">
            <w:pPr>
              <w:ind w:left="113" w:right="113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BD461D">
              <w:rPr>
                <w:rFonts w:ascii="Arial" w:hAnsi="Arial" w:cs="Arial"/>
                <w:b/>
                <w:sz w:val="12"/>
                <w:szCs w:val="12"/>
              </w:rPr>
              <w:t>Technik ekonomista [ 34</w:t>
            </w:r>
            <w:r w:rsidR="00650ECD" w:rsidRPr="00BD461D">
              <w:rPr>
                <w:rFonts w:ascii="Arial" w:hAnsi="Arial" w:cs="Arial"/>
                <w:b/>
                <w:sz w:val="12"/>
                <w:szCs w:val="12"/>
              </w:rPr>
              <w:t xml:space="preserve"> – 52</w:t>
            </w:r>
            <w:r w:rsidR="007106FC" w:rsidRPr="00BD461D">
              <w:rPr>
                <w:rFonts w:ascii="Arial" w:hAnsi="Arial" w:cs="Arial"/>
                <w:b/>
                <w:sz w:val="12"/>
                <w:szCs w:val="12"/>
              </w:rPr>
              <w:t xml:space="preserve"> ]</w:t>
            </w:r>
          </w:p>
        </w:tc>
      </w:tr>
      <w:tr w:rsidR="007106FC" w:rsidRPr="00902BE3" w14:paraId="365C7C0A" w14:textId="77777777" w:rsidTr="00367AFA">
        <w:trPr>
          <w:cantSplit/>
          <w:trHeight w:val="553"/>
        </w:trPr>
        <w:tc>
          <w:tcPr>
            <w:tcW w:w="513" w:type="dxa"/>
            <w:vAlign w:val="center"/>
          </w:tcPr>
          <w:p w14:paraId="2CC8C2A1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CDF7142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Podstawy</w:t>
            </w:r>
          </w:p>
          <w:p w14:paraId="1308B17E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ekonomii</w:t>
            </w:r>
          </w:p>
        </w:tc>
        <w:tc>
          <w:tcPr>
            <w:tcW w:w="2552" w:type="dxa"/>
            <w:vAlign w:val="center"/>
          </w:tcPr>
          <w:p w14:paraId="4F8DF14F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„Prowadzenie dokumentacji w jednostce organizacyjnej” cz. I</w:t>
            </w:r>
          </w:p>
        </w:tc>
        <w:tc>
          <w:tcPr>
            <w:tcW w:w="1842" w:type="dxa"/>
            <w:vAlign w:val="center"/>
          </w:tcPr>
          <w:p w14:paraId="136F48EE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J. Śliżewska</w:t>
            </w:r>
          </w:p>
          <w:p w14:paraId="2F4D9526" w14:textId="77777777" w:rsidR="007106FC" w:rsidRPr="00902BE3" w:rsidRDefault="007106FC" w:rsidP="007106FC">
            <w:pPr>
              <w:rPr>
                <w:rFonts w:ascii="Arial Narrow" w:hAnsi="Arial Narrow"/>
                <w:szCs w:val="18"/>
                <w:lang w:eastAsia="x-none"/>
              </w:rPr>
            </w:pPr>
            <w:r w:rsidRPr="00902BE3">
              <w:rPr>
                <w:rFonts w:ascii="Arial Narrow" w:hAnsi="Arial Narrow"/>
                <w:szCs w:val="18"/>
                <w:lang w:eastAsia="x-none"/>
              </w:rPr>
              <w:t>J. Ablewicz</w:t>
            </w:r>
          </w:p>
          <w:p w14:paraId="457ADE1E" w14:textId="401D8D6B" w:rsidR="007106FC" w:rsidRPr="00902BE3" w:rsidRDefault="007106FC" w:rsidP="007106FC">
            <w:pPr>
              <w:rPr>
                <w:rFonts w:ascii="Arial Narrow" w:hAnsi="Arial Narrow"/>
                <w:szCs w:val="18"/>
                <w:lang w:eastAsia="x-none"/>
              </w:rPr>
            </w:pPr>
            <w:r w:rsidRPr="00902BE3">
              <w:rPr>
                <w:rFonts w:ascii="Arial Narrow" w:hAnsi="Arial Narrow"/>
                <w:szCs w:val="18"/>
                <w:lang w:eastAsia="x-none"/>
              </w:rPr>
              <w:t>D. Dębski, P. Dębski</w:t>
            </w:r>
          </w:p>
        </w:tc>
        <w:tc>
          <w:tcPr>
            <w:tcW w:w="1371" w:type="dxa"/>
            <w:vAlign w:val="center"/>
          </w:tcPr>
          <w:p w14:paraId="15A7F274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670CFF8A" w14:textId="29D6404B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2022</w:t>
            </w:r>
          </w:p>
        </w:tc>
        <w:tc>
          <w:tcPr>
            <w:tcW w:w="546" w:type="dxa"/>
            <w:vMerge/>
          </w:tcPr>
          <w:p w14:paraId="78B44232" w14:textId="7FBD985B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0837C3A4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150F597C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8E8B953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Elementy statystyki opisowej</w:t>
            </w:r>
          </w:p>
        </w:tc>
        <w:tc>
          <w:tcPr>
            <w:tcW w:w="2552" w:type="dxa"/>
            <w:vAlign w:val="center"/>
          </w:tcPr>
          <w:p w14:paraId="631A5F5F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5C99E86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22D33A72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C75F0FF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3AB2859" w14:textId="2B1EA947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7592900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E590DDE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975ECB2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Język angielski zawodowy</w:t>
            </w:r>
          </w:p>
        </w:tc>
        <w:tc>
          <w:tcPr>
            <w:tcW w:w="2552" w:type="dxa"/>
            <w:vAlign w:val="center"/>
          </w:tcPr>
          <w:p w14:paraId="5C06237B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728C1613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0337C26E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D2A9C41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6B91620" w14:textId="5E7C5830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53AE2CEB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12AD0364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6AC702C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Rachunkowość przedsiębiorstw</w:t>
            </w:r>
          </w:p>
        </w:tc>
        <w:tc>
          <w:tcPr>
            <w:tcW w:w="2552" w:type="dxa"/>
          </w:tcPr>
          <w:p w14:paraId="4BC1D8D1" w14:textId="7777777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  <w:p w14:paraId="3058347B" w14:textId="1E76B9C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Zasady rachunkowości finansowej</w:t>
            </w:r>
          </w:p>
        </w:tc>
        <w:tc>
          <w:tcPr>
            <w:tcW w:w="1842" w:type="dxa"/>
            <w:vAlign w:val="center"/>
          </w:tcPr>
          <w:p w14:paraId="42E22D1F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79E9E150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1C75BF36" w14:textId="74C4E4D5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6C354BE9" w14:textId="708A4DFA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3C33FB9C" w14:textId="77777777" w:rsidTr="00372DE9">
        <w:trPr>
          <w:cantSplit/>
          <w:trHeight w:val="662"/>
        </w:trPr>
        <w:tc>
          <w:tcPr>
            <w:tcW w:w="513" w:type="dxa"/>
            <w:vMerge/>
            <w:vAlign w:val="center"/>
          </w:tcPr>
          <w:p w14:paraId="5BFE1633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3DA692C5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06419ED3" w14:textId="7777777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  <w:p w14:paraId="3A596D27" w14:textId="279E7D82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Rachunkowość finansowa  cz. I, II</w:t>
            </w:r>
          </w:p>
        </w:tc>
        <w:tc>
          <w:tcPr>
            <w:tcW w:w="1842" w:type="dxa"/>
            <w:vAlign w:val="center"/>
          </w:tcPr>
          <w:p w14:paraId="13BD45FD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5F32C610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4B0C148B" w14:textId="37C5F1CC" w:rsidR="007106FC" w:rsidRDefault="00367AFA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 xml:space="preserve">I – </w:t>
            </w:r>
            <w:r w:rsidR="007106FC"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  <w:p w14:paraId="39E534C5" w14:textId="5F7F0739" w:rsidR="00367AFA" w:rsidRPr="00367AFA" w:rsidRDefault="00367AFA" w:rsidP="00367AFA">
            <w:pPr>
              <w:jc w:val="center"/>
            </w:pPr>
            <w:r>
              <w:t>II - 2026</w:t>
            </w:r>
          </w:p>
        </w:tc>
        <w:tc>
          <w:tcPr>
            <w:tcW w:w="546" w:type="dxa"/>
            <w:vMerge/>
          </w:tcPr>
          <w:p w14:paraId="2926450E" w14:textId="41DF6270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3FC5755B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38F97E7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9E3E0D9" w14:textId="362E2F0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Kadry i płace</w:t>
            </w:r>
          </w:p>
        </w:tc>
        <w:tc>
          <w:tcPr>
            <w:tcW w:w="2552" w:type="dxa"/>
          </w:tcPr>
          <w:p w14:paraId="20E905EA" w14:textId="77777777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</w:p>
          <w:p w14:paraId="4771914A" w14:textId="6ADFA5D0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Prowadzenie spraw kadrowych i rozliczanie wynagrodzeń, obsługa programu kadrowo-płacowego Gratyfikant GT</w:t>
            </w:r>
          </w:p>
          <w:p w14:paraId="26359C0E" w14:textId="73EC331B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1B099E7" w14:textId="6DB3D64B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1F0D2470" w14:textId="5F58439C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563B975B" w14:textId="6EEBE0CE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C37CE0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472A6084" w14:textId="6767A42E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66290189" w14:textId="77777777" w:rsidTr="00372DE9">
        <w:trPr>
          <w:cantSplit/>
          <w:trHeight w:val="1269"/>
        </w:trPr>
        <w:tc>
          <w:tcPr>
            <w:tcW w:w="513" w:type="dxa"/>
            <w:vMerge w:val="restart"/>
            <w:vAlign w:val="center"/>
          </w:tcPr>
          <w:p w14:paraId="1533EFE4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A8D22F4" w14:textId="7C59CB1C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Rozliczenia  finansowe</w:t>
            </w:r>
          </w:p>
        </w:tc>
        <w:tc>
          <w:tcPr>
            <w:tcW w:w="2552" w:type="dxa"/>
            <w:vAlign w:val="center"/>
          </w:tcPr>
          <w:p w14:paraId="3382A250" w14:textId="24A9739C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Prowadzenie ewidencji i rozliczeń podatkowych,  obsługa programu finansowo-księgowego Rachmistrz</w:t>
            </w:r>
          </w:p>
        </w:tc>
        <w:tc>
          <w:tcPr>
            <w:tcW w:w="1842" w:type="dxa"/>
            <w:vAlign w:val="center"/>
          </w:tcPr>
          <w:p w14:paraId="3599AF54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63E8024E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56AD4D8A" w14:textId="723C543E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518493DA" w14:textId="4D0B140C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3F513E4D" w14:textId="77777777" w:rsidTr="00372DE9">
        <w:trPr>
          <w:cantSplit/>
          <w:trHeight w:val="1136"/>
        </w:trPr>
        <w:tc>
          <w:tcPr>
            <w:tcW w:w="513" w:type="dxa"/>
            <w:vMerge/>
            <w:vAlign w:val="center"/>
          </w:tcPr>
          <w:p w14:paraId="7E6EB012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7658EF5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E2A46EA" w14:textId="5BE7AD69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Rozliczenia z kontrahentami, bankami, pracownikami i ZUS. Obsługa programu Płatnik</w:t>
            </w:r>
          </w:p>
        </w:tc>
        <w:tc>
          <w:tcPr>
            <w:tcW w:w="1842" w:type="dxa"/>
            <w:vAlign w:val="center"/>
          </w:tcPr>
          <w:p w14:paraId="70052D43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06EF46DE" w14:textId="11A644F9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Align w:val="center"/>
          </w:tcPr>
          <w:p w14:paraId="247E6D8B" w14:textId="3285A239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213D3E7F" w14:textId="2AFAAD1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6</w:t>
            </w:r>
          </w:p>
        </w:tc>
        <w:tc>
          <w:tcPr>
            <w:tcW w:w="546" w:type="dxa"/>
            <w:vMerge/>
          </w:tcPr>
          <w:p w14:paraId="45934F2D" w14:textId="5F1B4F3A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2D4BB7DC" w14:textId="77777777" w:rsidTr="00372DE9">
        <w:trPr>
          <w:cantSplit/>
          <w:trHeight w:val="848"/>
        </w:trPr>
        <w:tc>
          <w:tcPr>
            <w:tcW w:w="513" w:type="dxa"/>
            <w:vAlign w:val="center"/>
          </w:tcPr>
          <w:p w14:paraId="20675822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7ACCB8C" w14:textId="1147D428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Sprawozdawczość i analiza finansowa</w:t>
            </w:r>
          </w:p>
        </w:tc>
        <w:tc>
          <w:tcPr>
            <w:tcW w:w="2552" w:type="dxa"/>
            <w:vAlign w:val="center"/>
          </w:tcPr>
          <w:p w14:paraId="44708DED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Rachunkowość finansowa i zarządcza</w:t>
            </w:r>
          </w:p>
          <w:p w14:paraId="7B09805D" w14:textId="2D018B19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cz. 3</w:t>
            </w:r>
          </w:p>
        </w:tc>
        <w:tc>
          <w:tcPr>
            <w:tcW w:w="1842" w:type="dxa"/>
            <w:vAlign w:val="center"/>
          </w:tcPr>
          <w:p w14:paraId="368E6D11" w14:textId="2693E14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10FAF3A1" w14:textId="12363803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066121C9" w14:textId="799375A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5759DBA2" w14:textId="65613AB2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568A9EE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C22B0FE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9ECB82C" w14:textId="77777777" w:rsidR="007106FC" w:rsidRPr="00902BE3" w:rsidRDefault="007106FC" w:rsidP="007106FC">
            <w:pPr>
              <w:rPr>
                <w:rFonts w:ascii="Arial Narrow" w:hAnsi="Arial Narrow"/>
                <w:b/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>Podejmowanie działalności gospodarczej</w:t>
            </w:r>
          </w:p>
        </w:tc>
        <w:tc>
          <w:tcPr>
            <w:tcW w:w="2552" w:type="dxa"/>
            <w:vAlign w:val="center"/>
          </w:tcPr>
          <w:p w14:paraId="2C62413B" w14:textId="7777777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  <w:p w14:paraId="3E6E809B" w14:textId="21D96772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Podejmowanie i prowadzenie działalności gospodarczej</w:t>
            </w:r>
          </w:p>
          <w:p w14:paraId="796236CA" w14:textId="318A0FD1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B7994E" w14:textId="62DCBCBD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J. Musiałkiewicz</w:t>
            </w:r>
          </w:p>
          <w:p w14:paraId="47DCD62C" w14:textId="74AF9691" w:rsidR="007106FC" w:rsidRPr="00902BE3" w:rsidRDefault="007106FC" w:rsidP="007106FC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9AD258E" w14:textId="641B96FA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 xml:space="preserve">Ekonomik - Jacek </w:t>
            </w:r>
          </w:p>
          <w:p w14:paraId="120EADFD" w14:textId="52B63789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Musiałkiewicz</w:t>
            </w:r>
          </w:p>
          <w:p w14:paraId="7E113A4F" w14:textId="0770679D" w:rsidR="007106FC" w:rsidRPr="00902BE3" w:rsidRDefault="007106FC" w:rsidP="007106FC">
            <w:pPr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5F6F137" w14:textId="7BD64DF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2023</w:t>
            </w:r>
          </w:p>
        </w:tc>
        <w:tc>
          <w:tcPr>
            <w:tcW w:w="546" w:type="dxa"/>
            <w:vMerge/>
          </w:tcPr>
          <w:p w14:paraId="1D90C963" w14:textId="72EAADE7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677F0CE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1EFFBA46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399D08B" w14:textId="77777777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szCs w:val="18"/>
              </w:rPr>
              <w:t xml:space="preserve">Rachunkowość przedsiębiorstw </w:t>
            </w:r>
            <w:r w:rsidRPr="00902BE3">
              <w:rPr>
                <w:rFonts w:ascii="Arial Narrow" w:hAnsi="Arial Narrow"/>
                <w:b/>
                <w:szCs w:val="18"/>
              </w:rPr>
              <w:br/>
              <w:t>w praktyce</w:t>
            </w:r>
          </w:p>
        </w:tc>
        <w:tc>
          <w:tcPr>
            <w:tcW w:w="2552" w:type="dxa"/>
            <w:vAlign w:val="center"/>
          </w:tcPr>
          <w:p w14:paraId="4EE2386A" w14:textId="36FE26C6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szCs w:val="18"/>
              </w:rPr>
              <w:t>Rachunkowość finansowa – część I, II</w:t>
            </w:r>
          </w:p>
        </w:tc>
        <w:tc>
          <w:tcPr>
            <w:tcW w:w="1842" w:type="dxa"/>
            <w:vAlign w:val="center"/>
          </w:tcPr>
          <w:p w14:paraId="579B2521" w14:textId="5F5769DF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75EC4F08" w14:textId="37856CB3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47F33193" w14:textId="3D7144BF" w:rsidR="007106FC" w:rsidRPr="00902BE3" w:rsidRDefault="007106FC" w:rsidP="007106FC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902BE3">
              <w:rPr>
                <w:sz w:val="18"/>
                <w:szCs w:val="18"/>
                <w:lang w:val="pl-PL" w:eastAsia="pl-PL"/>
              </w:rPr>
              <w:t>Cz. I – 2025</w:t>
            </w:r>
          </w:p>
          <w:p w14:paraId="05A0E344" w14:textId="5D2A054F" w:rsidR="007106FC" w:rsidRPr="00902BE3" w:rsidRDefault="007106FC" w:rsidP="007106FC">
            <w:pPr>
              <w:jc w:val="center"/>
            </w:pPr>
            <w:r w:rsidRPr="00902BE3">
              <w:t>Cz. II  - 202</w:t>
            </w:r>
            <w:r w:rsidR="004435F7">
              <w:t>6</w:t>
            </w:r>
          </w:p>
        </w:tc>
        <w:tc>
          <w:tcPr>
            <w:tcW w:w="546" w:type="dxa"/>
            <w:vMerge/>
          </w:tcPr>
          <w:p w14:paraId="083B56D6" w14:textId="006B0339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4E3A5D38" w14:textId="77777777" w:rsidTr="00372DE9">
        <w:trPr>
          <w:cantSplit/>
          <w:trHeight w:val="1106"/>
        </w:trPr>
        <w:tc>
          <w:tcPr>
            <w:tcW w:w="513" w:type="dxa"/>
            <w:vAlign w:val="center"/>
          </w:tcPr>
          <w:p w14:paraId="101E1C56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9AB1688" w14:textId="3F87C38D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bCs/>
                <w:szCs w:val="18"/>
              </w:rPr>
              <w:t xml:space="preserve">Systemy komputerowe </w:t>
            </w:r>
            <w:r w:rsidRPr="00902BE3">
              <w:rPr>
                <w:szCs w:val="18"/>
              </w:rPr>
              <w:br/>
            </w:r>
            <w:r w:rsidRPr="00902BE3">
              <w:rPr>
                <w:rFonts w:ascii="Arial Narrow" w:hAnsi="Arial Narrow"/>
                <w:b/>
                <w:bCs/>
                <w:szCs w:val="18"/>
              </w:rPr>
              <w:t>w dokumentacji kadrowo-płacowej</w:t>
            </w:r>
          </w:p>
        </w:tc>
        <w:tc>
          <w:tcPr>
            <w:tcW w:w="2552" w:type="dxa"/>
          </w:tcPr>
          <w:p w14:paraId="49B72785" w14:textId="77777777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</w:p>
          <w:p w14:paraId="738C2C48" w14:textId="6AE105F8" w:rsidR="007106FC" w:rsidRPr="00902BE3" w:rsidRDefault="007106FC" w:rsidP="007106FC">
            <w:pPr>
              <w:rPr>
                <w:rFonts w:ascii="Arial Narrow" w:hAnsi="Arial Narrow"/>
                <w:szCs w:val="18"/>
              </w:rPr>
            </w:pPr>
            <w:r w:rsidRPr="00902BE3">
              <w:rPr>
                <w:rFonts w:ascii="Arial Narrow" w:hAnsi="Arial Narrow"/>
                <w:szCs w:val="18"/>
              </w:rPr>
              <w:t>Prowadzenie spraw kadrowych i rozliczanie wynagrodzeń, obsługa programu kadrowo - płacowego Gratyfikant GT</w:t>
            </w:r>
          </w:p>
        </w:tc>
        <w:tc>
          <w:tcPr>
            <w:tcW w:w="1842" w:type="dxa"/>
            <w:vAlign w:val="center"/>
          </w:tcPr>
          <w:p w14:paraId="638BADEE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009C7355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0D013EA0" w14:textId="456FE363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03CC4331" w14:textId="7A1B8280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41945D39" w14:textId="77777777" w:rsidTr="00372DE9">
        <w:trPr>
          <w:cantSplit/>
          <w:trHeight w:val="1047"/>
        </w:trPr>
        <w:tc>
          <w:tcPr>
            <w:tcW w:w="513" w:type="dxa"/>
            <w:vMerge w:val="restart"/>
            <w:vAlign w:val="center"/>
          </w:tcPr>
          <w:p w14:paraId="41C1289F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70F57AA" w14:textId="736F4420" w:rsidR="007106FC" w:rsidRPr="00902BE3" w:rsidRDefault="007106FC" w:rsidP="007106FC">
            <w:pPr>
              <w:rPr>
                <w:szCs w:val="18"/>
              </w:rPr>
            </w:pPr>
            <w:r w:rsidRPr="00902BE3">
              <w:rPr>
                <w:rFonts w:ascii="Arial Narrow" w:hAnsi="Arial Narrow"/>
                <w:b/>
                <w:bCs/>
                <w:szCs w:val="18"/>
              </w:rPr>
              <w:t xml:space="preserve">Systemy komputerowe </w:t>
            </w:r>
            <w:r w:rsidRPr="00902BE3">
              <w:rPr>
                <w:szCs w:val="18"/>
              </w:rPr>
              <w:br/>
            </w:r>
            <w:r w:rsidRPr="00902BE3">
              <w:rPr>
                <w:rFonts w:ascii="Arial Narrow" w:hAnsi="Arial Narrow"/>
                <w:b/>
                <w:bCs/>
                <w:szCs w:val="18"/>
              </w:rPr>
              <w:t>w rozliczeniach finansowych</w:t>
            </w:r>
          </w:p>
        </w:tc>
        <w:tc>
          <w:tcPr>
            <w:tcW w:w="2552" w:type="dxa"/>
            <w:vAlign w:val="center"/>
          </w:tcPr>
          <w:p w14:paraId="62A2F2F1" w14:textId="0FF2A643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Prowadzenie ewidencji i rozliczeń podatkowych,  obsługa programu finansowo-księgowego Rachmistrza</w:t>
            </w:r>
          </w:p>
        </w:tc>
        <w:tc>
          <w:tcPr>
            <w:tcW w:w="1842" w:type="dxa"/>
            <w:vAlign w:val="center"/>
          </w:tcPr>
          <w:p w14:paraId="204EEDC1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Merge w:val="restart"/>
            <w:vAlign w:val="center"/>
          </w:tcPr>
          <w:p w14:paraId="0F03D5AA" w14:textId="77777777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2128985A" w14:textId="5C455156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2D697403" w14:textId="45986952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38AB271B" w14:textId="77777777" w:rsidTr="00372DE9">
        <w:trPr>
          <w:cantSplit/>
          <w:trHeight w:val="889"/>
        </w:trPr>
        <w:tc>
          <w:tcPr>
            <w:tcW w:w="513" w:type="dxa"/>
            <w:vMerge/>
            <w:vAlign w:val="center"/>
          </w:tcPr>
          <w:p w14:paraId="079F5F73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81D8510" w14:textId="77777777" w:rsidR="007106FC" w:rsidRPr="00902BE3" w:rsidRDefault="007106FC" w:rsidP="007106FC">
            <w:pPr>
              <w:rPr>
                <w:rFonts w:ascii="Arial Narrow" w:hAnsi="Arial Narrow"/>
                <w:b/>
                <w:bCs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F8678D2" w14:textId="10DAECAE" w:rsidR="007106FC" w:rsidRPr="00902BE3" w:rsidRDefault="007106FC" w:rsidP="007106FC">
            <w:pPr>
              <w:rPr>
                <w:rFonts w:ascii="Arial Narrow" w:eastAsia="Arial Narrow" w:hAnsi="Arial Narrow" w:cs="Arial Narrow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Cs w:val="18"/>
              </w:rPr>
              <w:t>Rozliczenia z kontrahentami, bankami, pracownikami i ZUS. Obsługa programu Płatnik</w:t>
            </w:r>
          </w:p>
        </w:tc>
        <w:tc>
          <w:tcPr>
            <w:tcW w:w="1842" w:type="dxa"/>
            <w:vAlign w:val="center"/>
          </w:tcPr>
          <w:p w14:paraId="39B67965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14D61178" w14:textId="285BFBA6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Merge/>
            <w:vAlign w:val="center"/>
          </w:tcPr>
          <w:p w14:paraId="7368E1C3" w14:textId="5F6E4E45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19A9E663" w14:textId="487ABC5C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4435F7">
              <w:rPr>
                <w:rFonts w:ascii="Arial Narrow" w:hAnsi="Arial Narrow"/>
                <w:sz w:val="18"/>
                <w:szCs w:val="18"/>
                <w:lang w:val="pl-PL" w:eastAsia="pl-PL"/>
              </w:rPr>
              <w:t>6</w:t>
            </w:r>
          </w:p>
        </w:tc>
        <w:tc>
          <w:tcPr>
            <w:tcW w:w="546" w:type="dxa"/>
            <w:vMerge/>
          </w:tcPr>
          <w:p w14:paraId="25F810D9" w14:textId="25C47246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106FC" w:rsidRPr="00902BE3" w14:paraId="1C460345" w14:textId="77777777" w:rsidTr="00372DE9">
        <w:trPr>
          <w:cantSplit/>
          <w:trHeight w:val="791"/>
        </w:trPr>
        <w:tc>
          <w:tcPr>
            <w:tcW w:w="513" w:type="dxa"/>
            <w:vMerge/>
            <w:vAlign w:val="center"/>
          </w:tcPr>
          <w:p w14:paraId="6AECAAE3" w14:textId="77777777" w:rsidR="007106FC" w:rsidRPr="00902BE3" w:rsidRDefault="007106FC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1464B7D6" w14:textId="77777777" w:rsidR="007106FC" w:rsidRPr="00902BE3" w:rsidRDefault="007106FC" w:rsidP="007106FC">
            <w:pPr>
              <w:rPr>
                <w:rFonts w:ascii="Arial Narrow" w:hAnsi="Arial Narrow"/>
                <w:b/>
                <w:bCs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76ED3979" w14:textId="5228AF43" w:rsidR="007106FC" w:rsidRPr="00902BE3" w:rsidRDefault="007106FC" w:rsidP="007106FC">
            <w:pPr>
              <w:pStyle w:val="Nagwek1"/>
              <w:shd w:val="clear" w:color="auto" w:fill="FFFFFF"/>
              <w:textAlignment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902BE3">
              <w:rPr>
                <w:rFonts w:ascii="Arial Narrow" w:eastAsia="Arial Narrow" w:hAnsi="Arial Narrow" w:cs="Arial Narrow"/>
                <w:sz w:val="18"/>
                <w:szCs w:val="18"/>
              </w:rPr>
              <w:t>Zeszyt testów i ćwiczeń  EKA.05</w:t>
            </w:r>
          </w:p>
        </w:tc>
        <w:tc>
          <w:tcPr>
            <w:tcW w:w="1842" w:type="dxa"/>
            <w:vAlign w:val="center"/>
          </w:tcPr>
          <w:p w14:paraId="6867A814" w14:textId="77777777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05C2C1A9" w14:textId="6BA7E3BA" w:rsidR="007106FC" w:rsidRPr="00902BE3" w:rsidRDefault="007106FC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Merge/>
            <w:vAlign w:val="center"/>
          </w:tcPr>
          <w:p w14:paraId="1B8C16AF" w14:textId="25BDA002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vAlign w:val="center"/>
          </w:tcPr>
          <w:p w14:paraId="684F0A71" w14:textId="1C8E05CD" w:rsidR="007106FC" w:rsidRPr="00902BE3" w:rsidRDefault="007106FC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902BE3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3B508D35" w14:textId="2905F285" w:rsidR="007106FC" w:rsidRPr="00902BE3" w:rsidRDefault="007106FC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57ACEF52" w14:textId="77777777" w:rsidTr="00372DE9">
        <w:trPr>
          <w:cantSplit/>
          <w:trHeight w:val="689"/>
        </w:trPr>
        <w:tc>
          <w:tcPr>
            <w:tcW w:w="513" w:type="dxa"/>
            <w:vMerge w:val="restart"/>
            <w:vAlign w:val="center"/>
          </w:tcPr>
          <w:p w14:paraId="17BB400B" w14:textId="77777777" w:rsidR="009A7EF2" w:rsidRPr="00A25706" w:rsidRDefault="009A7EF2" w:rsidP="007106FC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4ED27542" w14:textId="77777777" w:rsidR="009A7EF2" w:rsidRPr="00A25706" w:rsidRDefault="009A7EF2" w:rsidP="007106FC">
            <w:pPr>
              <w:rPr>
                <w:rFonts w:ascii="Arial Narrow" w:hAnsi="Arial Narrow"/>
                <w:b/>
                <w:szCs w:val="18"/>
              </w:rPr>
            </w:pPr>
          </w:p>
          <w:p w14:paraId="787E31F6" w14:textId="3E980DDC" w:rsidR="009A7EF2" w:rsidRPr="00A25706" w:rsidRDefault="009A7EF2" w:rsidP="007106FC">
            <w:pPr>
              <w:rPr>
                <w:rFonts w:ascii="Arial Narrow" w:hAnsi="Arial Narrow"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 xml:space="preserve">Systemy komputerowe </w:t>
            </w:r>
            <w:r w:rsidRPr="00A25706">
              <w:rPr>
                <w:rFonts w:ascii="Arial Narrow" w:hAnsi="Arial Narrow"/>
                <w:b/>
                <w:szCs w:val="18"/>
              </w:rPr>
              <w:br/>
              <w:t>w rachunkowości</w:t>
            </w:r>
          </w:p>
          <w:p w14:paraId="38270B2A" w14:textId="77777777" w:rsidR="009A7EF2" w:rsidRPr="00A25706" w:rsidRDefault="009A7EF2" w:rsidP="007106FC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32B932A5" w14:textId="6FB7C45E" w:rsidR="009A7EF2" w:rsidRPr="00A25706" w:rsidRDefault="009A7EF2" w:rsidP="007106FC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Rachunkowość finansowa i zarządcza</w:t>
            </w:r>
          </w:p>
        </w:tc>
        <w:tc>
          <w:tcPr>
            <w:tcW w:w="1842" w:type="dxa"/>
            <w:vAlign w:val="center"/>
          </w:tcPr>
          <w:p w14:paraId="05D8B34B" w14:textId="1BA00CE9" w:rsidR="009A7EF2" w:rsidRPr="00A25706" w:rsidRDefault="009A7EF2" w:rsidP="007106FC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6563056F" w14:textId="5AE142B9" w:rsidR="009A7EF2" w:rsidRPr="00A25706" w:rsidRDefault="009A7EF2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22D44E37" w14:textId="12219E5A" w:rsidR="009A7EF2" w:rsidRPr="00A25706" w:rsidRDefault="009A7EF2" w:rsidP="007106FC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45C9541E" w14:textId="1C4B1403" w:rsidR="009A7EF2" w:rsidRPr="00A25706" w:rsidRDefault="009A7EF2" w:rsidP="007106FC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5D83690E" w14:textId="77777777" w:rsidTr="00372DE9">
        <w:trPr>
          <w:cantSplit/>
          <w:trHeight w:val="689"/>
        </w:trPr>
        <w:tc>
          <w:tcPr>
            <w:tcW w:w="513" w:type="dxa"/>
            <w:vMerge/>
            <w:vAlign w:val="center"/>
          </w:tcPr>
          <w:p w14:paraId="17727B9C" w14:textId="77777777" w:rsidR="009A7EF2" w:rsidRPr="00A25706" w:rsidRDefault="009A7EF2" w:rsidP="009A7EF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1DFCBC68" w14:textId="77777777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3D4A61F" w14:textId="3BC806E3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Zeszyt testów i ćwiczeń przygotowujących do egzaminu z kwalifikacji EKA.07</w:t>
            </w:r>
          </w:p>
        </w:tc>
        <w:tc>
          <w:tcPr>
            <w:tcW w:w="1842" w:type="dxa"/>
            <w:vAlign w:val="center"/>
          </w:tcPr>
          <w:p w14:paraId="22D8A45D" w14:textId="77777777" w:rsidR="009A7EF2" w:rsidRPr="00A25706" w:rsidRDefault="009A7EF2" w:rsidP="009A7EF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0FF5998E" w14:textId="6C263D07" w:rsidR="009A7EF2" w:rsidRPr="00A25706" w:rsidRDefault="009A7EF2" w:rsidP="009A7EF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Align w:val="center"/>
          </w:tcPr>
          <w:p w14:paraId="5C108918" w14:textId="56513C6D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01683384" w14:textId="776FD973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2026</w:t>
            </w:r>
          </w:p>
        </w:tc>
        <w:tc>
          <w:tcPr>
            <w:tcW w:w="546" w:type="dxa"/>
            <w:vMerge/>
          </w:tcPr>
          <w:p w14:paraId="158D019C" w14:textId="77777777" w:rsidR="009A7EF2" w:rsidRPr="00A25706" w:rsidRDefault="009A7EF2" w:rsidP="009A7EF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270ABB97" w14:textId="77777777" w:rsidTr="00372DE9">
        <w:trPr>
          <w:cantSplit/>
          <w:trHeight w:val="1192"/>
        </w:trPr>
        <w:tc>
          <w:tcPr>
            <w:tcW w:w="513" w:type="dxa"/>
            <w:vAlign w:val="center"/>
          </w:tcPr>
          <w:p w14:paraId="1149372E" w14:textId="77777777" w:rsidR="009A7EF2" w:rsidRPr="00A25706" w:rsidRDefault="009A7EF2" w:rsidP="009A7EF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40D6ACD0" w14:textId="77777777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Dokumentacja kadrowo-płacowa</w:t>
            </w:r>
          </w:p>
        </w:tc>
        <w:tc>
          <w:tcPr>
            <w:tcW w:w="2552" w:type="dxa"/>
          </w:tcPr>
          <w:p w14:paraId="5542C251" w14:textId="77777777" w:rsidR="009A7EF2" w:rsidRPr="00A25706" w:rsidRDefault="009A7EF2" w:rsidP="009A7EF2">
            <w:pPr>
              <w:rPr>
                <w:rFonts w:ascii="Arial Narrow" w:eastAsia="Arial Narrow" w:hAnsi="Arial Narrow" w:cs="Arial Narrow"/>
                <w:szCs w:val="18"/>
              </w:rPr>
            </w:pPr>
          </w:p>
          <w:p w14:paraId="6B56DA71" w14:textId="615495D1" w:rsidR="009A7EF2" w:rsidRPr="00A25706" w:rsidRDefault="009A7EF2" w:rsidP="009A7EF2">
            <w:pPr>
              <w:rPr>
                <w:rFonts w:ascii="Arial Narrow" w:hAnsi="Arial Narrow"/>
                <w:szCs w:val="18"/>
              </w:rPr>
            </w:pPr>
            <w:r w:rsidRPr="00A25706">
              <w:rPr>
                <w:rFonts w:ascii="Arial Narrow" w:eastAsia="Arial Narrow" w:hAnsi="Arial Narrow" w:cs="Arial Narrow"/>
                <w:szCs w:val="18"/>
              </w:rPr>
              <w:t>Prowadzenie spraw kadrowych i rozliczanie wynagrodzeń, obsługa programu kadrowo-płacowego Gratyfikant GT</w:t>
            </w:r>
          </w:p>
        </w:tc>
        <w:tc>
          <w:tcPr>
            <w:tcW w:w="1842" w:type="dxa"/>
            <w:vAlign w:val="center"/>
          </w:tcPr>
          <w:p w14:paraId="7E071CC1" w14:textId="3A83E346" w:rsidR="009A7EF2" w:rsidRPr="00A25706" w:rsidRDefault="009A7EF2" w:rsidP="009A7EF2">
            <w:pPr>
              <w:pStyle w:val="Nagwek2"/>
              <w:rPr>
                <w:szCs w:val="18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71E7141E" w14:textId="70B2C486" w:rsidR="009A7EF2" w:rsidRPr="00A25706" w:rsidRDefault="009A7EF2" w:rsidP="009A7EF2">
            <w:pPr>
              <w:pStyle w:val="Nagwek2"/>
              <w:jc w:val="center"/>
              <w:rPr>
                <w:sz w:val="18"/>
                <w:szCs w:val="18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48FBB46A" w14:textId="6049672A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A25706"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7B452789" w14:textId="77E3564A" w:rsidR="009A7EF2" w:rsidRPr="00A25706" w:rsidRDefault="009A7EF2" w:rsidP="009A7EF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7C98F670" w14:textId="77777777" w:rsidTr="00372DE9">
        <w:trPr>
          <w:cantSplit/>
          <w:trHeight w:val="643"/>
        </w:trPr>
        <w:tc>
          <w:tcPr>
            <w:tcW w:w="513" w:type="dxa"/>
            <w:vAlign w:val="center"/>
          </w:tcPr>
          <w:p w14:paraId="5E5BE3F8" w14:textId="77777777" w:rsidR="009A7EF2" w:rsidRPr="00A25706" w:rsidRDefault="009A7EF2" w:rsidP="009A7EF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6459875" w14:textId="02D979DA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Wynik finansowy i   jego rozliczenie</w:t>
            </w:r>
          </w:p>
        </w:tc>
        <w:tc>
          <w:tcPr>
            <w:tcW w:w="2552" w:type="dxa"/>
            <w:vAlign w:val="center"/>
          </w:tcPr>
          <w:p w14:paraId="1D1534B6" w14:textId="77777777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Rachunkowość finansowa i zarządcza</w:t>
            </w:r>
          </w:p>
          <w:p w14:paraId="36F6818B" w14:textId="5193DEB7" w:rsidR="009A7EF2" w:rsidRPr="00A25706" w:rsidRDefault="009A7EF2" w:rsidP="009A7EF2">
            <w:pPr>
              <w:rPr>
                <w:rFonts w:ascii="Arial Narrow" w:eastAsia="Arial Narrow" w:hAnsi="Arial Narrow" w:cs="Arial Narrow"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cz. 3</w:t>
            </w:r>
          </w:p>
        </w:tc>
        <w:tc>
          <w:tcPr>
            <w:tcW w:w="1842" w:type="dxa"/>
            <w:vAlign w:val="center"/>
          </w:tcPr>
          <w:p w14:paraId="29D47E73" w14:textId="500EF594" w:rsidR="009A7EF2" w:rsidRPr="00A25706" w:rsidRDefault="009A7EF2" w:rsidP="009A7EF2">
            <w:pPr>
              <w:pStyle w:val="Nagwek6"/>
            </w:pPr>
            <w:r w:rsidRPr="00A25706">
              <w:rPr>
                <w:sz w:val="18"/>
                <w:szCs w:val="18"/>
              </w:rPr>
              <w:t>B.Padurek</w:t>
            </w:r>
          </w:p>
        </w:tc>
        <w:tc>
          <w:tcPr>
            <w:tcW w:w="1371" w:type="dxa"/>
            <w:vAlign w:val="center"/>
          </w:tcPr>
          <w:p w14:paraId="5803CA28" w14:textId="5AA0FE53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246F4C35" w14:textId="5DF7A0CB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</w:t>
            </w:r>
            <w:r w:rsidR="00A25706"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5</w:t>
            </w:r>
          </w:p>
        </w:tc>
        <w:tc>
          <w:tcPr>
            <w:tcW w:w="546" w:type="dxa"/>
            <w:vMerge/>
          </w:tcPr>
          <w:p w14:paraId="5CCB4167" w14:textId="56A0E81A" w:rsidR="009A7EF2" w:rsidRPr="00A25706" w:rsidRDefault="009A7EF2" w:rsidP="009A7EF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7FD193E8" w14:textId="77777777" w:rsidTr="00372DE9">
        <w:trPr>
          <w:cantSplit/>
          <w:trHeight w:val="643"/>
        </w:trPr>
        <w:tc>
          <w:tcPr>
            <w:tcW w:w="513" w:type="dxa"/>
            <w:vAlign w:val="center"/>
          </w:tcPr>
          <w:p w14:paraId="5962BA50" w14:textId="77777777" w:rsidR="009A7EF2" w:rsidRPr="00A25706" w:rsidRDefault="009A7EF2" w:rsidP="009A7EF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  <w:bookmarkStart w:id="0" w:name="_GoBack"/>
            <w:bookmarkEnd w:id="0"/>
          </w:p>
        </w:tc>
        <w:tc>
          <w:tcPr>
            <w:tcW w:w="1755" w:type="dxa"/>
            <w:vAlign w:val="center"/>
          </w:tcPr>
          <w:p w14:paraId="3B928659" w14:textId="2B53BE08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Manager małego biznesu</w:t>
            </w:r>
          </w:p>
        </w:tc>
        <w:tc>
          <w:tcPr>
            <w:tcW w:w="2552" w:type="dxa"/>
            <w:vAlign w:val="center"/>
          </w:tcPr>
          <w:p w14:paraId="7F38E4C3" w14:textId="29135002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4AD0447" w14:textId="77777777" w:rsidR="009A7EF2" w:rsidRPr="00A25706" w:rsidRDefault="009A7EF2" w:rsidP="009A7EF2">
            <w:pPr>
              <w:pStyle w:val="Nagwek6"/>
              <w:rPr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C89DFF3" w14:textId="77777777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061440C" w14:textId="77777777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E7C40DF" w14:textId="570926C3" w:rsidR="009A7EF2" w:rsidRPr="00A25706" w:rsidRDefault="009A7EF2" w:rsidP="009A7EF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25706" w:rsidRPr="00A25706" w14:paraId="14802A07" w14:textId="77777777" w:rsidTr="00372DE9">
        <w:trPr>
          <w:cantSplit/>
          <w:trHeight w:val="643"/>
        </w:trPr>
        <w:tc>
          <w:tcPr>
            <w:tcW w:w="513" w:type="dxa"/>
            <w:vAlign w:val="center"/>
          </w:tcPr>
          <w:p w14:paraId="19AD7C04" w14:textId="77777777" w:rsidR="009A7EF2" w:rsidRPr="00A25706" w:rsidRDefault="009A7EF2" w:rsidP="009A7EF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F7B61EC" w14:textId="3CC6A0E5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E - dokumenty</w:t>
            </w:r>
          </w:p>
        </w:tc>
        <w:tc>
          <w:tcPr>
            <w:tcW w:w="2552" w:type="dxa"/>
            <w:vAlign w:val="center"/>
          </w:tcPr>
          <w:p w14:paraId="2B68649E" w14:textId="64F13511" w:rsidR="009A7EF2" w:rsidRPr="00A25706" w:rsidRDefault="009A7EF2" w:rsidP="009A7EF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EE8B89E" w14:textId="77777777" w:rsidR="009A7EF2" w:rsidRPr="00A25706" w:rsidRDefault="009A7EF2" w:rsidP="009A7EF2">
            <w:pPr>
              <w:pStyle w:val="Nagwek6"/>
              <w:rPr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20FF8095" w14:textId="77777777" w:rsidR="009A7EF2" w:rsidRPr="00A25706" w:rsidRDefault="009A7EF2" w:rsidP="009A7EF2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4F49F49" w14:textId="77777777" w:rsidR="009A7EF2" w:rsidRPr="00A25706" w:rsidRDefault="009A7EF2" w:rsidP="009A7EF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78F6E1D" w14:textId="182FCA96" w:rsidR="009A7EF2" w:rsidRPr="00A25706" w:rsidRDefault="009A7EF2" w:rsidP="009A7EF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A25706" w14:paraId="2BF9FA1F" w14:textId="77777777" w:rsidTr="00372DE9">
        <w:trPr>
          <w:cantSplit/>
          <w:trHeight w:val="643"/>
        </w:trPr>
        <w:tc>
          <w:tcPr>
            <w:tcW w:w="513" w:type="dxa"/>
            <w:vAlign w:val="center"/>
          </w:tcPr>
          <w:p w14:paraId="30EBA4D8" w14:textId="2FFD505A" w:rsidR="00926232" w:rsidRPr="00A25706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E</w:t>
            </w:r>
          </w:p>
        </w:tc>
        <w:tc>
          <w:tcPr>
            <w:tcW w:w="1755" w:type="dxa"/>
            <w:vAlign w:val="center"/>
          </w:tcPr>
          <w:p w14:paraId="5B1FB441" w14:textId="78A388FD" w:rsidR="00926232" w:rsidRPr="00A25706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E - biznes</w:t>
            </w:r>
          </w:p>
        </w:tc>
        <w:tc>
          <w:tcPr>
            <w:tcW w:w="2552" w:type="dxa"/>
            <w:vAlign w:val="center"/>
          </w:tcPr>
          <w:p w14:paraId="6A530DE2" w14:textId="2C66E8F7" w:rsidR="00926232" w:rsidRPr="00A25706" w:rsidRDefault="00926232" w:rsidP="00926232">
            <w:pPr>
              <w:rPr>
                <w:rFonts w:ascii="Arial Narrow" w:hAnsi="Arial Narrow"/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F488300" w14:textId="77777777" w:rsidR="00926232" w:rsidRPr="00A25706" w:rsidRDefault="00926232" w:rsidP="00926232">
            <w:pPr>
              <w:pStyle w:val="Nagwek6"/>
              <w:rPr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BD6600E" w14:textId="77777777" w:rsidR="00926232" w:rsidRPr="00A25706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A2FD6C0" w14:textId="77777777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84E3953" w14:textId="77777777" w:rsidR="00926232" w:rsidRPr="00A25706" w:rsidRDefault="00926232" w:rsidP="0092623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A25706" w14:paraId="230DD106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1CB5D68" w14:textId="77777777" w:rsidR="00926232" w:rsidRPr="00A25706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CB388B" w14:textId="77777777" w:rsidR="00926232" w:rsidRPr="00A25706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 xml:space="preserve">Bezpieczeństwo </w:t>
            </w:r>
          </w:p>
          <w:p w14:paraId="7C451D8F" w14:textId="77777777" w:rsidR="00926232" w:rsidRPr="00A25706" w:rsidRDefault="00926232" w:rsidP="00926232">
            <w:pPr>
              <w:rPr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i higiena pracy</w:t>
            </w:r>
          </w:p>
        </w:tc>
        <w:tc>
          <w:tcPr>
            <w:tcW w:w="2552" w:type="dxa"/>
          </w:tcPr>
          <w:p w14:paraId="53EACF56" w14:textId="77777777" w:rsidR="00926232" w:rsidRPr="00A25706" w:rsidRDefault="00926232" w:rsidP="00926232">
            <w:pPr>
              <w:rPr>
                <w:rFonts w:ascii="Arial Narrow" w:hAnsi="Arial Narrow"/>
                <w:szCs w:val="18"/>
              </w:rPr>
            </w:pPr>
          </w:p>
          <w:p w14:paraId="028BFAD4" w14:textId="7719CB1B" w:rsidR="00926232" w:rsidRPr="00A25706" w:rsidRDefault="00926232" w:rsidP="00926232">
            <w:pPr>
              <w:rPr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Bezpieczeństwo i higiena pracy</w:t>
            </w:r>
          </w:p>
        </w:tc>
        <w:tc>
          <w:tcPr>
            <w:tcW w:w="1842" w:type="dxa"/>
            <w:vAlign w:val="center"/>
          </w:tcPr>
          <w:p w14:paraId="4F223E81" w14:textId="77777777" w:rsidR="00926232" w:rsidRPr="00A25706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W. Bukała</w:t>
            </w:r>
          </w:p>
          <w:p w14:paraId="6FC4AA23" w14:textId="77777777" w:rsidR="00926232" w:rsidRPr="00A25706" w:rsidRDefault="00926232" w:rsidP="00926232">
            <w:pPr>
              <w:rPr>
                <w:rFonts w:ascii="Arial Narrow" w:hAnsi="Arial Narrow"/>
                <w:szCs w:val="18"/>
                <w:lang w:eastAsia="x-none"/>
              </w:rPr>
            </w:pPr>
            <w:r w:rsidRPr="00A25706">
              <w:rPr>
                <w:rFonts w:ascii="Arial Narrow" w:hAnsi="Arial Narrow"/>
                <w:szCs w:val="18"/>
                <w:lang w:eastAsia="x-none"/>
              </w:rPr>
              <w:t>K. Szczęch</w:t>
            </w:r>
          </w:p>
        </w:tc>
        <w:tc>
          <w:tcPr>
            <w:tcW w:w="1371" w:type="dxa"/>
            <w:vAlign w:val="center"/>
          </w:tcPr>
          <w:p w14:paraId="66BFF84C" w14:textId="77777777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6DA577EA" w14:textId="7C65F824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2022</w:t>
            </w:r>
          </w:p>
        </w:tc>
        <w:tc>
          <w:tcPr>
            <w:tcW w:w="546" w:type="dxa"/>
            <w:vMerge/>
            <w:textDirection w:val="tbRl"/>
          </w:tcPr>
          <w:p w14:paraId="7FF632F5" w14:textId="45FDCCA9" w:rsidR="00926232" w:rsidRPr="00A25706" w:rsidRDefault="00926232" w:rsidP="00926232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A25706" w14:paraId="1AB27ACD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4189BEF" w14:textId="77777777" w:rsidR="00926232" w:rsidRPr="00A25706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F2307FA" w14:textId="77777777" w:rsidR="00926232" w:rsidRPr="00A25706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Podstawy</w:t>
            </w:r>
          </w:p>
          <w:p w14:paraId="1DF5C7BB" w14:textId="77777777" w:rsidR="00926232" w:rsidRPr="00A25706" w:rsidRDefault="00926232" w:rsidP="00926232">
            <w:pPr>
              <w:rPr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ekonomii</w:t>
            </w:r>
          </w:p>
        </w:tc>
        <w:tc>
          <w:tcPr>
            <w:tcW w:w="2552" w:type="dxa"/>
          </w:tcPr>
          <w:p w14:paraId="638243C7" w14:textId="77777777" w:rsidR="00926232" w:rsidRPr="00A25706" w:rsidRDefault="00926232" w:rsidP="00926232">
            <w:pPr>
              <w:rPr>
                <w:rFonts w:ascii="Arial Narrow" w:hAnsi="Arial Narrow"/>
                <w:szCs w:val="18"/>
              </w:rPr>
            </w:pPr>
          </w:p>
          <w:p w14:paraId="0FBF0847" w14:textId="77777777" w:rsidR="00926232" w:rsidRPr="00A25706" w:rsidRDefault="00926232" w:rsidP="00926232">
            <w:pPr>
              <w:rPr>
                <w:rFonts w:ascii="Arial Narrow" w:hAnsi="Arial Narrow"/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Prowadzenie dokumentacji w jednostce organizacyjnej - cz. I</w:t>
            </w:r>
          </w:p>
          <w:p w14:paraId="78FC1677" w14:textId="25D8F86C" w:rsidR="00926232" w:rsidRPr="00A25706" w:rsidRDefault="00926232" w:rsidP="00926232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9F6C2A5" w14:textId="77777777" w:rsidR="00926232" w:rsidRPr="00A25706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/>
              </w:rPr>
              <w:t>J. Śliżewska</w:t>
            </w:r>
          </w:p>
          <w:p w14:paraId="0A96380B" w14:textId="77777777" w:rsidR="00926232" w:rsidRPr="00A25706" w:rsidRDefault="00926232" w:rsidP="00926232">
            <w:pPr>
              <w:rPr>
                <w:rFonts w:ascii="Arial Narrow" w:hAnsi="Arial Narrow"/>
                <w:szCs w:val="18"/>
                <w:lang w:eastAsia="x-none"/>
              </w:rPr>
            </w:pPr>
            <w:r w:rsidRPr="00A25706">
              <w:rPr>
                <w:rFonts w:ascii="Arial Narrow" w:hAnsi="Arial Narrow"/>
                <w:szCs w:val="18"/>
                <w:lang w:eastAsia="x-none"/>
              </w:rPr>
              <w:t>J. Ablewicz</w:t>
            </w:r>
          </w:p>
          <w:p w14:paraId="3FF0BA77" w14:textId="77777777" w:rsidR="00926232" w:rsidRPr="00A25706" w:rsidRDefault="00926232" w:rsidP="00926232">
            <w:pPr>
              <w:rPr>
                <w:rFonts w:ascii="Arial Narrow" w:hAnsi="Arial Narrow"/>
                <w:szCs w:val="18"/>
                <w:lang w:eastAsia="x-none"/>
              </w:rPr>
            </w:pPr>
            <w:r w:rsidRPr="00A25706">
              <w:rPr>
                <w:rFonts w:ascii="Arial Narrow" w:hAnsi="Arial Narrow"/>
                <w:szCs w:val="18"/>
                <w:lang w:eastAsia="x-none"/>
              </w:rPr>
              <w:t>D. Dębski</w:t>
            </w:r>
          </w:p>
          <w:p w14:paraId="112E311D" w14:textId="77777777" w:rsidR="00926232" w:rsidRPr="00A25706" w:rsidRDefault="00926232" w:rsidP="00926232">
            <w:pPr>
              <w:rPr>
                <w:szCs w:val="18"/>
                <w:lang w:eastAsia="x-none"/>
              </w:rPr>
            </w:pPr>
            <w:r w:rsidRPr="00A25706">
              <w:rPr>
                <w:rFonts w:ascii="Arial Narrow" w:hAnsi="Arial Narrow"/>
                <w:szCs w:val="18"/>
                <w:lang w:eastAsia="x-none"/>
              </w:rPr>
              <w:t>P. Dębski</w:t>
            </w:r>
          </w:p>
        </w:tc>
        <w:tc>
          <w:tcPr>
            <w:tcW w:w="1371" w:type="dxa"/>
            <w:vAlign w:val="center"/>
          </w:tcPr>
          <w:p w14:paraId="341EDCC2" w14:textId="77777777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1F07D34C" w14:textId="7DCA3213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A25706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0A41D5C4" w14:textId="77777777" w:rsidR="00926232" w:rsidRPr="00A25706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A25706" w14:paraId="24703C0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C1DBF99" w14:textId="77777777" w:rsidR="00926232" w:rsidRPr="00A25706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C4C221B" w14:textId="77777777" w:rsidR="00926232" w:rsidRPr="00A25706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A25706">
              <w:rPr>
                <w:rFonts w:ascii="Arial Narrow" w:hAnsi="Arial Narrow"/>
                <w:b/>
                <w:szCs w:val="18"/>
              </w:rPr>
              <w:t>Elementy statystyki opisowej</w:t>
            </w:r>
          </w:p>
        </w:tc>
        <w:tc>
          <w:tcPr>
            <w:tcW w:w="2552" w:type="dxa"/>
            <w:vAlign w:val="center"/>
          </w:tcPr>
          <w:p w14:paraId="7FC53142" w14:textId="3324C958" w:rsidR="00926232" w:rsidRPr="00A25706" w:rsidRDefault="00926232" w:rsidP="00926232">
            <w:pPr>
              <w:rPr>
                <w:szCs w:val="18"/>
              </w:rPr>
            </w:pPr>
            <w:r w:rsidRPr="00A25706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AFFADCF" w14:textId="77777777" w:rsidR="00926232" w:rsidRPr="00A25706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DBBA95A" w14:textId="77777777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335CC2A7" w14:textId="77777777" w:rsidR="00926232" w:rsidRPr="00A25706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vAlign w:val="center"/>
          </w:tcPr>
          <w:p w14:paraId="08A45C29" w14:textId="77777777" w:rsidR="00926232" w:rsidRPr="00A25706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69218CE8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0BCB08B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1CD749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Elementy</w:t>
            </w:r>
          </w:p>
          <w:p w14:paraId="21FF02F4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prawa</w:t>
            </w:r>
          </w:p>
        </w:tc>
        <w:tc>
          <w:tcPr>
            <w:tcW w:w="2552" w:type="dxa"/>
          </w:tcPr>
          <w:p w14:paraId="4F2102C3" w14:textId="77777777" w:rsidR="00926232" w:rsidRPr="000A22BE" w:rsidRDefault="00926232" w:rsidP="00926232">
            <w:pPr>
              <w:rPr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„Prowadzenie dokumentacji w jednostce organizacyjnej” cz. I</w:t>
            </w:r>
          </w:p>
        </w:tc>
        <w:tc>
          <w:tcPr>
            <w:tcW w:w="1842" w:type="dxa"/>
            <w:vAlign w:val="center"/>
          </w:tcPr>
          <w:p w14:paraId="4073CE8D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J. Śliżewska</w:t>
            </w:r>
          </w:p>
          <w:p w14:paraId="35C7DDA7" w14:textId="77777777" w:rsidR="00926232" w:rsidRPr="000A22BE" w:rsidRDefault="00926232" w:rsidP="00926232">
            <w:pPr>
              <w:rPr>
                <w:rFonts w:ascii="Arial Narrow" w:hAnsi="Arial Narrow"/>
                <w:szCs w:val="18"/>
                <w:lang w:eastAsia="x-none"/>
              </w:rPr>
            </w:pPr>
            <w:r w:rsidRPr="000A22BE">
              <w:rPr>
                <w:rFonts w:ascii="Arial Narrow" w:hAnsi="Arial Narrow"/>
                <w:szCs w:val="18"/>
                <w:lang w:eastAsia="x-none"/>
              </w:rPr>
              <w:t>J. Ablewicz</w:t>
            </w:r>
          </w:p>
          <w:p w14:paraId="3E360011" w14:textId="56E5435A" w:rsidR="00926232" w:rsidRPr="000A22BE" w:rsidRDefault="00926232" w:rsidP="00926232">
            <w:pPr>
              <w:rPr>
                <w:szCs w:val="18"/>
                <w:lang w:eastAsia="x-none"/>
              </w:rPr>
            </w:pPr>
            <w:r w:rsidRPr="000A22BE">
              <w:rPr>
                <w:rFonts w:ascii="Arial Narrow" w:hAnsi="Arial Narrow"/>
                <w:szCs w:val="18"/>
                <w:lang w:eastAsia="x-none"/>
              </w:rPr>
              <w:t>D. Dębski’  P. Dębski</w:t>
            </w:r>
          </w:p>
        </w:tc>
        <w:tc>
          <w:tcPr>
            <w:tcW w:w="1371" w:type="dxa"/>
            <w:vAlign w:val="center"/>
          </w:tcPr>
          <w:p w14:paraId="38AD72FA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7120C2C0" w14:textId="4674A1E4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10DC291A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238C578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7277E8A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2E614D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Język angielski zawodowy</w:t>
            </w:r>
          </w:p>
        </w:tc>
        <w:tc>
          <w:tcPr>
            <w:tcW w:w="2552" w:type="dxa"/>
            <w:vAlign w:val="center"/>
          </w:tcPr>
          <w:p w14:paraId="7B57B9C2" w14:textId="77777777" w:rsidR="00926232" w:rsidRPr="000A22BE" w:rsidRDefault="00926232" w:rsidP="00926232">
            <w:pPr>
              <w:rPr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F7E522B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C231DDA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A3D1321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413B826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7B356697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A05D790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D2B9823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Praca</w:t>
            </w:r>
          </w:p>
          <w:p w14:paraId="7C7854F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biurowa</w:t>
            </w:r>
          </w:p>
        </w:tc>
        <w:tc>
          <w:tcPr>
            <w:tcW w:w="2552" w:type="dxa"/>
            <w:vAlign w:val="center"/>
          </w:tcPr>
          <w:p w14:paraId="2F60C1A1" w14:textId="4BD6D0CD" w:rsidR="00926232" w:rsidRPr="000A22BE" w:rsidRDefault="00926232" w:rsidP="00926232">
            <w:pPr>
              <w:rPr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Praca biurowa i korespondencja</w:t>
            </w:r>
          </w:p>
        </w:tc>
        <w:tc>
          <w:tcPr>
            <w:tcW w:w="1842" w:type="dxa"/>
            <w:vAlign w:val="center"/>
          </w:tcPr>
          <w:p w14:paraId="2DF109FE" w14:textId="291B9878" w:rsidR="00926232" w:rsidRPr="000A22BE" w:rsidRDefault="00926232" w:rsidP="00926232">
            <w:pPr>
              <w:rPr>
                <w:lang w:eastAsia="x-none"/>
              </w:rPr>
            </w:pPr>
            <w:r w:rsidRPr="000A22BE">
              <w:rPr>
                <w:lang w:eastAsia="x-none"/>
              </w:rPr>
              <w:t>A.Burcicka</w:t>
            </w:r>
          </w:p>
        </w:tc>
        <w:tc>
          <w:tcPr>
            <w:tcW w:w="1371" w:type="dxa"/>
            <w:vAlign w:val="center"/>
          </w:tcPr>
          <w:p w14:paraId="13191A36" w14:textId="1B0A0778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EKONOMIK</w:t>
            </w:r>
          </w:p>
        </w:tc>
        <w:tc>
          <w:tcPr>
            <w:tcW w:w="1398" w:type="dxa"/>
            <w:vAlign w:val="center"/>
          </w:tcPr>
          <w:p w14:paraId="450F414A" w14:textId="022EC60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75488C25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6E81071A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AADB880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58BD3E8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Gospodarka zasobami rzeczowymi</w:t>
            </w:r>
          </w:p>
        </w:tc>
        <w:tc>
          <w:tcPr>
            <w:tcW w:w="2552" w:type="dxa"/>
          </w:tcPr>
          <w:p w14:paraId="43967D12" w14:textId="77777777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Gospodarowanie zasobami rzeczowymi, dokumentowanie zdarzeń gospodarczych, obsługa programu magazynowo - sprzedażowego Subiekt GT i programu do obsługi gospodarki środkami trwałymi Rachmistrz GT</w:t>
            </w:r>
          </w:p>
          <w:p w14:paraId="604D10BE" w14:textId="59BD05DB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7884256" w14:textId="5A35ADA3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116593A5" w14:textId="5584330F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00DDCF7A" w14:textId="0EEDD53D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586D2714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20FF22D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6FA57C5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D060CFD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Kadry i płace</w:t>
            </w:r>
          </w:p>
        </w:tc>
        <w:tc>
          <w:tcPr>
            <w:tcW w:w="2552" w:type="dxa"/>
          </w:tcPr>
          <w:p w14:paraId="33E720FD" w14:textId="78A15C08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Prowadzenie spraw kadrowych i rozliczanie wynagrodzeń, obsługa programu kadrowo-płacowego Gratyfikant GT</w:t>
            </w:r>
          </w:p>
          <w:p w14:paraId="5C2D1961" w14:textId="7B8A52F4" w:rsidR="00926232" w:rsidRPr="000A22BE" w:rsidRDefault="00926232" w:rsidP="00926232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9C1D1AF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  <w:p w14:paraId="4933856A" w14:textId="33BFAE57" w:rsidR="00926232" w:rsidRPr="000A22BE" w:rsidRDefault="00926232" w:rsidP="00926232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90F044F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  <w:p w14:paraId="589211EB" w14:textId="01B316B4" w:rsidR="00926232" w:rsidRPr="000A22BE" w:rsidRDefault="00926232" w:rsidP="00926232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6C6391D" w14:textId="5E12C36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2D89F816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5A8C7B11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6E9149B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6C8717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>Rozliczenia finansowe</w:t>
            </w:r>
          </w:p>
        </w:tc>
        <w:tc>
          <w:tcPr>
            <w:tcW w:w="2552" w:type="dxa"/>
          </w:tcPr>
          <w:p w14:paraId="1A179699" w14:textId="130515E3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Prowadzenie ewidencji i rozliczeń podatkowych,  obsługa programu finansowo-księgowego Rachmistrz</w:t>
            </w:r>
          </w:p>
          <w:p w14:paraId="32B60FD7" w14:textId="39EF3084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D8A7FA1" w14:textId="3CFC8126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154EF2C5" w14:textId="3F7DC28B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10C43AA6" w14:textId="238C5CF2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2024</w:t>
            </w:r>
          </w:p>
        </w:tc>
        <w:tc>
          <w:tcPr>
            <w:tcW w:w="546" w:type="dxa"/>
            <w:vMerge/>
          </w:tcPr>
          <w:p w14:paraId="530AA5EE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520FA05B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A5A32AF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5758E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 xml:space="preserve">Techniki komputerowe </w:t>
            </w:r>
            <w:r w:rsidRPr="000A22BE">
              <w:rPr>
                <w:rFonts w:ascii="Arial Narrow" w:hAnsi="Arial Narrow"/>
                <w:b/>
                <w:szCs w:val="18"/>
              </w:rPr>
              <w:br/>
              <w:t>w pracy biurowej</w:t>
            </w:r>
          </w:p>
        </w:tc>
        <w:tc>
          <w:tcPr>
            <w:tcW w:w="2552" w:type="dxa"/>
            <w:vAlign w:val="center"/>
          </w:tcPr>
          <w:p w14:paraId="1EFACDB8" w14:textId="77777777" w:rsidR="00926232" w:rsidRPr="000A22BE" w:rsidRDefault="00926232" w:rsidP="00926232">
            <w:pPr>
              <w:rPr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6B2D4FA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5A13915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7517D8A8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EDF92CD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585A4969" w14:textId="77777777" w:rsidTr="00372DE9">
        <w:trPr>
          <w:cantSplit/>
          <w:trHeight w:val="1106"/>
        </w:trPr>
        <w:tc>
          <w:tcPr>
            <w:tcW w:w="513" w:type="dxa"/>
            <w:vMerge w:val="restart"/>
            <w:vAlign w:val="center"/>
          </w:tcPr>
          <w:p w14:paraId="3C87B3C0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D07ADC8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 xml:space="preserve">Systemy komputerowe </w:t>
            </w:r>
            <w:r w:rsidRPr="000A22BE">
              <w:rPr>
                <w:rFonts w:ascii="Arial Narrow" w:hAnsi="Arial Narrow"/>
                <w:b/>
                <w:szCs w:val="18"/>
              </w:rPr>
              <w:br/>
              <w:t>w gospodarce zasobami rzeczowymi</w:t>
            </w:r>
          </w:p>
        </w:tc>
        <w:tc>
          <w:tcPr>
            <w:tcW w:w="2552" w:type="dxa"/>
          </w:tcPr>
          <w:p w14:paraId="7EE489EF" w14:textId="612A3A47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  <w:r w:rsidRPr="000A22BE">
              <w:rPr>
                <w:rFonts w:ascii="Arial Narrow" w:hAnsi="Arial Narrow"/>
                <w:szCs w:val="18"/>
              </w:rPr>
              <w:t>Gospodarowanie zasobami rzeczowymi, dokumentowanie zdarzeń gospodarczych, obsługa programu magazynowo - sprzedażowego Subiekt GT i programu do obsługi gospodarki środkami trwałymi Rachmistrz GT</w:t>
            </w:r>
          </w:p>
        </w:tc>
        <w:tc>
          <w:tcPr>
            <w:tcW w:w="1842" w:type="dxa"/>
            <w:vAlign w:val="center"/>
          </w:tcPr>
          <w:p w14:paraId="208C8804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71" w:type="dxa"/>
            <w:vAlign w:val="center"/>
          </w:tcPr>
          <w:p w14:paraId="4A4AD466" w14:textId="777777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33C329D1" w14:textId="79958362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61280BD1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5F80B313" w14:textId="77777777" w:rsidTr="00372DE9">
        <w:trPr>
          <w:cantSplit/>
          <w:trHeight w:val="796"/>
        </w:trPr>
        <w:tc>
          <w:tcPr>
            <w:tcW w:w="513" w:type="dxa"/>
            <w:vMerge/>
            <w:vAlign w:val="center"/>
          </w:tcPr>
          <w:p w14:paraId="4B29F5DD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3CA0424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180D9F4A" w14:textId="41FE0386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Zeszyt testów i ćwiczeń  EKA.05</w:t>
            </w:r>
          </w:p>
        </w:tc>
        <w:tc>
          <w:tcPr>
            <w:tcW w:w="1842" w:type="dxa"/>
            <w:vAlign w:val="center"/>
          </w:tcPr>
          <w:p w14:paraId="2172E6F2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5DA494ED" w14:textId="5012859D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Align w:val="center"/>
          </w:tcPr>
          <w:p w14:paraId="0DF22709" w14:textId="719CBE9C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1DD03D11" w14:textId="1E65E116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2026</w:t>
            </w:r>
          </w:p>
        </w:tc>
        <w:tc>
          <w:tcPr>
            <w:tcW w:w="546" w:type="dxa"/>
            <w:vMerge/>
          </w:tcPr>
          <w:p w14:paraId="58C382E0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6561CF96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331F44D3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51A014BD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 xml:space="preserve">Systemy komputerowe </w:t>
            </w:r>
            <w:r w:rsidRPr="000A22BE">
              <w:rPr>
                <w:rFonts w:ascii="Arial Narrow" w:hAnsi="Arial Narrow"/>
                <w:b/>
                <w:szCs w:val="18"/>
              </w:rPr>
              <w:br/>
              <w:t>w dokumentacji kadrowo-płacowej</w:t>
            </w:r>
          </w:p>
        </w:tc>
        <w:tc>
          <w:tcPr>
            <w:tcW w:w="2552" w:type="dxa"/>
          </w:tcPr>
          <w:p w14:paraId="63912205" w14:textId="43BB9BBB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Prowadzenie spraw kadrowych i rozliczanie wynagrodzeń, obsługa programu kadrowo-płacowego Gratyfikant GT</w:t>
            </w:r>
          </w:p>
          <w:p w14:paraId="05487872" w14:textId="624FF945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8416277" w14:textId="532C4A36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0F6B39CA" w14:textId="4B3A075D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1F94A398" w14:textId="58A1B9D4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2454D450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30756111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04B8EDA3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45814C5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C5ACCC6" w14:textId="14658E2B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Zeszyt testów i ćwiczeń  EKA.05</w:t>
            </w:r>
          </w:p>
        </w:tc>
        <w:tc>
          <w:tcPr>
            <w:tcW w:w="1842" w:type="dxa"/>
            <w:vAlign w:val="center"/>
          </w:tcPr>
          <w:p w14:paraId="170BC79D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126E84A0" w14:textId="39F58A28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Align w:val="center"/>
          </w:tcPr>
          <w:p w14:paraId="34E2A68C" w14:textId="1BC1FC3F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761C1A14" w14:textId="0B3F7B7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2026</w:t>
            </w:r>
          </w:p>
        </w:tc>
        <w:tc>
          <w:tcPr>
            <w:tcW w:w="546" w:type="dxa"/>
            <w:vMerge/>
          </w:tcPr>
          <w:p w14:paraId="2F216D93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0D39296A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7465951D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781681C0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0A22BE">
              <w:rPr>
                <w:rFonts w:ascii="Arial Narrow" w:hAnsi="Arial Narrow"/>
                <w:b/>
                <w:szCs w:val="18"/>
              </w:rPr>
              <w:t xml:space="preserve">Systemy komputerowe </w:t>
            </w:r>
            <w:r w:rsidRPr="000A22BE">
              <w:rPr>
                <w:rFonts w:ascii="Arial Narrow" w:hAnsi="Arial Narrow"/>
                <w:b/>
                <w:szCs w:val="18"/>
              </w:rPr>
              <w:br/>
              <w:t>w rozliczeniach finansowych</w:t>
            </w:r>
          </w:p>
        </w:tc>
        <w:tc>
          <w:tcPr>
            <w:tcW w:w="2552" w:type="dxa"/>
          </w:tcPr>
          <w:p w14:paraId="127CABA6" w14:textId="1C5336FB" w:rsidR="00926232" w:rsidRPr="000A22BE" w:rsidRDefault="00926232" w:rsidP="00926232">
            <w:pPr>
              <w:rPr>
                <w:rFonts w:ascii="Arial Narrow" w:hAnsi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Prowadzenie ewidencji i rozliczeń podatkowych,  obsługa programu finansowo-księgowego Rachmistrz</w:t>
            </w:r>
          </w:p>
        </w:tc>
        <w:tc>
          <w:tcPr>
            <w:tcW w:w="1842" w:type="dxa"/>
            <w:vAlign w:val="center"/>
          </w:tcPr>
          <w:p w14:paraId="53D1AD62" w14:textId="4175DD32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2DF57DA4" w14:textId="16DC7C25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3DE1CBC7" w14:textId="59170111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1A536AE9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62D32DCC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5E7C88DB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6A9B2335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5CA28670" w14:textId="0E61BEFB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t>Zeszyt testów i ćwiczeń  EKA.05</w:t>
            </w:r>
          </w:p>
        </w:tc>
        <w:tc>
          <w:tcPr>
            <w:tcW w:w="1842" w:type="dxa"/>
            <w:vAlign w:val="center"/>
          </w:tcPr>
          <w:p w14:paraId="2CD271BB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Padurek,</w:t>
            </w:r>
          </w:p>
          <w:p w14:paraId="620C5CE3" w14:textId="2061D65F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E. Janiszewska-Świderska</w:t>
            </w:r>
          </w:p>
        </w:tc>
        <w:tc>
          <w:tcPr>
            <w:tcW w:w="1371" w:type="dxa"/>
            <w:vAlign w:val="center"/>
          </w:tcPr>
          <w:p w14:paraId="0F546761" w14:textId="4801F507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t>B. Padurek</w:t>
            </w:r>
          </w:p>
        </w:tc>
        <w:tc>
          <w:tcPr>
            <w:tcW w:w="1398" w:type="dxa"/>
            <w:vAlign w:val="center"/>
          </w:tcPr>
          <w:p w14:paraId="340EB1D5" w14:textId="0945C428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2026</w:t>
            </w:r>
          </w:p>
        </w:tc>
        <w:tc>
          <w:tcPr>
            <w:tcW w:w="546" w:type="dxa"/>
            <w:vMerge/>
          </w:tcPr>
          <w:p w14:paraId="32C8F7B2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0A22BE" w14:paraId="13A8CC92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3B81E14C" w14:textId="77777777" w:rsidR="00926232" w:rsidRPr="000A22BE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0ACF1E9" w14:textId="77777777" w:rsidR="00926232" w:rsidRPr="000A22BE" w:rsidRDefault="00926232" w:rsidP="00926232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6FEAB90" w14:textId="77777777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</w:p>
          <w:p w14:paraId="05C92E32" w14:textId="40CB0153" w:rsidR="00926232" w:rsidRPr="000A22BE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0A22BE">
              <w:rPr>
                <w:rFonts w:ascii="Arial Narrow" w:eastAsia="Arial Narrow" w:hAnsi="Arial Narrow" w:cs="Arial Narrow"/>
                <w:szCs w:val="18"/>
              </w:rPr>
              <w:lastRenderedPageBreak/>
              <w:t>Rozliczenia z kontrahentami, bankami, pracownikami i ZUS. Obsługa programu Płatnik</w:t>
            </w:r>
          </w:p>
        </w:tc>
        <w:tc>
          <w:tcPr>
            <w:tcW w:w="1842" w:type="dxa"/>
            <w:vAlign w:val="center"/>
          </w:tcPr>
          <w:p w14:paraId="6BE907D1" w14:textId="77777777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lastRenderedPageBreak/>
              <w:t>B. Padurek,</w:t>
            </w:r>
          </w:p>
          <w:p w14:paraId="11FDF0A3" w14:textId="65DDD496" w:rsidR="00926232" w:rsidRPr="000A22BE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lastRenderedPageBreak/>
              <w:t>E. Janiszewska-Świderska</w:t>
            </w:r>
          </w:p>
        </w:tc>
        <w:tc>
          <w:tcPr>
            <w:tcW w:w="1371" w:type="dxa"/>
            <w:vAlign w:val="center"/>
          </w:tcPr>
          <w:p w14:paraId="56054C3A" w14:textId="0A315B7B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/>
              </w:rPr>
              <w:lastRenderedPageBreak/>
              <w:t>B. Padurek</w:t>
            </w:r>
          </w:p>
        </w:tc>
        <w:tc>
          <w:tcPr>
            <w:tcW w:w="1398" w:type="dxa"/>
            <w:vAlign w:val="center"/>
          </w:tcPr>
          <w:p w14:paraId="244A31AF" w14:textId="482C4CEC" w:rsidR="00926232" w:rsidRPr="000A22BE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0A22BE">
              <w:rPr>
                <w:rFonts w:ascii="Arial Narrow" w:hAnsi="Arial Narrow"/>
                <w:sz w:val="18"/>
                <w:szCs w:val="18"/>
                <w:lang w:val="pl-PL" w:eastAsia="pl-PL"/>
              </w:rPr>
              <w:t>2026</w:t>
            </w:r>
          </w:p>
        </w:tc>
        <w:tc>
          <w:tcPr>
            <w:tcW w:w="546" w:type="dxa"/>
            <w:vMerge/>
          </w:tcPr>
          <w:p w14:paraId="4D60BFBE" w14:textId="77777777" w:rsidR="00926232" w:rsidRPr="000A22BE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7675F8" w14:paraId="2AD86EDA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4F686E5" w14:textId="77777777" w:rsidR="00926232" w:rsidRPr="007675F8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0A1F2A7" w14:textId="77777777" w:rsidR="00926232" w:rsidRPr="007675F8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Podejmowanie działalności gospodarczej</w:t>
            </w:r>
          </w:p>
        </w:tc>
        <w:tc>
          <w:tcPr>
            <w:tcW w:w="2552" w:type="dxa"/>
          </w:tcPr>
          <w:p w14:paraId="08E7D45F" w14:textId="77777777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</w:p>
          <w:p w14:paraId="1FD3DE3C" w14:textId="0E846A1F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Podejmowanie i prowadzenie działalności gospodarczej</w:t>
            </w:r>
          </w:p>
          <w:p w14:paraId="3FE6ED59" w14:textId="2344C204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92C52C4" w14:textId="62DCBCBD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J. Musiałkiewicz</w:t>
            </w:r>
          </w:p>
        </w:tc>
        <w:tc>
          <w:tcPr>
            <w:tcW w:w="1371" w:type="dxa"/>
            <w:vAlign w:val="center"/>
          </w:tcPr>
          <w:p w14:paraId="0C860B19" w14:textId="1D6279D9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 xml:space="preserve">Ekonomik – Jacek </w:t>
            </w:r>
          </w:p>
          <w:p w14:paraId="546FDE1A" w14:textId="52B63789" w:rsidR="00926232" w:rsidRPr="007675F8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Musiałkiewicz</w:t>
            </w:r>
          </w:p>
        </w:tc>
        <w:tc>
          <w:tcPr>
            <w:tcW w:w="1398" w:type="dxa"/>
            <w:vAlign w:val="center"/>
          </w:tcPr>
          <w:p w14:paraId="62A86E6C" w14:textId="51E6EC2B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2023</w:t>
            </w:r>
          </w:p>
        </w:tc>
        <w:tc>
          <w:tcPr>
            <w:tcW w:w="546" w:type="dxa"/>
            <w:vMerge/>
          </w:tcPr>
          <w:p w14:paraId="72A12369" w14:textId="77777777" w:rsidR="00926232" w:rsidRPr="007675F8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7675F8" w14:paraId="77B93873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C2176D7" w14:textId="77777777" w:rsidR="00926232" w:rsidRPr="007675F8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AD8E12F" w14:textId="77777777" w:rsidR="00926232" w:rsidRPr="007675F8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Dokumentacja kadrowo-płacowa</w:t>
            </w:r>
          </w:p>
        </w:tc>
        <w:tc>
          <w:tcPr>
            <w:tcW w:w="2552" w:type="dxa"/>
          </w:tcPr>
          <w:p w14:paraId="4D89C8F3" w14:textId="28E6463C" w:rsidR="00926232" w:rsidRPr="007675F8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 xml:space="preserve">Prowadzenie spraw kadrowych i rozliczanie wynagrodzeń, obsługa programu kadrowo-płacowego Gratyfikant </w:t>
            </w:r>
          </w:p>
          <w:p w14:paraId="3674DAB7" w14:textId="60BE9E0E" w:rsidR="00926232" w:rsidRPr="007675F8" w:rsidRDefault="00926232" w:rsidP="00926232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GT</w:t>
            </w:r>
          </w:p>
          <w:p w14:paraId="2D43A211" w14:textId="33D24448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6AD1F6D" w14:textId="1120B6C7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71" w:type="dxa"/>
            <w:vAlign w:val="center"/>
          </w:tcPr>
          <w:p w14:paraId="0A9B4363" w14:textId="4D8C27DC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98" w:type="dxa"/>
            <w:vAlign w:val="center"/>
          </w:tcPr>
          <w:p w14:paraId="0174D595" w14:textId="53D7EC5D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7A325379" w14:textId="77777777" w:rsidR="00926232" w:rsidRPr="007675F8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7675F8" w14:paraId="5F23F89B" w14:textId="77777777" w:rsidTr="005F4A1E">
        <w:trPr>
          <w:cantSplit/>
          <w:trHeight w:val="1735"/>
        </w:trPr>
        <w:tc>
          <w:tcPr>
            <w:tcW w:w="513" w:type="dxa"/>
            <w:vAlign w:val="center"/>
          </w:tcPr>
          <w:p w14:paraId="17B783F3" w14:textId="77777777" w:rsidR="00926232" w:rsidRPr="007675F8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64DB19A" w14:textId="77777777" w:rsidR="00926232" w:rsidRPr="007675F8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Analiza gospodarowania zapasami</w:t>
            </w:r>
          </w:p>
        </w:tc>
        <w:tc>
          <w:tcPr>
            <w:tcW w:w="2552" w:type="dxa"/>
            <w:vAlign w:val="center"/>
          </w:tcPr>
          <w:p w14:paraId="1DA36738" w14:textId="7A4586C4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Gospodarowanie zasobami rzeczowymi, dokumentowanie zdarzeń gospodarczych, obsługa programu magazynowo - sprzedażowego Subiekt GT i programu do obsługi gospodarki środkami trwałymi Rachmistrz GT</w:t>
            </w:r>
          </w:p>
        </w:tc>
        <w:tc>
          <w:tcPr>
            <w:tcW w:w="1842" w:type="dxa"/>
            <w:vAlign w:val="center"/>
          </w:tcPr>
          <w:p w14:paraId="569278F9" w14:textId="735AFE80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 xml:space="preserve">Bożena Padurek </w:t>
            </w:r>
          </w:p>
          <w:p w14:paraId="20BB9601" w14:textId="65EBFA7F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Ewa Janiszewska-Świderska</w:t>
            </w:r>
          </w:p>
        </w:tc>
        <w:tc>
          <w:tcPr>
            <w:tcW w:w="1371" w:type="dxa"/>
            <w:vAlign w:val="center"/>
          </w:tcPr>
          <w:p w14:paraId="577662DA" w14:textId="28B8188B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B.Padurek</w:t>
            </w: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3BB31C3" w14:textId="001A940B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2025</w:t>
            </w:r>
          </w:p>
        </w:tc>
        <w:tc>
          <w:tcPr>
            <w:tcW w:w="546" w:type="dxa"/>
            <w:vMerge/>
          </w:tcPr>
          <w:p w14:paraId="6F710D9B" w14:textId="77777777" w:rsidR="00926232" w:rsidRPr="007675F8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7675F8" w14:paraId="4666CAD9" w14:textId="77777777" w:rsidTr="005F4A1E">
        <w:trPr>
          <w:cantSplit/>
          <w:trHeight w:val="625"/>
        </w:trPr>
        <w:tc>
          <w:tcPr>
            <w:tcW w:w="513" w:type="dxa"/>
            <w:vAlign w:val="center"/>
          </w:tcPr>
          <w:p w14:paraId="09B0D962" w14:textId="77777777" w:rsidR="00926232" w:rsidRPr="007675F8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0903C46" w14:textId="44CC62C3" w:rsidR="00926232" w:rsidRPr="007675F8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Manager małego biznesu</w:t>
            </w:r>
          </w:p>
        </w:tc>
        <w:tc>
          <w:tcPr>
            <w:tcW w:w="2552" w:type="dxa"/>
            <w:vAlign w:val="center"/>
          </w:tcPr>
          <w:p w14:paraId="186521B3" w14:textId="0A9464A2" w:rsidR="00926232" w:rsidRPr="007675F8" w:rsidRDefault="00926232" w:rsidP="00926232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7ACA8273" w14:textId="77777777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5FB7F58" w14:textId="77777777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C513FB0" w14:textId="77777777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4053248" w14:textId="77777777" w:rsidR="00926232" w:rsidRPr="007675F8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5D7F5D" w:rsidRPr="007675F8" w14:paraId="7470025A" w14:textId="77777777" w:rsidTr="005F4A1E">
        <w:trPr>
          <w:cantSplit/>
          <w:trHeight w:val="690"/>
        </w:trPr>
        <w:tc>
          <w:tcPr>
            <w:tcW w:w="513" w:type="dxa"/>
            <w:vAlign w:val="center"/>
          </w:tcPr>
          <w:p w14:paraId="64568C05" w14:textId="77777777" w:rsidR="005D7F5D" w:rsidRPr="007675F8" w:rsidRDefault="005D7F5D" w:rsidP="005D7F5D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746931A" w14:textId="07911EEE" w:rsidR="005D7F5D" w:rsidRPr="007675F8" w:rsidRDefault="005D7F5D" w:rsidP="005D7F5D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Cyberbezpieczeństwo danych osobowych</w:t>
            </w:r>
          </w:p>
        </w:tc>
        <w:tc>
          <w:tcPr>
            <w:tcW w:w="2552" w:type="dxa"/>
            <w:vAlign w:val="center"/>
          </w:tcPr>
          <w:p w14:paraId="19862CE1" w14:textId="3C4A5295" w:rsidR="005D7F5D" w:rsidRPr="007675F8" w:rsidRDefault="005D7F5D" w:rsidP="005D7F5D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B7484CF" w14:textId="77777777" w:rsidR="005D7F5D" w:rsidRPr="007675F8" w:rsidRDefault="005D7F5D" w:rsidP="005D7F5D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017E791" w14:textId="77777777" w:rsidR="005D7F5D" w:rsidRPr="007675F8" w:rsidRDefault="005D7F5D" w:rsidP="005D7F5D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01B94DF" w14:textId="77777777" w:rsidR="005D7F5D" w:rsidRPr="007675F8" w:rsidRDefault="005D7F5D" w:rsidP="005D7F5D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D2AF7C4" w14:textId="77777777" w:rsidR="005D7F5D" w:rsidRPr="007675F8" w:rsidRDefault="005D7F5D" w:rsidP="005D7F5D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26232" w:rsidRPr="007675F8" w14:paraId="74C77EB2" w14:textId="77777777" w:rsidTr="005F4A1E">
        <w:trPr>
          <w:cantSplit/>
          <w:trHeight w:val="700"/>
        </w:trPr>
        <w:tc>
          <w:tcPr>
            <w:tcW w:w="513" w:type="dxa"/>
            <w:vAlign w:val="center"/>
          </w:tcPr>
          <w:p w14:paraId="3A510932" w14:textId="77777777" w:rsidR="00926232" w:rsidRPr="007675F8" w:rsidRDefault="00926232" w:rsidP="00926232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DA8660" w14:textId="6FF5ACAD" w:rsidR="00926232" w:rsidRPr="007675F8" w:rsidRDefault="00926232" w:rsidP="00926232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E - dokumenty</w:t>
            </w:r>
          </w:p>
        </w:tc>
        <w:tc>
          <w:tcPr>
            <w:tcW w:w="2552" w:type="dxa"/>
            <w:vAlign w:val="center"/>
          </w:tcPr>
          <w:p w14:paraId="4761E817" w14:textId="79E54E19" w:rsidR="00926232" w:rsidRPr="007675F8" w:rsidRDefault="00926232" w:rsidP="00926232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211A4AF" w14:textId="77777777" w:rsidR="00926232" w:rsidRPr="007675F8" w:rsidRDefault="00926232" w:rsidP="00926232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9E77762" w14:textId="77777777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FDBD214" w14:textId="77777777" w:rsidR="00926232" w:rsidRPr="007675F8" w:rsidRDefault="00926232" w:rsidP="00926232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F171D30" w14:textId="77777777" w:rsidR="00926232" w:rsidRPr="007675F8" w:rsidRDefault="00926232" w:rsidP="00926232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42F44047" w14:textId="77777777" w:rsidTr="005F4A1E">
        <w:trPr>
          <w:cantSplit/>
          <w:trHeight w:val="749"/>
        </w:trPr>
        <w:tc>
          <w:tcPr>
            <w:tcW w:w="513" w:type="dxa"/>
            <w:vAlign w:val="center"/>
          </w:tcPr>
          <w:p w14:paraId="36449BB2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115C5B3" w14:textId="4DA7F426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Bezpieczeństwo i  higiena pracy</w:t>
            </w:r>
          </w:p>
        </w:tc>
        <w:tc>
          <w:tcPr>
            <w:tcW w:w="2552" w:type="dxa"/>
            <w:vAlign w:val="center"/>
          </w:tcPr>
          <w:p w14:paraId="3B4E02D3" w14:textId="3E9AF4DA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ACF253B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37D41FCD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FD4CD5E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 w:val="restart"/>
            <w:textDirection w:val="tbRl"/>
          </w:tcPr>
          <w:p w14:paraId="01D77D72" w14:textId="7F6DC945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Technik gospodarki nieruchomościami</w:t>
            </w:r>
          </w:p>
        </w:tc>
      </w:tr>
      <w:tr w:rsidR="00A72E50" w:rsidRPr="007675F8" w14:paraId="5F2A28A1" w14:textId="77777777" w:rsidTr="005F4A1E">
        <w:trPr>
          <w:cantSplit/>
          <w:trHeight w:val="716"/>
        </w:trPr>
        <w:tc>
          <w:tcPr>
            <w:tcW w:w="513" w:type="dxa"/>
            <w:vAlign w:val="center"/>
          </w:tcPr>
          <w:p w14:paraId="67894D7D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96EAB8C" w14:textId="5222234C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Język angielski zawodowy</w:t>
            </w:r>
          </w:p>
        </w:tc>
        <w:tc>
          <w:tcPr>
            <w:tcW w:w="2552" w:type="dxa"/>
            <w:vAlign w:val="center"/>
          </w:tcPr>
          <w:p w14:paraId="45B7EC5B" w14:textId="59B025BC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BF33860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CC68221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67B2239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extDirection w:val="tbRl"/>
          </w:tcPr>
          <w:p w14:paraId="1CDCD6D3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24E42212" w14:textId="77777777" w:rsidTr="00340034">
        <w:trPr>
          <w:cantSplit/>
          <w:trHeight w:val="804"/>
        </w:trPr>
        <w:tc>
          <w:tcPr>
            <w:tcW w:w="513" w:type="dxa"/>
            <w:vAlign w:val="center"/>
          </w:tcPr>
          <w:p w14:paraId="7E3D4911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028FC40" w14:textId="582C004A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Podstawy gospodarki nieruchomościami</w:t>
            </w:r>
          </w:p>
        </w:tc>
        <w:tc>
          <w:tcPr>
            <w:tcW w:w="2552" w:type="dxa"/>
            <w:vAlign w:val="center"/>
          </w:tcPr>
          <w:p w14:paraId="0F61EC75" w14:textId="55A495A1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AB909BD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7B76B34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298980A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extDirection w:val="tbRl"/>
          </w:tcPr>
          <w:p w14:paraId="330D6B8F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221E76AD" w14:textId="77777777" w:rsidTr="00340034">
        <w:trPr>
          <w:cantSplit/>
          <w:trHeight w:val="670"/>
        </w:trPr>
        <w:tc>
          <w:tcPr>
            <w:tcW w:w="513" w:type="dxa"/>
            <w:vAlign w:val="center"/>
          </w:tcPr>
          <w:p w14:paraId="53AEF2A7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99FCF60" w14:textId="0B397585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Zarządzanie nieruchomościami</w:t>
            </w:r>
          </w:p>
        </w:tc>
        <w:tc>
          <w:tcPr>
            <w:tcW w:w="2552" w:type="dxa"/>
            <w:vAlign w:val="center"/>
          </w:tcPr>
          <w:p w14:paraId="02E3867F" w14:textId="260D36C1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DAB69E9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40AFD31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14A020C9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E168CA5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2B94DBE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AB6B6CE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E8FFC6F" w14:textId="3DFD3667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Administrowanie techniczne nieruchomościami</w:t>
            </w:r>
          </w:p>
        </w:tc>
        <w:tc>
          <w:tcPr>
            <w:tcW w:w="2552" w:type="dxa"/>
            <w:vAlign w:val="center"/>
          </w:tcPr>
          <w:p w14:paraId="74D43B56" w14:textId="63FA47DA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CF54CC1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398E3AFE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079E290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EF5824E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1D63294B" w14:textId="77777777" w:rsidTr="00340034">
        <w:trPr>
          <w:cantSplit/>
          <w:trHeight w:val="602"/>
        </w:trPr>
        <w:tc>
          <w:tcPr>
            <w:tcW w:w="513" w:type="dxa"/>
            <w:vAlign w:val="center"/>
          </w:tcPr>
          <w:p w14:paraId="770170C5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D503C84" w14:textId="3FB25C05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Obsługa ekonomiczna nieruchomości</w:t>
            </w:r>
          </w:p>
        </w:tc>
        <w:tc>
          <w:tcPr>
            <w:tcW w:w="2552" w:type="dxa"/>
            <w:vAlign w:val="center"/>
          </w:tcPr>
          <w:p w14:paraId="5A2E4CAC" w14:textId="13A369D0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D404F95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739CC96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2F6A7EF2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394C556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6556E196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0935C2D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0441BCB" w14:textId="2921ACC7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Pośrednictwo w  obrocie nieruchomościami</w:t>
            </w:r>
          </w:p>
        </w:tc>
        <w:tc>
          <w:tcPr>
            <w:tcW w:w="2552" w:type="dxa"/>
            <w:vAlign w:val="center"/>
          </w:tcPr>
          <w:p w14:paraId="1FEAEE60" w14:textId="7F1F0E73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2C79220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0D3D806A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B740B1F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DDB68F8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7B0268D8" w14:textId="77777777" w:rsidTr="00340034">
        <w:trPr>
          <w:cantSplit/>
          <w:trHeight w:val="676"/>
        </w:trPr>
        <w:tc>
          <w:tcPr>
            <w:tcW w:w="513" w:type="dxa"/>
            <w:vAlign w:val="center"/>
          </w:tcPr>
          <w:p w14:paraId="3DAED91F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7CC597E" w14:textId="51BCA6E7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Agent nieruchomości – prowadzenie biura</w:t>
            </w:r>
          </w:p>
        </w:tc>
        <w:tc>
          <w:tcPr>
            <w:tcW w:w="2552" w:type="dxa"/>
            <w:vAlign w:val="center"/>
          </w:tcPr>
          <w:p w14:paraId="759231CE" w14:textId="657A5354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48D8F92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5C97E86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5E07B424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6896C4A2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1F2FF828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2DCDAAB7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461AE939" w14:textId="4F7FBEAB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Technologie cyfrowe w administrowaniu technicznym nieruchomościami</w:t>
            </w:r>
          </w:p>
        </w:tc>
        <w:tc>
          <w:tcPr>
            <w:tcW w:w="2552" w:type="dxa"/>
            <w:vAlign w:val="center"/>
          </w:tcPr>
          <w:p w14:paraId="11721922" w14:textId="20DB999B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13AF6A1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2E14710E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6141F582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3A746ABF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561D92B7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2099837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5216E64" w14:textId="2539C8A4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Technologie cyfrowe w zarządzaniu nieruchomościami</w:t>
            </w:r>
          </w:p>
        </w:tc>
        <w:tc>
          <w:tcPr>
            <w:tcW w:w="2552" w:type="dxa"/>
            <w:vAlign w:val="center"/>
          </w:tcPr>
          <w:p w14:paraId="0E94C833" w14:textId="23A08BDA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7CD10625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9E5AD6D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7B3B35B1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987B453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5B44EB8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2645E5D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F850534" w14:textId="3E6F530F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Technologie cyfrowe w pośrednictwie w  obrocie nieruchomościami</w:t>
            </w:r>
          </w:p>
        </w:tc>
        <w:tc>
          <w:tcPr>
            <w:tcW w:w="2552" w:type="dxa"/>
            <w:vAlign w:val="center"/>
          </w:tcPr>
          <w:p w14:paraId="6D25798C" w14:textId="6121FB0B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1B4F202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25B52433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313A7A77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B78FB14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45CEE0DA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E73FEF1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3084ACE" w14:textId="5526D78B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Biznes na rynku nieruchomości</w:t>
            </w:r>
          </w:p>
        </w:tc>
        <w:tc>
          <w:tcPr>
            <w:tcW w:w="2552" w:type="dxa"/>
            <w:vAlign w:val="center"/>
          </w:tcPr>
          <w:p w14:paraId="702A7FD9" w14:textId="6FA8AE75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29779ED2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D14B9ED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4F2D988E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23426950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A72E50" w:rsidRPr="007675F8" w14:paraId="349C0CD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D79E630" w14:textId="77777777" w:rsidR="00A72E50" w:rsidRPr="007675F8" w:rsidRDefault="00A72E50" w:rsidP="00A72E5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4880B081" w14:textId="0ADC235F" w:rsidR="00A72E50" w:rsidRDefault="00A72E50" w:rsidP="00A72E50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Innowacje w  gospodarce nieruchomościami</w:t>
            </w:r>
          </w:p>
        </w:tc>
        <w:tc>
          <w:tcPr>
            <w:tcW w:w="2552" w:type="dxa"/>
            <w:vAlign w:val="center"/>
          </w:tcPr>
          <w:p w14:paraId="0C002274" w14:textId="3539BA10" w:rsidR="00A72E50" w:rsidRPr="007675F8" w:rsidRDefault="00A72E50" w:rsidP="00A72E50">
            <w:pPr>
              <w:rPr>
                <w:rFonts w:ascii="Arial Narrow" w:hAnsi="Arial Narrow"/>
                <w:i/>
                <w:szCs w:val="18"/>
              </w:rPr>
            </w:pPr>
            <w:r w:rsidRPr="007675F8">
              <w:rPr>
                <w:rFonts w:ascii="Arial Narrow" w:hAnsi="Arial Narrow"/>
                <w:i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7C366A98" w14:textId="77777777" w:rsidR="00A72E50" w:rsidRPr="007675F8" w:rsidRDefault="00A72E50" w:rsidP="00A72E5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EA43ABC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98" w:type="dxa"/>
            <w:tcBorders>
              <w:bottom w:val="single" w:sz="4" w:space="0" w:color="auto"/>
            </w:tcBorders>
            <w:vAlign w:val="center"/>
          </w:tcPr>
          <w:p w14:paraId="0D6E1F55" w14:textId="77777777" w:rsidR="00A72E50" w:rsidRPr="007675F8" w:rsidRDefault="00A72E50" w:rsidP="00A72E5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4B4BBF8" w14:textId="77777777" w:rsidR="00A72E50" w:rsidRPr="007675F8" w:rsidRDefault="00A72E50" w:rsidP="00A72E5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5893BF78" w14:textId="77777777" w:rsidTr="00FF2804">
        <w:trPr>
          <w:cantSplit/>
          <w:trHeight w:val="465"/>
        </w:trPr>
        <w:tc>
          <w:tcPr>
            <w:tcW w:w="513" w:type="dxa"/>
            <w:vMerge w:val="restart"/>
            <w:vAlign w:val="center"/>
          </w:tcPr>
          <w:p w14:paraId="0205318C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C4A762B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Język angielski zawodowy</w:t>
            </w:r>
          </w:p>
        </w:tc>
        <w:tc>
          <w:tcPr>
            <w:tcW w:w="2552" w:type="dxa"/>
          </w:tcPr>
          <w:p w14:paraId="6FA40CD6" w14:textId="63ED46D9" w:rsidR="009157E9" w:rsidRPr="007675F8" w:rsidRDefault="009157E9" w:rsidP="009157E9">
            <w:pPr>
              <w:rPr>
                <w:rFonts w:ascii="Arial Narrow" w:eastAsia="Arial Narrow" w:hAnsi="Arial Narrow" w:cs="Arial Narrow"/>
                <w:i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i/>
                <w:szCs w:val="18"/>
              </w:rPr>
              <w:t>Highly Recommended 1</w:t>
            </w:r>
          </w:p>
        </w:tc>
        <w:tc>
          <w:tcPr>
            <w:tcW w:w="1842" w:type="dxa"/>
            <w:vAlign w:val="center"/>
          </w:tcPr>
          <w:p w14:paraId="08780B22" w14:textId="77777777" w:rsidR="00FF2804" w:rsidRDefault="00FF2804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  <w:p w14:paraId="1235FAAA" w14:textId="70E7D234" w:rsidR="009157E9" w:rsidRPr="007675F8" w:rsidRDefault="00FF2804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>
              <w:rPr>
                <w:rFonts w:ascii="Arial Narrow" w:eastAsia="Arial Narrow" w:hAnsi="Arial Narrow" w:cs="Arial Narrow"/>
                <w:szCs w:val="18"/>
              </w:rPr>
              <w:t>T</w:t>
            </w:r>
            <w:r w:rsidR="009157E9" w:rsidRPr="007675F8">
              <w:rPr>
                <w:rFonts w:ascii="Arial Narrow" w:eastAsia="Arial Narrow" w:hAnsi="Arial Narrow" w:cs="Arial Narrow"/>
                <w:szCs w:val="18"/>
              </w:rPr>
              <w:t>rish Stott &amp; Rod Revel</w:t>
            </w:r>
          </w:p>
          <w:p w14:paraId="038D6DF3" w14:textId="0DBD47BF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right w:val="single" w:sz="4" w:space="0" w:color="auto"/>
            </w:tcBorders>
            <w:vAlign w:val="center"/>
          </w:tcPr>
          <w:p w14:paraId="63BFAEA9" w14:textId="2DD2EBAF" w:rsidR="009157E9" w:rsidRPr="007675F8" w:rsidRDefault="009157E9" w:rsidP="009157E9">
            <w:pPr>
              <w:jc w:val="center"/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Oxford University Press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9767" w14:textId="4004044F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2004</w:t>
            </w:r>
          </w:p>
          <w:p w14:paraId="4B9C69C0" w14:textId="5F795300" w:rsidR="009157E9" w:rsidRPr="007675F8" w:rsidRDefault="009157E9" w:rsidP="001502DC">
            <w:pPr>
              <w:jc w:val="center"/>
              <w:rPr>
                <w:szCs w:val="18"/>
              </w:rPr>
            </w:pPr>
            <w:r w:rsidRPr="007675F8">
              <w:rPr>
                <w:szCs w:val="18"/>
              </w:rPr>
              <w:t>2011</w:t>
            </w:r>
          </w:p>
        </w:tc>
        <w:tc>
          <w:tcPr>
            <w:tcW w:w="546" w:type="dxa"/>
            <w:vMerge w:val="restart"/>
            <w:tcBorders>
              <w:left w:val="single" w:sz="4" w:space="0" w:color="auto"/>
            </w:tcBorders>
            <w:textDirection w:val="tbRl"/>
          </w:tcPr>
          <w:p w14:paraId="4A91DB38" w14:textId="77777777" w:rsidR="009157E9" w:rsidRPr="007675F8" w:rsidRDefault="009157E9" w:rsidP="009157E9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" w:hAnsi="Arial" w:cs="Arial"/>
                <w:b/>
                <w:szCs w:val="18"/>
              </w:rPr>
              <w:t>Technik hotelarstwa</w:t>
            </w:r>
          </w:p>
        </w:tc>
      </w:tr>
      <w:tr w:rsidR="009157E9" w:rsidRPr="007675F8" w14:paraId="00E6A076" w14:textId="77777777" w:rsidTr="00FF2804">
        <w:trPr>
          <w:cantSplit/>
          <w:trHeight w:val="389"/>
        </w:trPr>
        <w:tc>
          <w:tcPr>
            <w:tcW w:w="513" w:type="dxa"/>
            <w:vMerge/>
            <w:vAlign w:val="center"/>
          </w:tcPr>
          <w:p w14:paraId="6129E379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1F08836F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7DFCF3C5" w14:textId="776B9F5D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Highly Recommended 2</w:t>
            </w:r>
          </w:p>
          <w:p w14:paraId="24A6F113" w14:textId="77777777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337B1EC6" w14:textId="31762CDA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Trish Stott &amp; Alison Pohl</w:t>
            </w:r>
          </w:p>
        </w:tc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14:paraId="1558669A" w14:textId="77777777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DF29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  <w:textDirection w:val="tbRl"/>
          </w:tcPr>
          <w:p w14:paraId="67D21117" w14:textId="77777777" w:rsidR="009157E9" w:rsidRPr="007675F8" w:rsidRDefault="009157E9" w:rsidP="009157E9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9157E9" w:rsidRPr="007675F8" w14:paraId="69C83D62" w14:textId="77777777" w:rsidTr="00FF2804">
        <w:trPr>
          <w:cantSplit/>
          <w:trHeight w:val="469"/>
        </w:trPr>
        <w:tc>
          <w:tcPr>
            <w:tcW w:w="513" w:type="dxa"/>
            <w:vMerge/>
            <w:vAlign w:val="center"/>
          </w:tcPr>
          <w:p w14:paraId="2AA68112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0B25DD7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5C6DF53" w14:textId="72E3B765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Tourism,  Career paths</w:t>
            </w:r>
          </w:p>
        </w:tc>
        <w:tc>
          <w:tcPr>
            <w:tcW w:w="1842" w:type="dxa"/>
            <w:vMerge w:val="restart"/>
            <w:vAlign w:val="center"/>
          </w:tcPr>
          <w:p w14:paraId="19726FFC" w14:textId="71772B43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Virginia Evans, Jenny Doodey</w:t>
            </w:r>
          </w:p>
        </w:tc>
        <w:tc>
          <w:tcPr>
            <w:tcW w:w="1371" w:type="dxa"/>
            <w:vMerge w:val="restart"/>
            <w:tcBorders>
              <w:right w:val="single" w:sz="4" w:space="0" w:color="auto"/>
            </w:tcBorders>
            <w:vAlign w:val="center"/>
          </w:tcPr>
          <w:p w14:paraId="563EE18D" w14:textId="0CA037EF" w:rsidR="009157E9" w:rsidRPr="007675F8" w:rsidRDefault="009157E9" w:rsidP="009157E9">
            <w:pPr>
              <w:pStyle w:val="Nagwek2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Express Publishing</w:t>
            </w: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FB13E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  <w:textDirection w:val="tbRl"/>
          </w:tcPr>
          <w:p w14:paraId="031F7B42" w14:textId="77777777" w:rsidR="009157E9" w:rsidRPr="007675F8" w:rsidRDefault="009157E9" w:rsidP="009157E9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9157E9" w:rsidRPr="007675F8" w14:paraId="1E0353DF" w14:textId="77777777" w:rsidTr="00372DE9">
        <w:trPr>
          <w:cantSplit/>
          <w:trHeight w:val="549"/>
        </w:trPr>
        <w:tc>
          <w:tcPr>
            <w:tcW w:w="513" w:type="dxa"/>
            <w:vMerge/>
            <w:vAlign w:val="center"/>
          </w:tcPr>
          <w:p w14:paraId="41E7D177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55B8C2F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541DCBA1" w14:textId="54EA199A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 xml:space="preserve">Hotel &amp; Catering. </w:t>
            </w:r>
            <w:r w:rsidRPr="007675F8">
              <w:rPr>
                <w:rFonts w:ascii="Arial Narrow" w:hAnsi="Arial Narrow"/>
                <w:szCs w:val="18"/>
              </w:rPr>
              <w:t xml:space="preserve"> Career paths</w:t>
            </w:r>
          </w:p>
        </w:tc>
        <w:tc>
          <w:tcPr>
            <w:tcW w:w="1842" w:type="dxa"/>
            <w:vMerge/>
            <w:vAlign w:val="center"/>
          </w:tcPr>
          <w:p w14:paraId="1619B057" w14:textId="77777777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371" w:type="dxa"/>
            <w:vMerge/>
            <w:tcBorders>
              <w:right w:val="single" w:sz="4" w:space="0" w:color="auto"/>
            </w:tcBorders>
            <w:vAlign w:val="center"/>
          </w:tcPr>
          <w:p w14:paraId="728EACB4" w14:textId="77777777" w:rsidR="009157E9" w:rsidRPr="007675F8" w:rsidRDefault="009157E9" w:rsidP="009157E9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70F2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  <w:textDirection w:val="tbRl"/>
          </w:tcPr>
          <w:p w14:paraId="01EDE1FD" w14:textId="77777777" w:rsidR="009157E9" w:rsidRPr="007675F8" w:rsidRDefault="009157E9" w:rsidP="009157E9">
            <w:pPr>
              <w:ind w:left="113" w:right="113"/>
              <w:jc w:val="center"/>
              <w:rPr>
                <w:rFonts w:ascii="Arial" w:hAnsi="Arial" w:cs="Arial"/>
                <w:b/>
                <w:szCs w:val="18"/>
              </w:rPr>
            </w:pPr>
          </w:p>
        </w:tc>
      </w:tr>
      <w:tr w:rsidR="009157E9" w:rsidRPr="007675F8" w14:paraId="740D320D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7254D6A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D17A7C9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Podstawy hotelarstwa</w:t>
            </w:r>
          </w:p>
        </w:tc>
        <w:tc>
          <w:tcPr>
            <w:tcW w:w="2552" w:type="dxa"/>
            <w:vAlign w:val="center"/>
          </w:tcPr>
          <w:p w14:paraId="7F8CA069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0F2C68B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0CB799A4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7A8DE591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30ACE656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7DDCC419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946217F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27FD9E1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Podstawowe usługi gastronomiczne 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w hotelarstwie</w:t>
            </w:r>
          </w:p>
        </w:tc>
        <w:tc>
          <w:tcPr>
            <w:tcW w:w="2552" w:type="dxa"/>
            <w:vAlign w:val="center"/>
          </w:tcPr>
          <w:p w14:paraId="0DD6774A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77AB1098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8A898B1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76F6B9B4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723F34E2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750C6E71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195BF8FB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86B7F6F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Organizacja pracy 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w hotelarstwie</w:t>
            </w:r>
          </w:p>
        </w:tc>
        <w:tc>
          <w:tcPr>
            <w:tcW w:w="2552" w:type="dxa"/>
            <w:vAlign w:val="center"/>
          </w:tcPr>
          <w:p w14:paraId="4F04C5C0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5233D7B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33FA4C49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244D53A1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458E096D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39967240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8F5C8B4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82191B6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Techniki pracy 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w hotelarstwie</w:t>
            </w:r>
          </w:p>
        </w:tc>
        <w:tc>
          <w:tcPr>
            <w:tcW w:w="2552" w:type="dxa"/>
            <w:vAlign w:val="center"/>
          </w:tcPr>
          <w:p w14:paraId="0ADFB163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2A4D445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8702279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10E759C5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166B9DEE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42DB0CA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745D3F0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245EC02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Obsługa informatyczna </w:t>
            </w:r>
          </w:p>
          <w:p w14:paraId="0CE0666C" w14:textId="4718ECEC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w hotelarstwie</w:t>
            </w:r>
          </w:p>
        </w:tc>
        <w:tc>
          <w:tcPr>
            <w:tcW w:w="2552" w:type="dxa"/>
            <w:vAlign w:val="center"/>
          </w:tcPr>
          <w:p w14:paraId="17C5F49C" w14:textId="08B9328C" w:rsidR="009157E9" w:rsidRPr="007675F8" w:rsidRDefault="009157E9" w:rsidP="009157E9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2045C111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2F0C6C17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0A9B69B4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0732CC7A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7986F7D7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BA9E354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F8304CE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Przygotowywanie 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i podawanie śniadań</w:t>
            </w:r>
          </w:p>
        </w:tc>
        <w:tc>
          <w:tcPr>
            <w:tcW w:w="2552" w:type="dxa"/>
            <w:vAlign w:val="center"/>
          </w:tcPr>
          <w:p w14:paraId="005C0CE9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667F15A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3CA2F811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53137B64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2D7195A7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3DAF5B6B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9DEDA95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5745A21" w14:textId="77777777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Organizacja 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i świadczenie usług dodatkowych</w:t>
            </w:r>
          </w:p>
        </w:tc>
        <w:tc>
          <w:tcPr>
            <w:tcW w:w="2552" w:type="dxa"/>
            <w:vAlign w:val="center"/>
          </w:tcPr>
          <w:p w14:paraId="5BB248DA" w14:textId="77777777" w:rsidR="009157E9" w:rsidRPr="007675F8" w:rsidRDefault="009157E9" w:rsidP="009157E9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1A1BB1E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4946BA2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1CF1D163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03FA8AE6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9157E9" w:rsidRPr="007675F8" w14:paraId="00D362D0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45846D8" w14:textId="77777777" w:rsidR="009157E9" w:rsidRPr="007675F8" w:rsidRDefault="009157E9" w:rsidP="009157E9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9A29D05" w14:textId="5C573AB4" w:rsidR="009157E9" w:rsidRPr="007675F8" w:rsidRDefault="009157E9" w:rsidP="009157E9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Przewodnictwo turystyczne</w:t>
            </w:r>
          </w:p>
        </w:tc>
        <w:tc>
          <w:tcPr>
            <w:tcW w:w="2552" w:type="dxa"/>
            <w:vAlign w:val="center"/>
          </w:tcPr>
          <w:p w14:paraId="3E6E8668" w14:textId="344EBB1D" w:rsidR="009157E9" w:rsidRPr="007675F8" w:rsidRDefault="009157E9" w:rsidP="009157E9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1272976" w14:textId="77777777" w:rsidR="009157E9" w:rsidRPr="007675F8" w:rsidRDefault="009157E9" w:rsidP="009157E9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66E5A00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127F8C71" w14:textId="77777777" w:rsidR="009157E9" w:rsidRPr="007675F8" w:rsidRDefault="009157E9" w:rsidP="009157E9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423B87BE" w14:textId="77777777" w:rsidR="009157E9" w:rsidRPr="007675F8" w:rsidRDefault="009157E9" w:rsidP="009157E9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6EB2D718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669ABC7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4EEFD59F" w14:textId="75DEA164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Zarządzanie obiektami hotelarskimi</w:t>
            </w:r>
          </w:p>
        </w:tc>
        <w:tc>
          <w:tcPr>
            <w:tcW w:w="2552" w:type="dxa"/>
            <w:vAlign w:val="center"/>
          </w:tcPr>
          <w:p w14:paraId="61E316FE" w14:textId="12FAF9BF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FF5ED22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897098A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5555EB51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5C3169C0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0D42646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2A57E9A6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299A271" w14:textId="77777777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Obsługa kelnerska </w:t>
            </w:r>
          </w:p>
          <w:p w14:paraId="09AB40CD" w14:textId="62B270AE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w obiekcie świadczącym usługi hotelarskie</w:t>
            </w:r>
          </w:p>
        </w:tc>
        <w:tc>
          <w:tcPr>
            <w:tcW w:w="2552" w:type="dxa"/>
            <w:vAlign w:val="center"/>
          </w:tcPr>
          <w:p w14:paraId="09E1B47E" w14:textId="4B6D2951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2D60C35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89F1D34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tcBorders>
              <w:right w:val="single" w:sz="4" w:space="0" w:color="auto"/>
            </w:tcBorders>
            <w:vAlign w:val="center"/>
          </w:tcPr>
          <w:p w14:paraId="6B302676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  <w:tcBorders>
              <w:left w:val="single" w:sz="4" w:space="0" w:color="auto"/>
            </w:tcBorders>
          </w:tcPr>
          <w:p w14:paraId="31405D27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24A50CDD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B52E4C0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61E5B2B" w14:textId="77777777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 xml:space="preserve">Podstawy </w:t>
            </w:r>
          </w:p>
          <w:p w14:paraId="559C23B0" w14:textId="77777777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turystyki</w:t>
            </w:r>
          </w:p>
        </w:tc>
        <w:tc>
          <w:tcPr>
            <w:tcW w:w="2552" w:type="dxa"/>
            <w:vAlign w:val="center"/>
          </w:tcPr>
          <w:p w14:paraId="361617BD" w14:textId="77777777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  <w:p w14:paraId="6211F113" w14:textId="1E0161EA" w:rsidR="00FF2804" w:rsidRPr="007675F8" w:rsidRDefault="00FF2804" w:rsidP="00FF2804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55A5372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5402BAE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9D8A84D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 w:val="restart"/>
            <w:textDirection w:val="tbRl"/>
          </w:tcPr>
          <w:p w14:paraId="27BD4FA4" w14:textId="77777777" w:rsidR="00FF2804" w:rsidRPr="007675F8" w:rsidRDefault="00FF2804" w:rsidP="00FF2804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" w:hAnsi="Arial" w:cs="Arial"/>
                <w:b/>
                <w:szCs w:val="18"/>
              </w:rPr>
              <w:t>Technik organizacji turystyki</w:t>
            </w:r>
          </w:p>
        </w:tc>
      </w:tr>
      <w:tr w:rsidR="00FF2804" w:rsidRPr="007675F8" w14:paraId="375986A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AEB3C4B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D750A6C" w14:textId="77777777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Organizacja imprez</w:t>
            </w:r>
            <w:r w:rsidRPr="007675F8">
              <w:rPr>
                <w:rFonts w:ascii="Arial Narrow" w:hAnsi="Arial Narrow"/>
                <w:b/>
                <w:szCs w:val="18"/>
              </w:rPr>
              <w:br/>
              <w:t>i usług turystycznych</w:t>
            </w:r>
          </w:p>
        </w:tc>
        <w:tc>
          <w:tcPr>
            <w:tcW w:w="2552" w:type="dxa"/>
            <w:vAlign w:val="center"/>
          </w:tcPr>
          <w:p w14:paraId="6E1DB0C4" w14:textId="77777777" w:rsidR="00FF2804" w:rsidRPr="007675F8" w:rsidRDefault="00FF2804" w:rsidP="00FF2804">
            <w:pPr>
              <w:rPr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4133FC0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18155A1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9BEFA20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E8E622E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125C98" w:rsidRPr="007675F8" w14:paraId="09CDD000" w14:textId="77777777" w:rsidTr="00125C98">
        <w:trPr>
          <w:cantSplit/>
          <w:trHeight w:val="504"/>
        </w:trPr>
        <w:tc>
          <w:tcPr>
            <w:tcW w:w="513" w:type="dxa"/>
            <w:vMerge w:val="restart"/>
            <w:vAlign w:val="center"/>
          </w:tcPr>
          <w:p w14:paraId="008EBB83" w14:textId="77777777" w:rsidR="00125C98" w:rsidRPr="007675F8" w:rsidRDefault="00125C98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9329ED7" w14:textId="77777777" w:rsidR="00125C98" w:rsidRPr="007675F8" w:rsidRDefault="00125C98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Geografia turystyczna</w:t>
            </w:r>
          </w:p>
        </w:tc>
        <w:tc>
          <w:tcPr>
            <w:tcW w:w="2552" w:type="dxa"/>
            <w:vAlign w:val="center"/>
          </w:tcPr>
          <w:p w14:paraId="460464C3" w14:textId="4BD4E85B" w:rsidR="00125C98" w:rsidRPr="007675F8" w:rsidRDefault="00125C98" w:rsidP="00125C98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Geografia turystyczna  Tom IV cz. 1 kl.1-2</w:t>
            </w:r>
          </w:p>
        </w:tc>
        <w:tc>
          <w:tcPr>
            <w:tcW w:w="1842" w:type="dxa"/>
            <w:vMerge w:val="restart"/>
            <w:vAlign w:val="center"/>
          </w:tcPr>
          <w:p w14:paraId="252F487D" w14:textId="77777777" w:rsidR="00125C98" w:rsidRPr="007675F8" w:rsidRDefault="00125C98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</w:rPr>
              <w:t xml:space="preserve">B. Steblik-Wlażlak      </w:t>
            </w:r>
          </w:p>
          <w:p w14:paraId="319A71B2" w14:textId="21FCADF7" w:rsidR="00125C98" w:rsidRPr="007675F8" w:rsidRDefault="00125C98" w:rsidP="00AD4B2D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</w:rPr>
              <w:t>L. Rzepka</w:t>
            </w:r>
          </w:p>
        </w:tc>
        <w:tc>
          <w:tcPr>
            <w:tcW w:w="1371" w:type="dxa"/>
            <w:vMerge w:val="restart"/>
            <w:vAlign w:val="center"/>
          </w:tcPr>
          <w:p w14:paraId="0D087FE0" w14:textId="77777777" w:rsidR="00125C98" w:rsidRPr="007675F8" w:rsidRDefault="00125C98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WSiP/rea</w:t>
            </w:r>
          </w:p>
        </w:tc>
        <w:tc>
          <w:tcPr>
            <w:tcW w:w="1398" w:type="dxa"/>
            <w:vAlign w:val="center"/>
          </w:tcPr>
          <w:p w14:paraId="1A1E6F6C" w14:textId="37927FFB" w:rsidR="00125C98" w:rsidRPr="007675F8" w:rsidRDefault="00125C98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17/2014</w:t>
            </w:r>
          </w:p>
        </w:tc>
        <w:tc>
          <w:tcPr>
            <w:tcW w:w="546" w:type="dxa"/>
            <w:vMerge/>
          </w:tcPr>
          <w:p w14:paraId="1CA53ACF" w14:textId="77777777" w:rsidR="00125C98" w:rsidRPr="007675F8" w:rsidRDefault="00125C98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125C98" w:rsidRPr="007675F8" w14:paraId="6661EEDE" w14:textId="77777777" w:rsidTr="00125C98">
        <w:trPr>
          <w:cantSplit/>
          <w:trHeight w:val="644"/>
        </w:trPr>
        <w:tc>
          <w:tcPr>
            <w:tcW w:w="513" w:type="dxa"/>
            <w:vMerge/>
            <w:vAlign w:val="center"/>
          </w:tcPr>
          <w:p w14:paraId="37B13757" w14:textId="77777777" w:rsidR="00125C98" w:rsidRPr="007675F8" w:rsidRDefault="00125C98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4A4C5F2" w14:textId="77777777" w:rsidR="00125C98" w:rsidRPr="007675F8" w:rsidRDefault="00125C98" w:rsidP="00FF2804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604A9760" w14:textId="74A07C7E" w:rsidR="00125C98" w:rsidRPr="007675F8" w:rsidRDefault="00125C98" w:rsidP="00125C98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Geografia turystyczna  Tom IV cz.2 kl. 2-4</w:t>
            </w:r>
          </w:p>
        </w:tc>
        <w:tc>
          <w:tcPr>
            <w:tcW w:w="1842" w:type="dxa"/>
            <w:vMerge/>
            <w:vAlign w:val="center"/>
          </w:tcPr>
          <w:p w14:paraId="289E1C23" w14:textId="71CECA2E" w:rsidR="00125C98" w:rsidRPr="007675F8" w:rsidRDefault="00125C98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Merge/>
            <w:vAlign w:val="center"/>
          </w:tcPr>
          <w:p w14:paraId="54AA3185" w14:textId="3499F25D" w:rsidR="00125C98" w:rsidRPr="007675F8" w:rsidRDefault="00125C98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03AAE1C" w14:textId="6D795F5A" w:rsidR="00125C98" w:rsidRPr="007675F8" w:rsidRDefault="00125C98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2015</w:t>
            </w:r>
          </w:p>
        </w:tc>
        <w:tc>
          <w:tcPr>
            <w:tcW w:w="546" w:type="dxa"/>
            <w:vMerge/>
          </w:tcPr>
          <w:p w14:paraId="06362624" w14:textId="77777777" w:rsidR="00125C98" w:rsidRPr="007675F8" w:rsidRDefault="00125C98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5C62D7B1" w14:textId="77777777" w:rsidTr="00FF290A">
        <w:trPr>
          <w:cantSplit/>
          <w:trHeight w:val="594"/>
        </w:trPr>
        <w:tc>
          <w:tcPr>
            <w:tcW w:w="513" w:type="dxa"/>
            <w:vAlign w:val="center"/>
          </w:tcPr>
          <w:p w14:paraId="5615B8E7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A63523B" w14:textId="77777777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Obsługa turystyczna</w:t>
            </w:r>
          </w:p>
        </w:tc>
        <w:tc>
          <w:tcPr>
            <w:tcW w:w="2552" w:type="dxa"/>
            <w:vAlign w:val="center"/>
          </w:tcPr>
          <w:p w14:paraId="6484487B" w14:textId="77777777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</w:p>
          <w:p w14:paraId="03691CC4" w14:textId="4C5B4574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  <w:p w14:paraId="6F5672E1" w14:textId="08997D50" w:rsidR="00FF2804" w:rsidRPr="007675F8" w:rsidRDefault="00FF2804" w:rsidP="00FF2804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2820C96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229B13B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0480FD01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6376B74C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6DF06789" w14:textId="77777777" w:rsidTr="00125C98">
        <w:trPr>
          <w:cantSplit/>
          <w:trHeight w:val="322"/>
        </w:trPr>
        <w:tc>
          <w:tcPr>
            <w:tcW w:w="513" w:type="dxa"/>
            <w:vMerge w:val="restart"/>
            <w:vAlign w:val="center"/>
          </w:tcPr>
          <w:p w14:paraId="369BFCB8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93AEC19" w14:textId="74285CBA" w:rsidR="00FF2804" w:rsidRPr="007675F8" w:rsidRDefault="00FF2804" w:rsidP="00FF2804">
            <w:pPr>
              <w:rPr>
                <w:rFonts w:ascii="Arial Narrow" w:hAnsi="Arial Narrow"/>
                <w:b/>
                <w:bCs/>
                <w:szCs w:val="18"/>
              </w:rPr>
            </w:pPr>
            <w:r w:rsidRPr="007675F8">
              <w:rPr>
                <w:rFonts w:ascii="Arial Narrow" w:hAnsi="Arial Narrow"/>
                <w:b/>
                <w:szCs w:val="18"/>
              </w:rPr>
              <w:t>Język angielski zawodowy</w:t>
            </w:r>
          </w:p>
        </w:tc>
        <w:tc>
          <w:tcPr>
            <w:tcW w:w="2552" w:type="dxa"/>
          </w:tcPr>
          <w:p w14:paraId="048038FA" w14:textId="4ACAC1CB" w:rsidR="00FF2804" w:rsidRPr="007675F8" w:rsidRDefault="00FF2804" w:rsidP="001502DC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Tourism</w:t>
            </w:r>
          </w:p>
        </w:tc>
        <w:tc>
          <w:tcPr>
            <w:tcW w:w="1842" w:type="dxa"/>
            <w:vAlign w:val="center"/>
          </w:tcPr>
          <w:p w14:paraId="461683A5" w14:textId="33DA443A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Virginia Evans</w:t>
            </w:r>
          </w:p>
        </w:tc>
        <w:tc>
          <w:tcPr>
            <w:tcW w:w="1371" w:type="dxa"/>
            <w:vAlign w:val="center"/>
          </w:tcPr>
          <w:p w14:paraId="68C52CF4" w14:textId="22E4F4D4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Express Publishing</w:t>
            </w:r>
          </w:p>
        </w:tc>
        <w:tc>
          <w:tcPr>
            <w:tcW w:w="1398" w:type="dxa"/>
            <w:vAlign w:val="center"/>
          </w:tcPr>
          <w:p w14:paraId="6F5A6893" w14:textId="21EC2648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2011</w:t>
            </w:r>
          </w:p>
        </w:tc>
        <w:tc>
          <w:tcPr>
            <w:tcW w:w="546" w:type="dxa"/>
            <w:vMerge/>
          </w:tcPr>
          <w:p w14:paraId="7A6ACABB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586BC980" w14:textId="77777777" w:rsidTr="001502DC">
        <w:trPr>
          <w:cantSplit/>
          <w:trHeight w:val="738"/>
        </w:trPr>
        <w:tc>
          <w:tcPr>
            <w:tcW w:w="513" w:type="dxa"/>
            <w:vMerge/>
            <w:vAlign w:val="center"/>
          </w:tcPr>
          <w:p w14:paraId="2F0FBF13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0A221692" w14:textId="5840EF5C" w:rsidR="00FF2804" w:rsidRPr="007675F8" w:rsidRDefault="00FF2804" w:rsidP="00FF2804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3E6838A4" w14:textId="2BA9D2BE" w:rsidR="00FF2804" w:rsidRPr="007675F8" w:rsidRDefault="00FF2804" w:rsidP="00FF2804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 xml:space="preserve">English for International Tourism </w:t>
            </w:r>
          </w:p>
          <w:p w14:paraId="15AB3385" w14:textId="72EAE45A" w:rsidR="00FF2804" w:rsidRPr="007675F8" w:rsidRDefault="00FF2804" w:rsidP="00FF2804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(New Edition)</w:t>
            </w:r>
          </w:p>
          <w:p w14:paraId="58C88A46" w14:textId="0238741A" w:rsidR="00FF2804" w:rsidRPr="007675F8" w:rsidRDefault="00FF2804" w:rsidP="001502DC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Pre-intermediate</w:t>
            </w:r>
          </w:p>
        </w:tc>
        <w:tc>
          <w:tcPr>
            <w:tcW w:w="1842" w:type="dxa"/>
            <w:vAlign w:val="center"/>
          </w:tcPr>
          <w:p w14:paraId="0A22F56D" w14:textId="27E4127B" w:rsidR="00FF2804" w:rsidRPr="007675F8" w:rsidRDefault="00FF2804" w:rsidP="00FF2804">
            <w:pPr>
              <w:pStyle w:val="Nagwek2"/>
              <w:rPr>
                <w:rFonts w:ascii="Arial Narrow" w:eastAsia="Arial Narrow" w:hAnsi="Arial Narrow" w:cs="Arial Narrow"/>
                <w:sz w:val="18"/>
                <w:szCs w:val="18"/>
                <w:lang w:val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/>
              </w:rPr>
              <w:t>I</w:t>
            </w:r>
            <w:r w:rsidRPr="007675F8">
              <w:rPr>
                <w:rFonts w:ascii="Arial Narrow" w:eastAsia="Arial Narrow" w:hAnsi="Arial Narrow" w:cs="Arial Narrow"/>
                <w:sz w:val="18"/>
                <w:szCs w:val="18"/>
                <w:lang w:val="pl-PL"/>
              </w:rPr>
              <w:t>wonna Kubicka</w:t>
            </w:r>
          </w:p>
          <w:p w14:paraId="206D71DA" w14:textId="716AA66C" w:rsidR="00FF2804" w:rsidRPr="007675F8" w:rsidRDefault="00FF2804" w:rsidP="00FF2804">
            <w:pPr>
              <w:rPr>
                <w:rFonts w:ascii="Arial Narrow" w:eastAsia="Arial Narrow" w:hAnsi="Arial Narrow" w:cs="Arial Narrow"/>
                <w:szCs w:val="18"/>
              </w:rPr>
            </w:pPr>
            <w:r w:rsidRPr="007675F8">
              <w:rPr>
                <w:rFonts w:ascii="Arial Narrow" w:eastAsia="Arial Narrow" w:hAnsi="Arial Narrow" w:cs="Arial Narrow"/>
                <w:szCs w:val="18"/>
              </w:rPr>
              <w:t>Margaret O’keeffe</w:t>
            </w:r>
          </w:p>
        </w:tc>
        <w:tc>
          <w:tcPr>
            <w:tcW w:w="1371" w:type="dxa"/>
            <w:vAlign w:val="center"/>
          </w:tcPr>
          <w:p w14:paraId="21B58A8B" w14:textId="47715D82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398" w:type="dxa"/>
            <w:vAlign w:val="center"/>
          </w:tcPr>
          <w:p w14:paraId="4C90C1E0" w14:textId="0F96FAA2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7675F8">
              <w:rPr>
                <w:rFonts w:ascii="Arial Narrow" w:hAnsi="Arial Narrow"/>
                <w:sz w:val="18"/>
                <w:szCs w:val="18"/>
                <w:lang w:val="pl-PL" w:eastAsia="pl-PL"/>
              </w:rPr>
              <w:t>2013</w:t>
            </w:r>
          </w:p>
        </w:tc>
        <w:tc>
          <w:tcPr>
            <w:tcW w:w="546" w:type="dxa"/>
            <w:vMerge/>
          </w:tcPr>
          <w:p w14:paraId="686A7DDF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134B5E01" w14:textId="77777777" w:rsidTr="00345408">
        <w:trPr>
          <w:cantSplit/>
          <w:trHeight w:val="747"/>
        </w:trPr>
        <w:tc>
          <w:tcPr>
            <w:tcW w:w="513" w:type="dxa"/>
            <w:vAlign w:val="center"/>
          </w:tcPr>
          <w:p w14:paraId="3F069F3D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C17C976" w14:textId="2232808A" w:rsidR="00FF2804" w:rsidRPr="007675F8" w:rsidRDefault="00FF2804" w:rsidP="00FF2804">
            <w:pPr>
              <w:rPr>
                <w:rFonts w:ascii="Arial Narrow" w:hAnsi="Arial Narrow"/>
                <w:b/>
                <w:bCs/>
                <w:szCs w:val="18"/>
              </w:rPr>
            </w:pPr>
            <w:r w:rsidRPr="007675F8">
              <w:rPr>
                <w:rFonts w:ascii="Arial Narrow" w:hAnsi="Arial Narrow"/>
                <w:b/>
                <w:bCs/>
                <w:szCs w:val="18"/>
              </w:rPr>
              <w:t>Organizacja informacji turystycznej</w:t>
            </w:r>
          </w:p>
        </w:tc>
        <w:tc>
          <w:tcPr>
            <w:tcW w:w="2552" w:type="dxa"/>
            <w:vAlign w:val="center"/>
          </w:tcPr>
          <w:p w14:paraId="4C4959B9" w14:textId="61810DDF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  <w:p w14:paraId="3798C00F" w14:textId="77777777" w:rsidR="00FF2804" w:rsidRPr="007675F8" w:rsidRDefault="00FF2804" w:rsidP="00FF2804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A0CD397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91E4762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79A55A6F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78B3A60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05F38197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45A5A43D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E9AA181" w14:textId="6AAF75F0" w:rsidR="00FF2804" w:rsidRPr="007675F8" w:rsidRDefault="00FF2804" w:rsidP="00FF2804">
            <w:pPr>
              <w:rPr>
                <w:rFonts w:ascii="Arial Narrow" w:hAnsi="Arial Narrow"/>
                <w:b/>
                <w:bCs/>
                <w:szCs w:val="18"/>
              </w:rPr>
            </w:pPr>
            <w:r w:rsidRPr="007675F8">
              <w:rPr>
                <w:b/>
                <w:bCs/>
                <w:szCs w:val="18"/>
              </w:rPr>
              <w:t>Specjalizacja zawodowa – Pilot wycieczek</w:t>
            </w:r>
          </w:p>
        </w:tc>
        <w:tc>
          <w:tcPr>
            <w:tcW w:w="2552" w:type="dxa"/>
            <w:vAlign w:val="center"/>
          </w:tcPr>
          <w:p w14:paraId="62267EFC" w14:textId="77777777" w:rsidR="00FF2804" w:rsidRPr="007675F8" w:rsidRDefault="00FF2804" w:rsidP="00FF2804">
            <w:pPr>
              <w:rPr>
                <w:szCs w:val="18"/>
              </w:rPr>
            </w:pPr>
          </w:p>
          <w:p w14:paraId="79E26C86" w14:textId="77777777" w:rsidR="00FF2804" w:rsidRPr="007675F8" w:rsidRDefault="00FF2804" w:rsidP="00FF2804">
            <w:pPr>
              <w:rPr>
                <w:szCs w:val="18"/>
              </w:rPr>
            </w:pPr>
            <w:r w:rsidRPr="007675F8">
              <w:rPr>
                <w:szCs w:val="18"/>
              </w:rPr>
              <w:t>Materiały edukacyjne nauczyciela</w:t>
            </w:r>
          </w:p>
          <w:p w14:paraId="0D32E0E8" w14:textId="77777777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3EACE50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1F9CF72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37980FF9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FA988D7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B55516" w:rsidRPr="007675F8" w14:paraId="3DE798E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0C2A754" w14:textId="77777777" w:rsidR="00B55516" w:rsidRPr="007675F8" w:rsidRDefault="00B55516" w:rsidP="00B55516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69A4742" w14:textId="20334D59" w:rsidR="00B55516" w:rsidRPr="007675F8" w:rsidRDefault="00B55516" w:rsidP="00B55516">
            <w:pPr>
              <w:rPr>
                <w:b/>
                <w:bCs/>
                <w:szCs w:val="18"/>
              </w:rPr>
            </w:pPr>
            <w:r w:rsidRPr="007675F8">
              <w:rPr>
                <w:b/>
                <w:bCs/>
                <w:szCs w:val="18"/>
              </w:rPr>
              <w:t>Specjalizacja zawodowa – Pilot</w:t>
            </w:r>
            <w:r>
              <w:rPr>
                <w:b/>
                <w:bCs/>
                <w:szCs w:val="18"/>
              </w:rPr>
              <w:t>aż</w:t>
            </w:r>
            <w:r w:rsidRPr="007675F8">
              <w:rPr>
                <w:b/>
                <w:bCs/>
                <w:szCs w:val="18"/>
              </w:rPr>
              <w:t xml:space="preserve"> wycieczek</w:t>
            </w:r>
          </w:p>
        </w:tc>
        <w:tc>
          <w:tcPr>
            <w:tcW w:w="2552" w:type="dxa"/>
            <w:vAlign w:val="center"/>
          </w:tcPr>
          <w:p w14:paraId="7F5679F0" w14:textId="77777777" w:rsidR="00B55516" w:rsidRPr="007675F8" w:rsidRDefault="00B55516" w:rsidP="00B55516">
            <w:pPr>
              <w:rPr>
                <w:szCs w:val="18"/>
              </w:rPr>
            </w:pPr>
          </w:p>
          <w:p w14:paraId="3390DD41" w14:textId="77777777" w:rsidR="00B55516" w:rsidRPr="007675F8" w:rsidRDefault="00B55516" w:rsidP="00B55516">
            <w:pPr>
              <w:rPr>
                <w:szCs w:val="18"/>
              </w:rPr>
            </w:pPr>
            <w:r w:rsidRPr="007675F8">
              <w:rPr>
                <w:szCs w:val="18"/>
              </w:rPr>
              <w:t>Materiały edukacyjne nauczyciela</w:t>
            </w:r>
          </w:p>
          <w:p w14:paraId="17ACB806" w14:textId="77777777" w:rsidR="00B55516" w:rsidRPr="007675F8" w:rsidRDefault="00B55516" w:rsidP="00B55516">
            <w:pPr>
              <w:rPr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81C7A32" w14:textId="77777777" w:rsidR="00B55516" w:rsidRPr="007675F8" w:rsidRDefault="00B55516" w:rsidP="00B55516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5788BCF5" w14:textId="77777777" w:rsidR="00B55516" w:rsidRPr="007675F8" w:rsidRDefault="00B55516" w:rsidP="00B55516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33C5F951" w14:textId="77777777" w:rsidR="00B55516" w:rsidRPr="007675F8" w:rsidRDefault="00B55516" w:rsidP="00B55516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4CFA6AFF" w14:textId="77777777" w:rsidR="00B55516" w:rsidRPr="007675F8" w:rsidRDefault="00B55516" w:rsidP="00B55516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72C83877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3343501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4E20856" w14:textId="7E6A4EDB" w:rsidR="00FF2804" w:rsidRPr="007675F8" w:rsidRDefault="00FF2804" w:rsidP="00FF2804">
            <w:pPr>
              <w:rPr>
                <w:rFonts w:ascii="Arial Narrow" w:hAnsi="Arial Narrow"/>
                <w:b/>
                <w:bCs/>
                <w:szCs w:val="18"/>
              </w:rPr>
            </w:pPr>
            <w:r w:rsidRPr="007675F8">
              <w:rPr>
                <w:b/>
                <w:bCs/>
                <w:szCs w:val="18"/>
              </w:rPr>
              <w:t>Specjalizacja zawodowa – Organizacja spotkań biznesowych i konferencji</w:t>
            </w:r>
          </w:p>
        </w:tc>
        <w:tc>
          <w:tcPr>
            <w:tcW w:w="2552" w:type="dxa"/>
            <w:vAlign w:val="center"/>
          </w:tcPr>
          <w:p w14:paraId="4F602344" w14:textId="77777777" w:rsidR="00FF2804" w:rsidRPr="007675F8" w:rsidRDefault="00FF2804" w:rsidP="00FF2804">
            <w:pPr>
              <w:rPr>
                <w:szCs w:val="18"/>
              </w:rPr>
            </w:pPr>
          </w:p>
          <w:p w14:paraId="3635BD59" w14:textId="77777777" w:rsidR="00FF2804" w:rsidRPr="007675F8" w:rsidRDefault="00FF2804" w:rsidP="00FF2804">
            <w:pPr>
              <w:rPr>
                <w:szCs w:val="18"/>
              </w:rPr>
            </w:pPr>
            <w:r w:rsidRPr="007675F8">
              <w:rPr>
                <w:szCs w:val="18"/>
              </w:rPr>
              <w:t>Materiały edukacyjne nauczyciela</w:t>
            </w:r>
          </w:p>
          <w:p w14:paraId="6E667BB8" w14:textId="77777777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6CA546AE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B957414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F92E846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1E5AA6F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FF2804" w:rsidRPr="007675F8" w14:paraId="389079BF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B77CC46" w14:textId="77777777" w:rsidR="00FF2804" w:rsidRPr="007675F8" w:rsidRDefault="00FF2804" w:rsidP="00FF280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DE45D05" w14:textId="258AEE12" w:rsidR="00FF2804" w:rsidRPr="007675F8" w:rsidRDefault="00FF2804" w:rsidP="00FF2804">
            <w:pPr>
              <w:rPr>
                <w:rFonts w:ascii="Arial Narrow" w:hAnsi="Arial Narrow"/>
                <w:b/>
                <w:bCs/>
                <w:szCs w:val="18"/>
              </w:rPr>
            </w:pPr>
            <w:r w:rsidRPr="007675F8">
              <w:rPr>
                <w:rFonts w:ascii="Arial Narrow" w:hAnsi="Arial Narrow"/>
                <w:b/>
                <w:bCs/>
                <w:szCs w:val="18"/>
              </w:rPr>
              <w:t>Innowacje w turystyce</w:t>
            </w:r>
          </w:p>
        </w:tc>
        <w:tc>
          <w:tcPr>
            <w:tcW w:w="2552" w:type="dxa"/>
            <w:vAlign w:val="center"/>
          </w:tcPr>
          <w:p w14:paraId="0DD714BF" w14:textId="77777777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</w:p>
          <w:p w14:paraId="3503F323" w14:textId="662AAA60" w:rsidR="00FF2804" w:rsidRPr="007675F8" w:rsidRDefault="00FF2804" w:rsidP="00FF280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  <w:p w14:paraId="0CD13627" w14:textId="77777777" w:rsidR="00FF2804" w:rsidRPr="007675F8" w:rsidRDefault="00FF2804" w:rsidP="00FF2804">
            <w:pPr>
              <w:rPr>
                <w:rFonts w:ascii="Arial Narrow" w:eastAsia="Arial Narrow" w:hAnsi="Arial Narrow" w:cs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51172586" w14:textId="77777777" w:rsidR="00FF2804" w:rsidRPr="007675F8" w:rsidRDefault="00FF2804" w:rsidP="00FF280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000757BB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34BD5070" w14:textId="77777777" w:rsidR="00FF2804" w:rsidRPr="007675F8" w:rsidRDefault="00FF2804" w:rsidP="00FF280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DC3B8AC" w14:textId="77777777" w:rsidR="00FF2804" w:rsidRPr="007675F8" w:rsidRDefault="00FF2804" w:rsidP="00FF280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75F9610B" w14:textId="77777777" w:rsidTr="00AD4B2D">
        <w:trPr>
          <w:cantSplit/>
          <w:trHeight w:val="553"/>
        </w:trPr>
        <w:tc>
          <w:tcPr>
            <w:tcW w:w="513" w:type="dxa"/>
            <w:vAlign w:val="center"/>
          </w:tcPr>
          <w:p w14:paraId="6ED9F61E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AC3CE31" w14:textId="634B65FF" w:rsidR="00ED3C94" w:rsidRPr="007675F8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Podstawy eksploatacji portów i terminali</w:t>
            </w:r>
          </w:p>
        </w:tc>
        <w:tc>
          <w:tcPr>
            <w:tcW w:w="2552" w:type="dxa"/>
            <w:vAlign w:val="center"/>
          </w:tcPr>
          <w:p w14:paraId="04C9F9DB" w14:textId="07079D46" w:rsidR="00ED3C94" w:rsidRPr="007675F8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383080C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64D884C1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6169DC7E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 w:val="restart"/>
            <w:textDirection w:val="tbRl"/>
          </w:tcPr>
          <w:p w14:paraId="353CBBB2" w14:textId="6D82D098" w:rsidR="00ED3C94" w:rsidRPr="007675F8" w:rsidRDefault="00ED3C94" w:rsidP="00745D01">
            <w:pPr>
              <w:jc w:val="center"/>
              <w:rPr>
                <w:rFonts w:ascii="Arial Narrow" w:hAnsi="Arial Narrow"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Technik eksploatacji portów  i terminali</w:t>
            </w:r>
          </w:p>
        </w:tc>
      </w:tr>
      <w:tr w:rsidR="00ED3C94" w:rsidRPr="007675F8" w14:paraId="159EB40B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C5576CE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5BBB775" w14:textId="425B6C8A" w:rsidR="00ED3C94" w:rsidRPr="007675F8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Organizowanie obsługi podróżnych w portach i terminalach</w:t>
            </w:r>
          </w:p>
        </w:tc>
        <w:tc>
          <w:tcPr>
            <w:tcW w:w="2552" w:type="dxa"/>
            <w:vAlign w:val="center"/>
          </w:tcPr>
          <w:p w14:paraId="1D79D3FB" w14:textId="4A293569" w:rsidR="00ED3C94" w:rsidRPr="007675F8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5C5FACE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7339AA2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11C024FA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1357427F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3A052C11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872E67B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B00BF98" w14:textId="482D97D3" w:rsidR="00ED3C94" w:rsidRPr="007675F8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Organizowanie obsługi ładunków w portach i terminalach</w:t>
            </w:r>
          </w:p>
        </w:tc>
        <w:tc>
          <w:tcPr>
            <w:tcW w:w="2552" w:type="dxa"/>
            <w:vAlign w:val="center"/>
          </w:tcPr>
          <w:p w14:paraId="26C30BED" w14:textId="29F2D2B7" w:rsidR="00ED3C94" w:rsidRPr="007675F8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23AD578B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C043E2C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9D1ED2F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6584FDB0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41245" w:rsidRPr="007675F8" w14:paraId="643BAA62" w14:textId="77777777" w:rsidTr="00AD4B2D">
        <w:trPr>
          <w:cantSplit/>
          <w:trHeight w:val="553"/>
        </w:trPr>
        <w:tc>
          <w:tcPr>
            <w:tcW w:w="513" w:type="dxa"/>
            <w:vAlign w:val="center"/>
          </w:tcPr>
          <w:p w14:paraId="0CD2F4C9" w14:textId="77777777" w:rsidR="00741245" w:rsidRPr="007675F8" w:rsidRDefault="00741245" w:rsidP="0008004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140585DC" w14:textId="18010D6C" w:rsidR="00741245" w:rsidRPr="007675F8" w:rsidRDefault="00741245" w:rsidP="00080040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Język angielski zawodowy</w:t>
            </w:r>
          </w:p>
        </w:tc>
        <w:tc>
          <w:tcPr>
            <w:tcW w:w="2552" w:type="dxa"/>
            <w:vAlign w:val="center"/>
          </w:tcPr>
          <w:p w14:paraId="32ECFD4C" w14:textId="69B8B7AF" w:rsidR="00741245" w:rsidRPr="007675F8" w:rsidRDefault="00741245" w:rsidP="00080040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Język angielski zawodowy dla technika logistyka i technika spedytora. Zeszyt ćwiczeń</w:t>
            </w:r>
          </w:p>
        </w:tc>
        <w:tc>
          <w:tcPr>
            <w:tcW w:w="1842" w:type="dxa"/>
            <w:vAlign w:val="center"/>
          </w:tcPr>
          <w:p w14:paraId="242A6A98" w14:textId="77777777" w:rsidR="00741245" w:rsidRDefault="00741245" w:rsidP="0008004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 xml:space="preserve">B. Howis, </w:t>
            </w:r>
          </w:p>
          <w:p w14:paraId="48BE252D" w14:textId="2E2F44CC" w:rsidR="00741245" w:rsidRPr="009F04A6" w:rsidRDefault="00741245" w:rsidP="009F04A6">
            <w:pPr>
              <w:rPr>
                <w:lang w:eastAsia="x-none"/>
              </w:rPr>
            </w:pPr>
            <w:r>
              <w:rPr>
                <w:lang w:eastAsia="x-none"/>
              </w:rPr>
              <w:t>B. Szymoniak</w:t>
            </w:r>
          </w:p>
        </w:tc>
        <w:tc>
          <w:tcPr>
            <w:tcW w:w="1371" w:type="dxa"/>
          </w:tcPr>
          <w:p w14:paraId="0436DE2C" w14:textId="77777777" w:rsidR="00741245" w:rsidRPr="00E34EBA" w:rsidRDefault="00741245" w:rsidP="00080040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41A4FDA6" w14:textId="47F5DEE1" w:rsidR="00741245" w:rsidRPr="007675F8" w:rsidRDefault="00741245" w:rsidP="0008004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E34EBA"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398" w:type="dxa"/>
            <w:vAlign w:val="center"/>
          </w:tcPr>
          <w:p w14:paraId="71A39C06" w14:textId="3A6F9965" w:rsidR="00741245" w:rsidRPr="007675F8" w:rsidRDefault="00741245" w:rsidP="0008004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2023</w:t>
            </w:r>
          </w:p>
        </w:tc>
        <w:tc>
          <w:tcPr>
            <w:tcW w:w="546" w:type="dxa"/>
            <w:vMerge/>
          </w:tcPr>
          <w:p w14:paraId="2CA58067" w14:textId="77777777" w:rsidR="00741245" w:rsidRPr="007675F8" w:rsidRDefault="00741245" w:rsidP="0008004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41245" w:rsidRPr="007675F8" w14:paraId="02E9C398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241C21F3" w14:textId="77777777" w:rsidR="00741245" w:rsidRPr="007675F8" w:rsidRDefault="00741245" w:rsidP="00080040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664F3C18" w14:textId="77777777" w:rsidR="00741245" w:rsidRDefault="00741245" w:rsidP="00080040">
            <w:pPr>
              <w:rPr>
                <w:rFonts w:ascii="Arial Narrow" w:hAnsi="Arial Narrow"/>
                <w:b/>
                <w:bCs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8C1563D" w14:textId="03141FE5" w:rsidR="00741245" w:rsidRDefault="00741245" w:rsidP="00080040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Flash on English for Transport &amp; Logistics</w:t>
            </w:r>
          </w:p>
        </w:tc>
        <w:tc>
          <w:tcPr>
            <w:tcW w:w="1842" w:type="dxa"/>
            <w:vAlign w:val="center"/>
          </w:tcPr>
          <w:p w14:paraId="7C161CC0" w14:textId="57F27647" w:rsidR="00741245" w:rsidRPr="007675F8" w:rsidRDefault="005E30C9" w:rsidP="00080040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>
              <w:rPr>
                <w:rFonts w:ascii="Arial Narrow" w:hAnsi="Arial Narrow"/>
                <w:sz w:val="18"/>
                <w:szCs w:val="18"/>
                <w:lang w:val="pl-PL"/>
              </w:rPr>
              <w:t>Ernesto D”Acunto</w:t>
            </w:r>
          </w:p>
        </w:tc>
        <w:tc>
          <w:tcPr>
            <w:tcW w:w="1371" w:type="dxa"/>
            <w:vAlign w:val="center"/>
          </w:tcPr>
          <w:p w14:paraId="1B6FF0FA" w14:textId="77777777" w:rsidR="00741245" w:rsidRDefault="00741245" w:rsidP="00741245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ESP</w:t>
            </w:r>
          </w:p>
          <w:p w14:paraId="7759F399" w14:textId="4250E7F9" w:rsidR="00741245" w:rsidRPr="00741245" w:rsidRDefault="00741245" w:rsidP="00741245">
            <w:pPr>
              <w:jc w:val="center"/>
            </w:pPr>
            <w:r>
              <w:t>Series</w:t>
            </w:r>
          </w:p>
        </w:tc>
        <w:tc>
          <w:tcPr>
            <w:tcW w:w="1398" w:type="dxa"/>
            <w:vAlign w:val="center"/>
          </w:tcPr>
          <w:p w14:paraId="50E32C8B" w14:textId="31042680" w:rsidR="00741245" w:rsidRPr="007675F8" w:rsidRDefault="00F04FAD" w:rsidP="00080040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>
              <w:rPr>
                <w:rFonts w:ascii="Arial Narrow" w:hAnsi="Arial Narrow"/>
                <w:sz w:val="18"/>
                <w:szCs w:val="18"/>
                <w:lang w:val="pl-PL" w:eastAsia="pl-PL"/>
              </w:rPr>
              <w:t>2017</w:t>
            </w:r>
          </w:p>
        </w:tc>
        <w:tc>
          <w:tcPr>
            <w:tcW w:w="546" w:type="dxa"/>
            <w:vMerge/>
          </w:tcPr>
          <w:p w14:paraId="3630A2FE" w14:textId="77777777" w:rsidR="00741245" w:rsidRPr="007675F8" w:rsidRDefault="00741245" w:rsidP="00080040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26199AAA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84A0512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AB130B9" w14:textId="7EAF8A92" w:rsidR="00ED3C94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Obsługa podróżnych w portach i terminalach</w:t>
            </w:r>
          </w:p>
        </w:tc>
        <w:tc>
          <w:tcPr>
            <w:tcW w:w="2552" w:type="dxa"/>
            <w:vAlign w:val="center"/>
          </w:tcPr>
          <w:p w14:paraId="1AA6F0FE" w14:textId="774E2D1F" w:rsidR="00ED3C94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177F434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41E01DA5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4DDE29F8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EFCDF91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62B8DCA1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1672CEBC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4D71CEF3" w14:textId="1D1EB3B0" w:rsidR="00ED3C94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Obsługa  ładunków  w portach i terminalach</w:t>
            </w:r>
          </w:p>
        </w:tc>
        <w:tc>
          <w:tcPr>
            <w:tcW w:w="2552" w:type="dxa"/>
            <w:vAlign w:val="center"/>
          </w:tcPr>
          <w:p w14:paraId="221D1326" w14:textId="0D25FFE4" w:rsidR="00ED3C94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0746E99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DC3BC99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79270B53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69EA75DF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35E53AB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3E5AE6D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D614B84" w14:textId="0CED1EA4" w:rsidR="00ED3C94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Obsługa  ładunków  w</w:t>
            </w:r>
            <w:r w:rsidR="00AD4B2D">
              <w:rPr>
                <w:rFonts w:ascii="Arial Narrow" w:hAnsi="Arial Narrow"/>
                <w:b/>
                <w:bCs/>
                <w:szCs w:val="18"/>
              </w:rPr>
              <w:t> </w:t>
            </w:r>
            <w:r>
              <w:rPr>
                <w:rFonts w:ascii="Arial Narrow" w:hAnsi="Arial Narrow"/>
                <w:b/>
                <w:bCs/>
                <w:szCs w:val="18"/>
              </w:rPr>
              <w:t xml:space="preserve"> magazynach</w:t>
            </w:r>
          </w:p>
        </w:tc>
        <w:tc>
          <w:tcPr>
            <w:tcW w:w="2552" w:type="dxa"/>
            <w:vAlign w:val="center"/>
          </w:tcPr>
          <w:p w14:paraId="689AB81B" w14:textId="05D68A99" w:rsidR="00ED3C94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295C3A5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67F50A2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2D451977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4EEEB010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7EE9E50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0AD8D3DC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B44662E" w14:textId="6A6A0FA9" w:rsidR="00ED3C94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Specjalizacja zawodowa: Menager portów i terminali</w:t>
            </w:r>
          </w:p>
        </w:tc>
        <w:tc>
          <w:tcPr>
            <w:tcW w:w="2552" w:type="dxa"/>
            <w:vAlign w:val="center"/>
          </w:tcPr>
          <w:p w14:paraId="4A10C296" w14:textId="128FCEF9" w:rsidR="00ED3C94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005C019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77A73D1F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65E0B763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78E83298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D3C94" w:rsidRPr="007675F8" w14:paraId="354A0579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29E4323A" w14:textId="77777777" w:rsidR="00ED3C94" w:rsidRPr="007675F8" w:rsidRDefault="00ED3C94" w:rsidP="00ED3C94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267B61C" w14:textId="2FA33856" w:rsidR="00ED3C94" w:rsidRPr="007675F8" w:rsidRDefault="00ED3C94" w:rsidP="00ED3C94">
            <w:pPr>
              <w:rPr>
                <w:rFonts w:ascii="Arial Narrow" w:hAnsi="Arial Narrow"/>
                <w:b/>
                <w:bCs/>
                <w:szCs w:val="18"/>
              </w:rPr>
            </w:pPr>
            <w:r>
              <w:rPr>
                <w:rFonts w:ascii="Arial Narrow" w:hAnsi="Arial Narrow"/>
                <w:b/>
                <w:bCs/>
                <w:szCs w:val="18"/>
              </w:rPr>
              <w:t>Specjalizacja zawodowa: Steward, Stewardessa</w:t>
            </w:r>
          </w:p>
        </w:tc>
        <w:tc>
          <w:tcPr>
            <w:tcW w:w="2552" w:type="dxa"/>
            <w:vAlign w:val="center"/>
          </w:tcPr>
          <w:p w14:paraId="4FC21E3F" w14:textId="3203F38F" w:rsidR="00ED3C94" w:rsidRPr="007675F8" w:rsidRDefault="00ED3C94" w:rsidP="00ED3C94">
            <w:pPr>
              <w:rPr>
                <w:rFonts w:ascii="Arial Narrow" w:hAnsi="Arial Narrow"/>
                <w:szCs w:val="18"/>
              </w:rPr>
            </w:pPr>
            <w:r w:rsidRPr="007675F8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50F3B10" w14:textId="77777777" w:rsidR="00ED3C94" w:rsidRPr="007675F8" w:rsidRDefault="00ED3C94" w:rsidP="00ED3C94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</w:p>
        </w:tc>
        <w:tc>
          <w:tcPr>
            <w:tcW w:w="1371" w:type="dxa"/>
            <w:vAlign w:val="center"/>
          </w:tcPr>
          <w:p w14:paraId="1459CF66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1398" w:type="dxa"/>
            <w:vAlign w:val="center"/>
          </w:tcPr>
          <w:p w14:paraId="547635D3" w14:textId="77777777" w:rsidR="00ED3C94" w:rsidRPr="007675F8" w:rsidRDefault="00ED3C94" w:rsidP="00ED3C94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</w:p>
        </w:tc>
        <w:tc>
          <w:tcPr>
            <w:tcW w:w="546" w:type="dxa"/>
            <w:vMerge/>
          </w:tcPr>
          <w:p w14:paraId="55FBBB37" w14:textId="77777777" w:rsidR="00ED3C94" w:rsidRPr="007675F8" w:rsidRDefault="00ED3C94" w:rsidP="00ED3C94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F25C1B" w14:paraId="2306F7EF" w14:textId="77777777" w:rsidTr="008B1A55">
        <w:trPr>
          <w:cantSplit/>
          <w:trHeight w:val="553"/>
        </w:trPr>
        <w:tc>
          <w:tcPr>
            <w:tcW w:w="513" w:type="dxa"/>
            <w:vAlign w:val="center"/>
          </w:tcPr>
          <w:p w14:paraId="3A1E0626" w14:textId="77777777" w:rsidR="00EE34C1" w:rsidRPr="00F25C1B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CDEA0B2" w14:textId="77777777" w:rsidR="00EE34C1" w:rsidRPr="00F25C1B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F25C1B">
              <w:rPr>
                <w:rFonts w:ascii="Arial Narrow" w:hAnsi="Arial Narrow"/>
                <w:b/>
                <w:szCs w:val="18"/>
              </w:rPr>
              <w:t>BHP i wyposażenie techniczne</w:t>
            </w:r>
          </w:p>
        </w:tc>
        <w:tc>
          <w:tcPr>
            <w:tcW w:w="2552" w:type="dxa"/>
          </w:tcPr>
          <w:p w14:paraId="54D438E4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09B8F088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„Wyposażenie i zasady bezpieczeństwa w gastronomii”</w:t>
            </w:r>
          </w:p>
          <w:p w14:paraId="73C78BAD" w14:textId="6C9776E4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94662D5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 xml:space="preserve">A. Kasperek </w:t>
            </w:r>
          </w:p>
          <w:p w14:paraId="2C4A704E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M. Kondratowicz</w:t>
            </w:r>
          </w:p>
        </w:tc>
        <w:tc>
          <w:tcPr>
            <w:tcW w:w="1371" w:type="dxa"/>
          </w:tcPr>
          <w:p w14:paraId="3EC31B88" w14:textId="7777777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5E03F6EA" w14:textId="7777777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398" w:type="dxa"/>
          </w:tcPr>
          <w:p w14:paraId="592445EC" w14:textId="7777777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5F9B638C" w14:textId="5532D91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2021</w:t>
            </w:r>
          </w:p>
        </w:tc>
        <w:tc>
          <w:tcPr>
            <w:tcW w:w="546" w:type="dxa"/>
            <w:vMerge w:val="restart"/>
            <w:textDirection w:val="tbRl"/>
          </w:tcPr>
          <w:p w14:paraId="6746D284" w14:textId="77777777" w:rsidR="00EE34C1" w:rsidRPr="00F25C1B" w:rsidRDefault="00EE34C1" w:rsidP="00EE34C1">
            <w:pPr>
              <w:ind w:left="113" w:right="113"/>
              <w:jc w:val="center"/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" w:hAnsi="Arial" w:cs="Arial"/>
                <w:b/>
                <w:szCs w:val="18"/>
              </w:rPr>
              <w:t>Technik żywienia i usług gastronomicznych</w:t>
            </w:r>
          </w:p>
        </w:tc>
      </w:tr>
      <w:tr w:rsidR="00EE34C1" w:rsidRPr="00F25C1B" w14:paraId="443B1575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5D624777" w14:textId="77777777" w:rsidR="00EE34C1" w:rsidRPr="00F25C1B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7F9DAAC7" w14:textId="77777777" w:rsidR="00EE34C1" w:rsidRPr="00F25C1B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F25C1B">
              <w:rPr>
                <w:rFonts w:ascii="Arial Narrow" w:hAnsi="Arial Narrow"/>
                <w:b/>
                <w:szCs w:val="18"/>
              </w:rPr>
              <w:t xml:space="preserve">Technologia gastronomiczna </w:t>
            </w:r>
            <w:r w:rsidRPr="00F25C1B">
              <w:rPr>
                <w:rFonts w:ascii="Arial Narrow" w:hAnsi="Arial Narrow"/>
                <w:b/>
                <w:szCs w:val="18"/>
              </w:rPr>
              <w:br/>
              <w:t>z towaroznawstwem</w:t>
            </w:r>
          </w:p>
        </w:tc>
        <w:tc>
          <w:tcPr>
            <w:tcW w:w="2552" w:type="dxa"/>
          </w:tcPr>
          <w:p w14:paraId="1CCE49E9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7093CC91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 xml:space="preserve">„Technologia gastronomiczna </w:t>
            </w:r>
            <w:r w:rsidRPr="00F25C1B">
              <w:rPr>
                <w:rFonts w:ascii="Arial Narrow" w:hAnsi="Arial Narrow"/>
                <w:szCs w:val="18"/>
              </w:rPr>
              <w:br/>
              <w:t xml:space="preserve">z towaroznawstwem” Przygotowanie </w:t>
            </w:r>
            <w:r w:rsidRPr="00F25C1B">
              <w:rPr>
                <w:rFonts w:ascii="Arial Narrow" w:hAnsi="Arial Narrow"/>
                <w:szCs w:val="18"/>
              </w:rPr>
              <w:br/>
              <w:t>i wydawanie dań HGT.02 Część 1, 2 kl. 1</w:t>
            </w:r>
          </w:p>
          <w:p w14:paraId="5EAD9817" w14:textId="30F63674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4B097AD" w14:textId="77777777" w:rsidR="00EE34C1" w:rsidRPr="00F25C1B" w:rsidRDefault="00EE34C1" w:rsidP="00EE34C1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/>
              </w:rPr>
              <w:t>M. Konarzewska</w:t>
            </w:r>
          </w:p>
        </w:tc>
        <w:tc>
          <w:tcPr>
            <w:tcW w:w="1371" w:type="dxa"/>
            <w:vAlign w:val="center"/>
          </w:tcPr>
          <w:p w14:paraId="45B7A236" w14:textId="77777777" w:rsidR="00EE34C1" w:rsidRPr="00F25C1B" w:rsidRDefault="00EE34C1" w:rsidP="00EE34C1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398" w:type="dxa"/>
            <w:vAlign w:val="center"/>
          </w:tcPr>
          <w:p w14:paraId="30D6CDB5" w14:textId="53267B24" w:rsidR="00EE34C1" w:rsidRPr="00F25C1B" w:rsidRDefault="00EE34C1" w:rsidP="00EE34C1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 w:eastAsia="pl-PL"/>
              </w:rPr>
              <w:t>Wydanie VIII zmienione 2021</w:t>
            </w:r>
          </w:p>
        </w:tc>
        <w:tc>
          <w:tcPr>
            <w:tcW w:w="546" w:type="dxa"/>
            <w:vMerge/>
          </w:tcPr>
          <w:p w14:paraId="3B9E554C" w14:textId="7777777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F25C1B" w14:paraId="50593B02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29B302F8" w14:textId="77777777" w:rsidR="00EE34C1" w:rsidRPr="00F25C1B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385B949" w14:textId="77777777" w:rsidR="00EE34C1" w:rsidRPr="00F25C1B" w:rsidRDefault="00EE34C1" w:rsidP="00EE34C1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4FE1F798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166FF454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 xml:space="preserve">„Technologia gastronomiczna </w:t>
            </w:r>
            <w:r w:rsidRPr="00F25C1B">
              <w:rPr>
                <w:szCs w:val="18"/>
              </w:rPr>
              <w:br/>
            </w:r>
            <w:r w:rsidRPr="00F25C1B">
              <w:rPr>
                <w:rFonts w:ascii="Arial Narrow" w:hAnsi="Arial Narrow"/>
                <w:szCs w:val="18"/>
              </w:rPr>
              <w:t xml:space="preserve">z towaroznawstwem” Przygotowanie </w:t>
            </w:r>
            <w:r w:rsidRPr="00F25C1B">
              <w:rPr>
                <w:szCs w:val="18"/>
              </w:rPr>
              <w:br/>
            </w:r>
            <w:r w:rsidRPr="00F25C1B">
              <w:rPr>
                <w:rFonts w:ascii="Arial Narrow" w:hAnsi="Arial Narrow"/>
                <w:szCs w:val="18"/>
              </w:rPr>
              <w:t>i wydawanie dań HGT.02 Część 2 kl. 2</w:t>
            </w:r>
          </w:p>
          <w:p w14:paraId="4C221384" w14:textId="2AE46128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7C0806FF" w14:textId="77777777" w:rsidR="00EE34C1" w:rsidRPr="00F25C1B" w:rsidRDefault="00EE34C1" w:rsidP="00EE34C1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/>
              </w:rPr>
              <w:t>M. Konarzewska</w:t>
            </w:r>
          </w:p>
          <w:p w14:paraId="52537B4E" w14:textId="1DFCC39D" w:rsidR="00EE34C1" w:rsidRPr="00F25C1B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92FD738" w14:textId="77777777" w:rsidR="00EE34C1" w:rsidRPr="00F25C1B" w:rsidRDefault="00EE34C1" w:rsidP="00EE34C1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  <w:p w14:paraId="67AE3CB2" w14:textId="6F438694" w:rsidR="00EE34C1" w:rsidRPr="00F25C1B" w:rsidRDefault="00EE34C1" w:rsidP="00EE34C1">
            <w:pPr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225B5EF1" w14:textId="0A74774D" w:rsidR="00EE34C1" w:rsidRPr="00F25C1B" w:rsidRDefault="00EE34C1" w:rsidP="00EE34C1">
            <w:pPr>
              <w:rPr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Wydanie VIII zmienione 2021</w:t>
            </w:r>
          </w:p>
        </w:tc>
        <w:tc>
          <w:tcPr>
            <w:tcW w:w="546" w:type="dxa"/>
            <w:vMerge/>
          </w:tcPr>
          <w:p w14:paraId="26561B12" w14:textId="77777777" w:rsidR="00EE34C1" w:rsidRPr="00F25C1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055A45" w14:paraId="424F2BA3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0A39A1C8" w14:textId="77777777" w:rsidR="00EE34C1" w:rsidRPr="00055A45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60003844" w14:textId="77777777" w:rsidR="00EE34C1" w:rsidRPr="00055A45" w:rsidRDefault="00EE34C1" w:rsidP="00EE34C1">
            <w:pPr>
              <w:rPr>
                <w:rFonts w:ascii="Arial Narrow" w:hAnsi="Arial Narrow"/>
                <w:b/>
                <w:color w:val="FF0000"/>
                <w:szCs w:val="18"/>
              </w:rPr>
            </w:pPr>
          </w:p>
        </w:tc>
        <w:tc>
          <w:tcPr>
            <w:tcW w:w="2552" w:type="dxa"/>
          </w:tcPr>
          <w:p w14:paraId="60395C1C" w14:textId="77777777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037B74E7" w14:textId="35BE4A69" w:rsidR="00EE34C1" w:rsidRPr="00F25C1B" w:rsidRDefault="00EE34C1" w:rsidP="00EE34C1">
            <w:pPr>
              <w:rPr>
                <w:rFonts w:ascii="Arial Narrow" w:hAnsi="Arial Narrow"/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 xml:space="preserve">„Technologia gastronomiczna </w:t>
            </w:r>
            <w:r w:rsidRPr="00F25C1B">
              <w:rPr>
                <w:szCs w:val="18"/>
              </w:rPr>
              <w:br/>
            </w:r>
            <w:r w:rsidRPr="00F25C1B">
              <w:rPr>
                <w:rFonts w:ascii="Arial Narrow" w:hAnsi="Arial Narrow"/>
                <w:szCs w:val="18"/>
              </w:rPr>
              <w:t xml:space="preserve">z towaroznawstwem” Przygotowanie </w:t>
            </w:r>
            <w:r w:rsidRPr="00F25C1B">
              <w:rPr>
                <w:szCs w:val="18"/>
              </w:rPr>
              <w:br/>
            </w:r>
            <w:r w:rsidRPr="00F25C1B">
              <w:rPr>
                <w:rFonts w:ascii="Arial Narrow" w:hAnsi="Arial Narrow"/>
                <w:szCs w:val="18"/>
              </w:rPr>
              <w:t>i wydawanie dań HGT.02 Część 2 kl. 3</w:t>
            </w:r>
          </w:p>
        </w:tc>
        <w:tc>
          <w:tcPr>
            <w:tcW w:w="1842" w:type="dxa"/>
            <w:vAlign w:val="center"/>
          </w:tcPr>
          <w:p w14:paraId="435115AF" w14:textId="77777777" w:rsidR="00EE34C1" w:rsidRPr="00F25C1B" w:rsidRDefault="00EE34C1" w:rsidP="00EE34C1">
            <w:pPr>
              <w:pStyle w:val="Nagwek2"/>
              <w:rPr>
                <w:rFonts w:ascii="Arial Narrow" w:hAnsi="Arial Narrow"/>
                <w:sz w:val="18"/>
                <w:szCs w:val="18"/>
                <w:lang w:val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/>
              </w:rPr>
              <w:t>M. Konarzewska</w:t>
            </w:r>
          </w:p>
          <w:p w14:paraId="3240807C" w14:textId="39168105" w:rsidR="00EE34C1" w:rsidRPr="00F25C1B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031A4E82" w14:textId="77777777" w:rsidR="00EE34C1" w:rsidRPr="00F25C1B" w:rsidRDefault="00EE34C1" w:rsidP="00EE34C1">
            <w:pPr>
              <w:pStyle w:val="Nagwek2"/>
              <w:jc w:val="center"/>
              <w:rPr>
                <w:rFonts w:ascii="Arial Narrow" w:hAnsi="Arial Narrow"/>
                <w:sz w:val="18"/>
                <w:szCs w:val="18"/>
                <w:lang w:val="pl-PL" w:eastAsia="pl-PL"/>
              </w:rPr>
            </w:pPr>
            <w:r w:rsidRPr="00F25C1B">
              <w:rPr>
                <w:rFonts w:ascii="Arial Narrow" w:hAnsi="Arial Narrow"/>
                <w:sz w:val="18"/>
                <w:szCs w:val="18"/>
                <w:lang w:val="pl-PL" w:eastAsia="pl-PL"/>
              </w:rPr>
              <w:t>WSiP</w:t>
            </w:r>
          </w:p>
          <w:p w14:paraId="6F8DE238" w14:textId="5C558C79" w:rsidR="00EE34C1" w:rsidRPr="00F25C1B" w:rsidRDefault="00EE34C1" w:rsidP="00EE34C1">
            <w:pPr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312C81FE" w14:textId="31117CB8" w:rsidR="00EE34C1" w:rsidRPr="00F25C1B" w:rsidRDefault="00EE34C1" w:rsidP="00EE34C1">
            <w:pPr>
              <w:rPr>
                <w:szCs w:val="18"/>
              </w:rPr>
            </w:pPr>
            <w:r w:rsidRPr="00F25C1B">
              <w:rPr>
                <w:rFonts w:ascii="Arial Narrow" w:hAnsi="Arial Narrow"/>
                <w:szCs w:val="18"/>
              </w:rPr>
              <w:t>Wydanie VIII zmienione 2021</w:t>
            </w:r>
          </w:p>
        </w:tc>
        <w:tc>
          <w:tcPr>
            <w:tcW w:w="546" w:type="dxa"/>
            <w:vMerge/>
          </w:tcPr>
          <w:p w14:paraId="1383CCA9" w14:textId="77777777" w:rsidR="00EE34C1" w:rsidRPr="00055A45" w:rsidRDefault="00EE34C1" w:rsidP="00EE34C1">
            <w:pPr>
              <w:jc w:val="center"/>
              <w:rPr>
                <w:rFonts w:ascii="Arial Narrow" w:hAnsi="Arial Narrow"/>
                <w:color w:val="FF0000"/>
                <w:szCs w:val="18"/>
              </w:rPr>
            </w:pPr>
          </w:p>
        </w:tc>
      </w:tr>
      <w:tr w:rsidR="00EE34C1" w:rsidRPr="00055A45" w14:paraId="18634F83" w14:textId="77777777" w:rsidTr="008B1A55">
        <w:trPr>
          <w:cantSplit/>
          <w:trHeight w:val="1116"/>
        </w:trPr>
        <w:tc>
          <w:tcPr>
            <w:tcW w:w="513" w:type="dxa"/>
            <w:vAlign w:val="center"/>
          </w:tcPr>
          <w:p w14:paraId="7249E78D" w14:textId="77777777" w:rsidR="00EE34C1" w:rsidRPr="008B1A55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4DFADAB" w14:textId="77777777" w:rsidR="00EE34C1" w:rsidRPr="008B1A55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B1A55">
              <w:rPr>
                <w:rFonts w:ascii="Arial Narrow" w:hAnsi="Arial Narrow"/>
                <w:b/>
                <w:szCs w:val="18"/>
              </w:rPr>
              <w:t xml:space="preserve">Podstawy </w:t>
            </w:r>
          </w:p>
          <w:p w14:paraId="2416694A" w14:textId="77777777" w:rsidR="00EE34C1" w:rsidRPr="008B1A55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B1A55">
              <w:rPr>
                <w:rFonts w:ascii="Arial Narrow" w:hAnsi="Arial Narrow"/>
                <w:b/>
                <w:szCs w:val="18"/>
              </w:rPr>
              <w:t>żywienia</w:t>
            </w:r>
          </w:p>
        </w:tc>
        <w:tc>
          <w:tcPr>
            <w:tcW w:w="2552" w:type="dxa"/>
            <w:vAlign w:val="center"/>
          </w:tcPr>
          <w:p w14:paraId="381C9171" w14:textId="45236336" w:rsidR="00EE34C1" w:rsidRPr="008B1A55" w:rsidRDefault="00EE34C1" w:rsidP="00EE34C1">
            <w:pPr>
              <w:rPr>
                <w:rFonts w:ascii="Arial Narrow" w:hAnsi="Arial Narrow"/>
                <w:szCs w:val="18"/>
              </w:rPr>
            </w:pPr>
            <w:r w:rsidRPr="008B1A55">
              <w:rPr>
                <w:rFonts w:ascii="Arial Narrow" w:hAnsi="Arial Narrow"/>
                <w:szCs w:val="18"/>
              </w:rPr>
              <w:t xml:space="preserve">Organizacja żywienia i usług gastronomicznych </w:t>
            </w:r>
          </w:p>
        </w:tc>
        <w:tc>
          <w:tcPr>
            <w:tcW w:w="1842" w:type="dxa"/>
            <w:vAlign w:val="center"/>
          </w:tcPr>
          <w:p w14:paraId="7F68E68B" w14:textId="2BC44236" w:rsidR="00EE34C1" w:rsidRPr="008B1A55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0E4B5EDA" w14:textId="39AA1778" w:rsidR="00EE34C1" w:rsidRPr="008B1A55" w:rsidRDefault="00B95069" w:rsidP="00EE34C1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B. Przygoda</w:t>
            </w:r>
            <w:r w:rsidR="00EE34C1" w:rsidRPr="008B1A55">
              <w:rPr>
                <w:rFonts w:ascii="Arial Narrow" w:hAnsi="Arial Narrow"/>
                <w:szCs w:val="18"/>
              </w:rPr>
              <w:t xml:space="preserve">, </w:t>
            </w:r>
          </w:p>
          <w:p w14:paraId="32E9B77F" w14:textId="6C95CE5D" w:rsidR="00EE34C1" w:rsidRPr="008B1A55" w:rsidRDefault="00EE34C1" w:rsidP="00EE34C1">
            <w:pPr>
              <w:rPr>
                <w:rFonts w:ascii="Arial Narrow" w:hAnsi="Arial Narrow"/>
                <w:szCs w:val="18"/>
              </w:rPr>
            </w:pPr>
            <w:r w:rsidRPr="008B1A55">
              <w:rPr>
                <w:rFonts w:ascii="Arial Narrow" w:hAnsi="Arial Narrow"/>
                <w:szCs w:val="18"/>
              </w:rPr>
              <w:t>B. Sińska</w:t>
            </w:r>
          </w:p>
        </w:tc>
        <w:tc>
          <w:tcPr>
            <w:tcW w:w="1371" w:type="dxa"/>
            <w:vAlign w:val="center"/>
          </w:tcPr>
          <w:p w14:paraId="3D5EB04C" w14:textId="10460707" w:rsidR="00EE34C1" w:rsidRPr="008B1A55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8B1A55"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398" w:type="dxa"/>
            <w:vAlign w:val="center"/>
          </w:tcPr>
          <w:p w14:paraId="73BE00E3" w14:textId="65D74F00" w:rsidR="00EE34C1" w:rsidRPr="008B1A55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8B1A55">
              <w:rPr>
                <w:rFonts w:ascii="Arial Narrow" w:hAnsi="Arial Narrow"/>
                <w:szCs w:val="18"/>
              </w:rPr>
              <w:t>2025</w:t>
            </w:r>
          </w:p>
        </w:tc>
        <w:tc>
          <w:tcPr>
            <w:tcW w:w="546" w:type="dxa"/>
            <w:vMerge/>
          </w:tcPr>
          <w:p w14:paraId="5B34EC8A" w14:textId="77777777" w:rsidR="00EE34C1" w:rsidRPr="00055A45" w:rsidRDefault="00EE34C1" w:rsidP="00EE34C1">
            <w:pPr>
              <w:jc w:val="center"/>
              <w:rPr>
                <w:rFonts w:ascii="Arial Narrow" w:hAnsi="Arial Narrow"/>
                <w:color w:val="FF0000"/>
                <w:szCs w:val="18"/>
              </w:rPr>
            </w:pPr>
          </w:p>
        </w:tc>
      </w:tr>
      <w:tr w:rsidR="00EE34C1" w:rsidRPr="00045D9B" w14:paraId="11D79AB7" w14:textId="77777777" w:rsidTr="00045D9B">
        <w:trPr>
          <w:cantSplit/>
          <w:trHeight w:val="1021"/>
        </w:trPr>
        <w:tc>
          <w:tcPr>
            <w:tcW w:w="513" w:type="dxa"/>
            <w:vAlign w:val="center"/>
          </w:tcPr>
          <w:p w14:paraId="70A41E36" w14:textId="77777777" w:rsidR="00EE34C1" w:rsidRPr="00045D9B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327F13B" w14:textId="77777777" w:rsidR="00EE34C1" w:rsidRPr="00045D9B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045D9B">
              <w:rPr>
                <w:rFonts w:ascii="Arial Narrow" w:hAnsi="Arial Narrow"/>
                <w:b/>
                <w:szCs w:val="18"/>
              </w:rPr>
              <w:t xml:space="preserve">Planowanie </w:t>
            </w:r>
            <w:r w:rsidRPr="00045D9B">
              <w:rPr>
                <w:rFonts w:ascii="Arial Narrow" w:hAnsi="Arial Narrow"/>
                <w:b/>
                <w:szCs w:val="18"/>
              </w:rPr>
              <w:br/>
              <w:t>i organizowanie żywienia i produkcji gastronomicznej</w:t>
            </w:r>
          </w:p>
        </w:tc>
        <w:tc>
          <w:tcPr>
            <w:tcW w:w="2552" w:type="dxa"/>
            <w:vAlign w:val="center"/>
          </w:tcPr>
          <w:p w14:paraId="0E5E48C4" w14:textId="0BAE86B1" w:rsidR="00EE34C1" w:rsidRPr="00045D9B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045D9B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521A42FF" w14:textId="77777777" w:rsidR="00EE34C1" w:rsidRPr="00045D9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54890887" w14:textId="77777777" w:rsidR="00EE34C1" w:rsidRPr="00045D9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2818FF5B" w14:textId="77777777" w:rsidR="00EE34C1" w:rsidRPr="00045D9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2091781" w14:textId="77777777" w:rsidR="00EE34C1" w:rsidRPr="00045D9B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E34EBA" w14:paraId="722EA5C7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175712B5" w14:textId="77777777" w:rsidR="00EE34C1" w:rsidRPr="00E34EB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2B21760E" w14:textId="77777777" w:rsidR="00EE34C1" w:rsidRPr="00E34EB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E34EBA">
              <w:rPr>
                <w:rFonts w:ascii="Arial Narrow" w:hAnsi="Arial Narrow"/>
                <w:b/>
                <w:szCs w:val="18"/>
              </w:rPr>
              <w:t xml:space="preserve">Przygotowanie </w:t>
            </w:r>
            <w:r w:rsidRPr="00E34EBA">
              <w:rPr>
                <w:rFonts w:ascii="Arial Narrow" w:hAnsi="Arial Narrow"/>
                <w:b/>
                <w:szCs w:val="18"/>
              </w:rPr>
              <w:br/>
              <w:t>i wydawanie dań</w:t>
            </w:r>
          </w:p>
        </w:tc>
        <w:tc>
          <w:tcPr>
            <w:tcW w:w="2552" w:type="dxa"/>
          </w:tcPr>
          <w:p w14:paraId="27DA1C0F" w14:textId="77777777" w:rsidR="00EE34C1" w:rsidRPr="00E34EBA" w:rsidRDefault="00EE34C1" w:rsidP="00EE34C1">
            <w:pPr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 xml:space="preserve">Przygotowanie i wydawanie dań </w:t>
            </w:r>
          </w:p>
          <w:p w14:paraId="3DBAC10A" w14:textId="591F7BB8" w:rsidR="00EE34C1" w:rsidRPr="00E34EBA" w:rsidRDefault="00EE34C1" w:rsidP="00EE34C1">
            <w:pPr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cz. 1</w:t>
            </w:r>
          </w:p>
        </w:tc>
        <w:tc>
          <w:tcPr>
            <w:tcW w:w="1842" w:type="dxa"/>
          </w:tcPr>
          <w:p w14:paraId="12310D3F" w14:textId="26D6ED73" w:rsidR="00EE34C1" w:rsidRPr="00E34EBA" w:rsidRDefault="00EE34C1" w:rsidP="00EE34C1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M. Zienkiewicz</w:t>
            </w:r>
          </w:p>
        </w:tc>
        <w:tc>
          <w:tcPr>
            <w:tcW w:w="1371" w:type="dxa"/>
          </w:tcPr>
          <w:p w14:paraId="7ED5E0F5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6E24043F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398" w:type="dxa"/>
          </w:tcPr>
          <w:p w14:paraId="76C3DECB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5346FFF7" w14:textId="64B450CE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2025</w:t>
            </w:r>
          </w:p>
        </w:tc>
        <w:tc>
          <w:tcPr>
            <w:tcW w:w="546" w:type="dxa"/>
            <w:vMerge/>
          </w:tcPr>
          <w:p w14:paraId="65D6880F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E34EBA" w14:paraId="1E850664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7A54BDF8" w14:textId="77777777" w:rsidR="00EE34C1" w:rsidRPr="00E34EB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2008BED8" w14:textId="77777777" w:rsidR="00EE34C1" w:rsidRPr="00E34EBA" w:rsidRDefault="00EE34C1" w:rsidP="00EE34C1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</w:tcPr>
          <w:p w14:paraId="38473FD0" w14:textId="77777777" w:rsidR="00EE34C1" w:rsidRPr="00E34EBA" w:rsidRDefault="00EE34C1" w:rsidP="00EE34C1">
            <w:pPr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 xml:space="preserve">Przygotowanie i wydawanie dań </w:t>
            </w:r>
          </w:p>
          <w:p w14:paraId="0A8E1FBE" w14:textId="7657E542" w:rsidR="00EE34C1" w:rsidRPr="00E34EB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cz. 2</w:t>
            </w:r>
          </w:p>
        </w:tc>
        <w:tc>
          <w:tcPr>
            <w:tcW w:w="1842" w:type="dxa"/>
          </w:tcPr>
          <w:p w14:paraId="09646324" w14:textId="6FE5DF6F" w:rsidR="00EE34C1" w:rsidRPr="00E34EBA" w:rsidRDefault="00EE34C1" w:rsidP="00EE34C1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A.</w:t>
            </w:r>
            <w:r w:rsidRPr="00E34EBA">
              <w:rPr>
                <w:rFonts w:ascii="Arial Narrow" w:hAnsi="Arial Narrow"/>
                <w:szCs w:val="18"/>
              </w:rPr>
              <w:t>Kmiotek - Kizara</w:t>
            </w:r>
          </w:p>
        </w:tc>
        <w:tc>
          <w:tcPr>
            <w:tcW w:w="1371" w:type="dxa"/>
          </w:tcPr>
          <w:p w14:paraId="5F306D92" w14:textId="53847ED6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4CBCA38F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WSiP</w:t>
            </w:r>
          </w:p>
          <w:p w14:paraId="6B3C0882" w14:textId="5EDA6B01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0E795D39" w14:textId="6D7872D9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06DDA92E" w14:textId="0BC0AE1F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E34EBA">
              <w:rPr>
                <w:rFonts w:ascii="Arial Narrow" w:hAnsi="Arial Narrow"/>
                <w:szCs w:val="18"/>
              </w:rPr>
              <w:t>2025</w:t>
            </w:r>
          </w:p>
          <w:p w14:paraId="791F5869" w14:textId="35E7108C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428FB7A5" w14:textId="77777777" w:rsidR="00EE34C1" w:rsidRPr="00E34EB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643F11" w14:paraId="744EB845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6D56EC54" w14:textId="77777777" w:rsidR="00EE34C1" w:rsidRPr="00643F11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3AB53FD6" w14:textId="1D14B94F" w:rsidR="00EE34C1" w:rsidRPr="00643F11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643F11">
              <w:rPr>
                <w:rFonts w:ascii="Arial Narrow" w:hAnsi="Arial Narrow"/>
                <w:b/>
                <w:szCs w:val="18"/>
              </w:rPr>
              <w:t>Język angielski w  gastronomii</w:t>
            </w:r>
          </w:p>
        </w:tc>
        <w:tc>
          <w:tcPr>
            <w:tcW w:w="2552" w:type="dxa"/>
            <w:vAlign w:val="center"/>
          </w:tcPr>
          <w:p w14:paraId="122362AF" w14:textId="77777777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</w:p>
          <w:p w14:paraId="3DCA29A2" w14:textId="77777777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Język angielski zawodowy – technik żywienia i usług gastronomicznych</w:t>
            </w:r>
          </w:p>
          <w:p w14:paraId="565ECF2E" w14:textId="728D9CED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0E3EFAC5" w14:textId="6C12276B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K. Sarna, R. Sarna</w:t>
            </w:r>
          </w:p>
        </w:tc>
        <w:tc>
          <w:tcPr>
            <w:tcW w:w="1371" w:type="dxa"/>
            <w:vAlign w:val="center"/>
          </w:tcPr>
          <w:p w14:paraId="21270FFD" w14:textId="321915DE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398" w:type="dxa"/>
            <w:vAlign w:val="center"/>
          </w:tcPr>
          <w:p w14:paraId="729D2E21" w14:textId="59D75E4E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2022</w:t>
            </w:r>
          </w:p>
        </w:tc>
        <w:tc>
          <w:tcPr>
            <w:tcW w:w="546" w:type="dxa"/>
            <w:vMerge/>
          </w:tcPr>
          <w:p w14:paraId="12FFA44C" w14:textId="77777777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643F11" w14:paraId="4B7DD60E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50A15D5E" w14:textId="77777777" w:rsidR="00EE34C1" w:rsidRPr="00643F11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5987CEDE" w14:textId="33B0A5BE" w:rsidR="00EE34C1" w:rsidRPr="00643F11" w:rsidRDefault="00EE34C1" w:rsidP="00EE34C1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4A17EDD2" w14:textId="0A8188D9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Career paths. Cooking.</w:t>
            </w:r>
          </w:p>
        </w:tc>
        <w:tc>
          <w:tcPr>
            <w:tcW w:w="1842" w:type="dxa"/>
            <w:vAlign w:val="center"/>
          </w:tcPr>
          <w:p w14:paraId="130B5C98" w14:textId="0DF40D97" w:rsidR="00EE34C1" w:rsidRPr="00643F11" w:rsidRDefault="00EE34C1" w:rsidP="00EE34C1">
            <w:pPr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Virginia Evans, Jenny Doodey</w:t>
            </w:r>
          </w:p>
        </w:tc>
        <w:tc>
          <w:tcPr>
            <w:tcW w:w="1371" w:type="dxa"/>
            <w:vAlign w:val="center"/>
          </w:tcPr>
          <w:p w14:paraId="35EBFBC0" w14:textId="66BA0C94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Express Publishing</w:t>
            </w:r>
          </w:p>
        </w:tc>
        <w:tc>
          <w:tcPr>
            <w:tcW w:w="1398" w:type="dxa"/>
            <w:vAlign w:val="center"/>
          </w:tcPr>
          <w:p w14:paraId="3925C7FF" w14:textId="29C879BA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643F11">
              <w:rPr>
                <w:rFonts w:ascii="Arial Narrow" w:hAnsi="Arial Narrow"/>
                <w:szCs w:val="18"/>
              </w:rPr>
              <w:t>2014</w:t>
            </w:r>
          </w:p>
        </w:tc>
        <w:tc>
          <w:tcPr>
            <w:tcW w:w="546" w:type="dxa"/>
            <w:vMerge/>
          </w:tcPr>
          <w:p w14:paraId="797653E8" w14:textId="77777777" w:rsidR="00EE34C1" w:rsidRPr="00643F11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5F814992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052EECF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8A07C27" w14:textId="77777777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53BAA">
              <w:rPr>
                <w:rFonts w:ascii="Arial Narrow" w:hAnsi="Arial Narrow"/>
                <w:b/>
                <w:szCs w:val="18"/>
              </w:rPr>
              <w:t>Prowadzenie usług gastronomicznych</w:t>
            </w:r>
          </w:p>
        </w:tc>
        <w:tc>
          <w:tcPr>
            <w:tcW w:w="2552" w:type="dxa"/>
            <w:vAlign w:val="center"/>
          </w:tcPr>
          <w:p w14:paraId="7FC7AEDE" w14:textId="5FB17CF9" w:rsidR="00EE34C1" w:rsidRPr="00853BAA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2A8C7E86" w14:textId="64708D03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0A61141E" w14:textId="69E222E4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6ADEA887" w14:textId="4F59DD91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49E9422C" w14:textId="12E1DB8F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7AF438AD" w14:textId="317DB85C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062F4BF2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44AE7D5D" w14:textId="77777777" w:rsidTr="00372DE9">
        <w:trPr>
          <w:cantSplit/>
          <w:trHeight w:val="553"/>
        </w:trPr>
        <w:tc>
          <w:tcPr>
            <w:tcW w:w="513" w:type="dxa"/>
            <w:vMerge w:val="restart"/>
            <w:vAlign w:val="center"/>
          </w:tcPr>
          <w:p w14:paraId="7DF04AE4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 w:val="restart"/>
            <w:vAlign w:val="center"/>
          </w:tcPr>
          <w:p w14:paraId="0675F967" w14:textId="77777777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</w:p>
          <w:p w14:paraId="76ED9F89" w14:textId="77777777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53BAA">
              <w:rPr>
                <w:rFonts w:ascii="Arial Narrow" w:hAnsi="Arial Narrow"/>
                <w:b/>
                <w:szCs w:val="18"/>
              </w:rPr>
              <w:t>Obsługa konsumenta</w:t>
            </w:r>
          </w:p>
        </w:tc>
        <w:tc>
          <w:tcPr>
            <w:tcW w:w="2552" w:type="dxa"/>
            <w:vAlign w:val="center"/>
          </w:tcPr>
          <w:p w14:paraId="150E30AD" w14:textId="4ADB5CC2" w:rsidR="00EE34C1" w:rsidRPr="00853BAA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5C6E1185" w14:textId="554F1D5B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27EDC115" w14:textId="578EC2E1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05A30FC2" w14:textId="482B610E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43293E91" w14:textId="72A7C56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5BA0434B" w14:textId="13D52171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2E426878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34FF580A" w14:textId="77777777" w:rsidTr="00372DE9">
        <w:trPr>
          <w:cantSplit/>
          <w:trHeight w:val="553"/>
        </w:trPr>
        <w:tc>
          <w:tcPr>
            <w:tcW w:w="513" w:type="dxa"/>
            <w:vMerge/>
            <w:vAlign w:val="center"/>
          </w:tcPr>
          <w:p w14:paraId="750C3458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Merge/>
            <w:vAlign w:val="center"/>
          </w:tcPr>
          <w:p w14:paraId="704112D2" w14:textId="77777777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2552" w:type="dxa"/>
            <w:vAlign w:val="center"/>
          </w:tcPr>
          <w:p w14:paraId="0B7BF010" w14:textId="32CFED8A" w:rsidR="00EE34C1" w:rsidRPr="00853BAA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2CB54D56" w14:textId="58F7E111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2FC0DD36" w14:textId="77BB4B55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4264A692" w14:textId="69AEB99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06DC2474" w14:textId="7434DD7E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  <w:p w14:paraId="2A571013" w14:textId="3C8B141D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91064FE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18C2BED1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69606048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15AA424" w14:textId="742D5F3B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53BAA">
              <w:rPr>
                <w:rFonts w:ascii="Arial Narrow" w:hAnsi="Arial Narrow"/>
                <w:b/>
                <w:szCs w:val="18"/>
              </w:rPr>
              <w:t>Specjalizacja zawodowa. Poradnictwo dietetyczne.</w:t>
            </w:r>
          </w:p>
        </w:tc>
        <w:tc>
          <w:tcPr>
            <w:tcW w:w="2552" w:type="dxa"/>
            <w:vAlign w:val="center"/>
          </w:tcPr>
          <w:p w14:paraId="7D57C7D3" w14:textId="4645569A" w:rsidR="00EE34C1" w:rsidRPr="00853BAA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2B99E62F" w14:textId="77777777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4A206EB8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594453EC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2D545EBA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3A6CC80E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75BCE495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A9A26AE" w14:textId="29333464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53BAA">
              <w:rPr>
                <w:rFonts w:ascii="Arial Narrow" w:hAnsi="Arial Narrow"/>
                <w:b/>
                <w:szCs w:val="18"/>
              </w:rPr>
              <w:t>Umiejętności branżowe. Manager gastronomii.</w:t>
            </w:r>
          </w:p>
        </w:tc>
        <w:tc>
          <w:tcPr>
            <w:tcW w:w="2552" w:type="dxa"/>
            <w:vAlign w:val="center"/>
          </w:tcPr>
          <w:p w14:paraId="36CAD979" w14:textId="6D183E37" w:rsidR="00EE34C1" w:rsidRPr="00853BAA" w:rsidRDefault="00EE34C1" w:rsidP="00EE34C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1F05BEE4" w14:textId="77777777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3A78F2B1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4D033D2D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104ECF20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BA4211" w:rsidRPr="00853BAA" w14:paraId="5FFEA6EC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2805956E" w14:textId="77777777" w:rsidR="00BA4211" w:rsidRPr="00853BAA" w:rsidRDefault="00BA4211" w:rsidP="00BA421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9426A35" w14:textId="44103BFB" w:rsidR="00BA4211" w:rsidRPr="00853BAA" w:rsidRDefault="00BA4211" w:rsidP="00BA4211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Specjalizacja zawodowa: Dietetyka z  elementami kosmetologii</w:t>
            </w:r>
          </w:p>
        </w:tc>
        <w:tc>
          <w:tcPr>
            <w:tcW w:w="2552" w:type="dxa"/>
            <w:vAlign w:val="center"/>
          </w:tcPr>
          <w:p w14:paraId="03F17DE0" w14:textId="47C6624E" w:rsidR="00BA4211" w:rsidRPr="00853BAA" w:rsidRDefault="00BA4211" w:rsidP="00BA421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6276AF59" w14:textId="77777777" w:rsidR="00BA4211" w:rsidRPr="00853BAA" w:rsidRDefault="00BA4211" w:rsidP="00BA421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7E31D347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588344DA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3EF534FD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BA4211" w:rsidRPr="00853BAA" w14:paraId="062E2A14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307E6466" w14:textId="77777777" w:rsidR="00BA4211" w:rsidRPr="00853BAA" w:rsidRDefault="00BA4211" w:rsidP="00BA421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BDE7431" w14:textId="37734E70" w:rsidR="00BA4211" w:rsidRPr="00853BAA" w:rsidRDefault="00BA4211" w:rsidP="00BA4211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Specjalizacja zawodowa: Dietetyka i rekreacja ruchowa</w:t>
            </w:r>
          </w:p>
        </w:tc>
        <w:tc>
          <w:tcPr>
            <w:tcW w:w="2552" w:type="dxa"/>
            <w:vAlign w:val="center"/>
          </w:tcPr>
          <w:p w14:paraId="201C8585" w14:textId="20B62081" w:rsidR="00BA4211" w:rsidRPr="00853BAA" w:rsidRDefault="00BA4211" w:rsidP="00BA4211">
            <w:pPr>
              <w:spacing w:line="259" w:lineRule="auto"/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013B13C4" w14:textId="77777777" w:rsidR="00BA4211" w:rsidRPr="00853BAA" w:rsidRDefault="00BA4211" w:rsidP="00BA421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5271EE84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77D80D27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367D763F" w14:textId="77777777" w:rsidR="00BA4211" w:rsidRPr="00853BAA" w:rsidRDefault="00BA4211" w:rsidP="00BA421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853BAA" w14:paraId="279CE2DD" w14:textId="77777777" w:rsidTr="00372DE9">
        <w:trPr>
          <w:cantSplit/>
          <w:trHeight w:val="300"/>
        </w:trPr>
        <w:tc>
          <w:tcPr>
            <w:tcW w:w="513" w:type="dxa"/>
            <w:vAlign w:val="center"/>
          </w:tcPr>
          <w:p w14:paraId="42E14376" w14:textId="77777777" w:rsidR="00EE34C1" w:rsidRPr="00853BAA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6E5D8D0" w14:textId="77777777" w:rsidR="00EE34C1" w:rsidRPr="00853BAA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853BAA">
              <w:rPr>
                <w:rFonts w:ascii="Arial Narrow" w:hAnsi="Arial Narrow"/>
                <w:b/>
                <w:szCs w:val="18"/>
              </w:rPr>
              <w:t xml:space="preserve">Innowacje </w:t>
            </w:r>
            <w:r w:rsidRPr="00853BAA">
              <w:rPr>
                <w:rFonts w:ascii="Arial Narrow" w:hAnsi="Arial Narrow"/>
                <w:b/>
                <w:szCs w:val="18"/>
              </w:rPr>
              <w:br/>
              <w:t>w gastronomii</w:t>
            </w:r>
          </w:p>
        </w:tc>
        <w:tc>
          <w:tcPr>
            <w:tcW w:w="2552" w:type="dxa"/>
            <w:vAlign w:val="center"/>
          </w:tcPr>
          <w:p w14:paraId="4ABB8053" w14:textId="01C46749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  <w:r w:rsidRPr="00853BAA">
              <w:rPr>
                <w:rFonts w:ascii="Arial Narrow" w:hAnsi="Arial Narrow"/>
                <w:szCs w:val="18"/>
              </w:rPr>
              <w:t xml:space="preserve">Materiały edukacyjne nauczyciela </w:t>
            </w:r>
          </w:p>
        </w:tc>
        <w:tc>
          <w:tcPr>
            <w:tcW w:w="1842" w:type="dxa"/>
          </w:tcPr>
          <w:p w14:paraId="1636C50D" w14:textId="77777777" w:rsidR="00EE34C1" w:rsidRPr="00853BAA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4E322F7B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76545E84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1DBAF02E" w14:textId="77777777" w:rsidR="00EE34C1" w:rsidRPr="00853BAA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5D620104" w14:textId="77777777" w:rsidTr="00372DE9">
        <w:trPr>
          <w:cantSplit/>
          <w:trHeight w:val="300"/>
        </w:trPr>
        <w:tc>
          <w:tcPr>
            <w:tcW w:w="513" w:type="dxa"/>
            <w:vAlign w:val="center"/>
          </w:tcPr>
          <w:p w14:paraId="6F44DD84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FF31580" w14:textId="4864AF8A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Bezpieczeństwo i  higiena pracy</w:t>
            </w:r>
          </w:p>
        </w:tc>
        <w:tc>
          <w:tcPr>
            <w:tcW w:w="2552" w:type="dxa"/>
            <w:vAlign w:val="center"/>
          </w:tcPr>
          <w:p w14:paraId="6B8CB5C6" w14:textId="07EC6F04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Materiały edukacyjne nauczyciela</w:t>
            </w:r>
          </w:p>
        </w:tc>
        <w:tc>
          <w:tcPr>
            <w:tcW w:w="1842" w:type="dxa"/>
          </w:tcPr>
          <w:p w14:paraId="10266AD0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</w:tcPr>
          <w:p w14:paraId="2CDC6709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</w:tcPr>
          <w:p w14:paraId="1E6983F6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 w:val="restart"/>
            <w:textDirection w:val="tbRl"/>
          </w:tcPr>
          <w:p w14:paraId="50F836FA" w14:textId="2E1F6583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" w:hAnsi="Arial" w:cs="Arial"/>
                <w:b/>
                <w:szCs w:val="18"/>
              </w:rPr>
              <w:t>Technik weterynarii</w:t>
            </w:r>
          </w:p>
        </w:tc>
      </w:tr>
      <w:tr w:rsidR="00EE34C1" w:rsidRPr="00926232" w14:paraId="77FCFBE9" w14:textId="77777777" w:rsidTr="00372DE9">
        <w:trPr>
          <w:cantSplit/>
          <w:trHeight w:val="300"/>
        </w:trPr>
        <w:tc>
          <w:tcPr>
            <w:tcW w:w="513" w:type="dxa"/>
            <w:vAlign w:val="center"/>
          </w:tcPr>
          <w:p w14:paraId="0AA9612E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F01E5AC" w14:textId="3ECD7B80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Anatomia  i  fizjologia zwierząt</w:t>
            </w:r>
          </w:p>
        </w:tc>
        <w:tc>
          <w:tcPr>
            <w:tcW w:w="2552" w:type="dxa"/>
            <w:vMerge w:val="restart"/>
            <w:vAlign w:val="center"/>
          </w:tcPr>
          <w:p w14:paraId="26D4C7A9" w14:textId="33E20810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Anatomia i fizjologia zwierząt</w:t>
            </w:r>
          </w:p>
        </w:tc>
        <w:tc>
          <w:tcPr>
            <w:tcW w:w="1842" w:type="dxa"/>
            <w:vMerge w:val="restart"/>
            <w:vAlign w:val="center"/>
          </w:tcPr>
          <w:p w14:paraId="4BFC5F82" w14:textId="3614E6C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Helena Przespolewska, Karolina Barszcz</w:t>
            </w:r>
          </w:p>
        </w:tc>
        <w:tc>
          <w:tcPr>
            <w:tcW w:w="1371" w:type="dxa"/>
            <w:vMerge w:val="restart"/>
            <w:vAlign w:val="center"/>
          </w:tcPr>
          <w:p w14:paraId="2BE8D226" w14:textId="1756AEC0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Powszechne Wydawnictwo Rolnicze i Leśne</w:t>
            </w:r>
          </w:p>
        </w:tc>
        <w:tc>
          <w:tcPr>
            <w:tcW w:w="1398" w:type="dxa"/>
            <w:vMerge w:val="restart"/>
            <w:vAlign w:val="center"/>
          </w:tcPr>
          <w:p w14:paraId="1DD2C011" w14:textId="32F7A96E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2015</w:t>
            </w:r>
          </w:p>
        </w:tc>
        <w:tc>
          <w:tcPr>
            <w:tcW w:w="546" w:type="dxa"/>
            <w:vMerge/>
          </w:tcPr>
          <w:p w14:paraId="391F11DC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3C61E4D4" w14:textId="77777777" w:rsidTr="00372DE9">
        <w:trPr>
          <w:cantSplit/>
          <w:trHeight w:val="300"/>
        </w:trPr>
        <w:tc>
          <w:tcPr>
            <w:tcW w:w="513" w:type="dxa"/>
            <w:vAlign w:val="center"/>
          </w:tcPr>
          <w:p w14:paraId="5511D0CF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78480CC" w14:textId="00A18D25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Anatomia  i  fizjologia zwierząt w  praktyce</w:t>
            </w:r>
          </w:p>
        </w:tc>
        <w:tc>
          <w:tcPr>
            <w:tcW w:w="2552" w:type="dxa"/>
            <w:vMerge/>
          </w:tcPr>
          <w:p w14:paraId="214DE5A8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Merge/>
          </w:tcPr>
          <w:p w14:paraId="447025D0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371" w:type="dxa"/>
            <w:vMerge/>
          </w:tcPr>
          <w:p w14:paraId="1D6776DB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1398" w:type="dxa"/>
            <w:vMerge/>
          </w:tcPr>
          <w:p w14:paraId="25475E51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3DFA0A17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517ED58B" w14:textId="77777777" w:rsidTr="00372DE9">
        <w:trPr>
          <w:cantSplit/>
          <w:trHeight w:val="300"/>
        </w:trPr>
        <w:tc>
          <w:tcPr>
            <w:tcW w:w="513" w:type="dxa"/>
            <w:vAlign w:val="center"/>
          </w:tcPr>
          <w:p w14:paraId="47105888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9212C93" w14:textId="3FF0C93A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Chów zwierząt</w:t>
            </w:r>
          </w:p>
        </w:tc>
        <w:tc>
          <w:tcPr>
            <w:tcW w:w="2552" w:type="dxa"/>
            <w:vAlign w:val="center"/>
          </w:tcPr>
          <w:p w14:paraId="68B7F511" w14:textId="21F33656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Rasy zwierząt gospodarskich</w:t>
            </w:r>
          </w:p>
        </w:tc>
        <w:tc>
          <w:tcPr>
            <w:tcW w:w="1842" w:type="dxa"/>
            <w:vAlign w:val="center"/>
          </w:tcPr>
          <w:p w14:paraId="69BC94EF" w14:textId="3CDC8D3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B. Nowicki</w:t>
            </w:r>
            <w:r w:rsidR="007B04A6">
              <w:rPr>
                <w:rFonts w:ascii="Arial Narrow" w:hAnsi="Arial Narrow"/>
                <w:szCs w:val="18"/>
              </w:rPr>
              <w:t xml:space="preserve">, </w:t>
            </w:r>
            <w:r w:rsidRPr="00926232">
              <w:rPr>
                <w:rFonts w:ascii="Arial Narrow" w:hAnsi="Arial Narrow"/>
                <w:szCs w:val="18"/>
              </w:rPr>
              <w:t>J. Maciejowski</w:t>
            </w:r>
            <w:r w:rsidR="007B04A6">
              <w:rPr>
                <w:rFonts w:ascii="Arial Narrow" w:hAnsi="Arial Narrow"/>
                <w:szCs w:val="18"/>
              </w:rPr>
              <w:t xml:space="preserve">, </w:t>
            </w:r>
            <w:r w:rsidRPr="00926232">
              <w:rPr>
                <w:rFonts w:ascii="Arial Narrow" w:hAnsi="Arial Narrow"/>
                <w:szCs w:val="18"/>
              </w:rPr>
              <w:t>S. Jasek</w:t>
            </w:r>
          </w:p>
          <w:p w14:paraId="56F4A498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P. Nowakowski</w:t>
            </w:r>
          </w:p>
          <w:p w14:paraId="74417C11" w14:textId="0F8D57A3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E. Pawlina</w:t>
            </w:r>
          </w:p>
        </w:tc>
        <w:tc>
          <w:tcPr>
            <w:tcW w:w="1371" w:type="dxa"/>
            <w:vAlign w:val="center"/>
          </w:tcPr>
          <w:p w14:paraId="0F4191CA" w14:textId="6AC61D5B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" w:hAnsi="Arial" w:cs="Arial"/>
                <w:szCs w:val="18"/>
                <w:shd w:val="clear" w:color="auto" w:fill="FFFFFF"/>
              </w:rPr>
              <w:t>PWN</w:t>
            </w:r>
          </w:p>
        </w:tc>
        <w:tc>
          <w:tcPr>
            <w:tcW w:w="1398" w:type="dxa"/>
            <w:vAlign w:val="center"/>
          </w:tcPr>
          <w:p w14:paraId="61829E5D" w14:textId="011015D6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2019</w:t>
            </w:r>
          </w:p>
        </w:tc>
        <w:tc>
          <w:tcPr>
            <w:tcW w:w="546" w:type="dxa"/>
            <w:vMerge/>
          </w:tcPr>
          <w:p w14:paraId="6B024786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5EA1379F" w14:textId="77777777" w:rsidTr="00372DE9">
        <w:trPr>
          <w:cantSplit/>
          <w:trHeight w:val="553"/>
        </w:trPr>
        <w:tc>
          <w:tcPr>
            <w:tcW w:w="513" w:type="dxa"/>
            <w:vAlign w:val="center"/>
          </w:tcPr>
          <w:p w14:paraId="59E12AEB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E3869FD" w14:textId="1C0D53BE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Chów zwierząt w  praktyce</w:t>
            </w:r>
          </w:p>
        </w:tc>
        <w:tc>
          <w:tcPr>
            <w:tcW w:w="2552" w:type="dxa"/>
            <w:vAlign w:val="center"/>
          </w:tcPr>
          <w:p w14:paraId="29C932BD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Produkcja zwierzęca – część I, II,  III</w:t>
            </w:r>
          </w:p>
          <w:p w14:paraId="4546E8F9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C647F09" w14:textId="5467FFCC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Praca zbiorowa</w:t>
            </w:r>
          </w:p>
        </w:tc>
        <w:tc>
          <w:tcPr>
            <w:tcW w:w="1371" w:type="dxa"/>
            <w:vAlign w:val="center"/>
          </w:tcPr>
          <w:p w14:paraId="466A494C" w14:textId="26AC4498" w:rsidR="00EE34C1" w:rsidRPr="00926232" w:rsidRDefault="00EE34C1" w:rsidP="00EE34C1">
            <w:pPr>
              <w:jc w:val="center"/>
              <w:rPr>
                <w:rFonts w:ascii="Arial" w:hAnsi="Arial" w:cs="Arial"/>
                <w:szCs w:val="18"/>
                <w:shd w:val="clear" w:color="auto" w:fill="FFFFFF"/>
              </w:rPr>
            </w:pPr>
            <w:r w:rsidRPr="00926232">
              <w:rPr>
                <w:rFonts w:ascii="Arial" w:hAnsi="Arial" w:cs="Arial"/>
                <w:szCs w:val="18"/>
                <w:shd w:val="clear" w:color="auto" w:fill="FFFFFF"/>
              </w:rPr>
              <w:t>Viridia Ab</w:t>
            </w:r>
          </w:p>
        </w:tc>
        <w:tc>
          <w:tcPr>
            <w:tcW w:w="1398" w:type="dxa"/>
            <w:vAlign w:val="center"/>
          </w:tcPr>
          <w:p w14:paraId="768AB7F5" w14:textId="39D03D15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2020</w:t>
            </w:r>
          </w:p>
        </w:tc>
        <w:tc>
          <w:tcPr>
            <w:tcW w:w="546" w:type="dxa"/>
            <w:vMerge/>
          </w:tcPr>
          <w:p w14:paraId="42C0198E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588A3F5C" w14:textId="77777777" w:rsidTr="00372DE9">
        <w:trPr>
          <w:cantSplit/>
          <w:trHeight w:val="540"/>
        </w:trPr>
        <w:tc>
          <w:tcPr>
            <w:tcW w:w="513" w:type="dxa"/>
            <w:vAlign w:val="center"/>
          </w:tcPr>
          <w:p w14:paraId="1EEAE5C0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347CC520" w14:textId="3703E9D0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Rozród i  inseminacja zwierząt</w:t>
            </w:r>
          </w:p>
        </w:tc>
        <w:tc>
          <w:tcPr>
            <w:tcW w:w="2552" w:type="dxa"/>
            <w:vAlign w:val="center"/>
          </w:tcPr>
          <w:p w14:paraId="31A33651" w14:textId="3BCF2933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Weterynaryjne PSB</w:t>
            </w:r>
          </w:p>
        </w:tc>
        <w:tc>
          <w:tcPr>
            <w:tcW w:w="1842" w:type="dxa"/>
            <w:vAlign w:val="center"/>
          </w:tcPr>
          <w:p w14:paraId="5D678529" w14:textId="508CDFF1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Jacek Szulc</w:t>
            </w:r>
          </w:p>
        </w:tc>
        <w:tc>
          <w:tcPr>
            <w:tcW w:w="1371" w:type="dxa"/>
            <w:vAlign w:val="center"/>
          </w:tcPr>
          <w:p w14:paraId="676C5786" w14:textId="2F0B452E" w:rsidR="00EE34C1" w:rsidRPr="00926232" w:rsidRDefault="008F53DE" w:rsidP="00EE34C1">
            <w:pPr>
              <w:jc w:val="center"/>
              <w:rPr>
                <w:rFonts w:ascii="Arial Narrow" w:hAnsi="Arial Narrow"/>
                <w:szCs w:val="18"/>
              </w:rPr>
            </w:pPr>
            <w:hyperlink r:id="rId13" w:tooltip="Edra Urban &amp; Partner" w:history="1">
              <w:r w:rsidR="00EE34C1" w:rsidRPr="00926232">
                <w:rPr>
                  <w:rStyle w:val="Hipercze"/>
                  <w:rFonts w:ascii="Open Sans" w:hAnsi="Open Sans"/>
                  <w:color w:val="auto"/>
                  <w:szCs w:val="18"/>
                  <w:u w:val="none"/>
                  <w:shd w:val="clear" w:color="auto" w:fill="FFFFFF"/>
                </w:rPr>
                <w:t>Edra Urban &amp; Partner</w:t>
              </w:r>
            </w:hyperlink>
          </w:p>
        </w:tc>
        <w:tc>
          <w:tcPr>
            <w:tcW w:w="1398" w:type="dxa"/>
            <w:vAlign w:val="center"/>
          </w:tcPr>
          <w:p w14:paraId="4266A385" w14:textId="0C47383D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2022</w:t>
            </w:r>
          </w:p>
        </w:tc>
        <w:tc>
          <w:tcPr>
            <w:tcW w:w="546" w:type="dxa"/>
            <w:vMerge/>
          </w:tcPr>
          <w:p w14:paraId="769BF81C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0144FCFE" w14:textId="77777777" w:rsidTr="00372DE9">
        <w:trPr>
          <w:cantSplit/>
          <w:trHeight w:val="1047"/>
        </w:trPr>
        <w:tc>
          <w:tcPr>
            <w:tcW w:w="513" w:type="dxa"/>
            <w:vAlign w:val="center"/>
          </w:tcPr>
          <w:p w14:paraId="74C65166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772DA3BF" w14:textId="6E60F737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Rozród i inseminacja zwierząt w praktyce</w:t>
            </w:r>
          </w:p>
        </w:tc>
        <w:tc>
          <w:tcPr>
            <w:tcW w:w="2552" w:type="dxa"/>
            <w:vAlign w:val="center"/>
          </w:tcPr>
          <w:p w14:paraId="5ECF2802" w14:textId="77777777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 w:cs="Arial"/>
                <w:sz w:val="18"/>
                <w:szCs w:val="18"/>
              </w:rPr>
            </w:pPr>
            <w:r w:rsidRPr="00926232">
              <w:rPr>
                <w:rFonts w:ascii="Arial Narrow" w:hAnsi="Arial Narrow" w:cs="Arial"/>
                <w:sz w:val="18"/>
                <w:szCs w:val="18"/>
              </w:rPr>
              <w:t>Zbiór zadań przygotowujących do egzaminu potwierdzającego kwalifikację ROL. 11</w:t>
            </w:r>
          </w:p>
          <w:p w14:paraId="2CEFD398" w14:textId="77777777" w:rsidR="00EE34C1" w:rsidRPr="00926232" w:rsidRDefault="00EE34C1" w:rsidP="00EE34C1">
            <w:pPr>
              <w:rPr>
                <w:rFonts w:ascii="Arial Narrow" w:hAnsi="Arial Narrow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4C3EC126" w14:textId="77777777" w:rsidR="00EE34C1" w:rsidRPr="00926232" w:rsidRDefault="008F53DE" w:rsidP="00EE34C1">
            <w:pPr>
              <w:rPr>
                <w:rFonts w:ascii="Arial" w:hAnsi="Arial" w:cs="Arial"/>
                <w:bCs/>
                <w:szCs w:val="18"/>
                <w:shd w:val="clear" w:color="auto" w:fill="FFFFFF"/>
              </w:rPr>
            </w:pPr>
            <w:hyperlink r:id="rId14" w:tooltip="Lista publikacji Aleksandra Nikolajdu-Skrzypczak" w:history="1">
              <w:r w:rsidR="00EE34C1" w:rsidRPr="00926232">
                <w:rPr>
                  <w:rStyle w:val="Hipercze"/>
                  <w:rFonts w:ascii="Arial" w:hAnsi="Arial" w:cs="Arial"/>
                  <w:bCs/>
                  <w:color w:val="auto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A.  Nikolajdu-Skrzypczak</w:t>
              </w:r>
            </w:hyperlink>
            <w:r w:rsidR="00EE34C1" w:rsidRPr="00926232">
              <w:rPr>
                <w:rFonts w:ascii="Arial" w:hAnsi="Arial" w:cs="Arial"/>
                <w:bCs/>
                <w:szCs w:val="18"/>
                <w:shd w:val="clear" w:color="auto" w:fill="FFFFFF"/>
              </w:rPr>
              <w:t>, </w:t>
            </w:r>
          </w:p>
          <w:p w14:paraId="079535C7" w14:textId="1E84A247" w:rsidR="00EE34C1" w:rsidRPr="00926232" w:rsidRDefault="008F53DE" w:rsidP="00EE34C1">
            <w:pPr>
              <w:rPr>
                <w:rFonts w:ascii="Arial Narrow" w:hAnsi="Arial Narrow"/>
                <w:szCs w:val="18"/>
              </w:rPr>
            </w:pPr>
            <w:hyperlink r:id="rId15" w:tooltip="Lista publikacji Małgorzata Respod" w:history="1">
              <w:r w:rsidR="00EE34C1" w:rsidRPr="00926232">
                <w:rPr>
                  <w:rStyle w:val="Hipercze"/>
                  <w:rFonts w:ascii="Arial" w:hAnsi="Arial" w:cs="Arial"/>
                  <w:bCs/>
                  <w:color w:val="auto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M. Respod</w:t>
              </w:r>
            </w:hyperlink>
          </w:p>
        </w:tc>
        <w:tc>
          <w:tcPr>
            <w:tcW w:w="1371" w:type="dxa"/>
            <w:vAlign w:val="center"/>
          </w:tcPr>
          <w:p w14:paraId="023CD8AE" w14:textId="61523E9B" w:rsidR="00EE34C1" w:rsidRPr="00926232" w:rsidRDefault="008F53DE" w:rsidP="00EE34C1">
            <w:pPr>
              <w:jc w:val="center"/>
              <w:rPr>
                <w:rFonts w:ascii="Arial Narrow" w:hAnsi="Arial Narrow"/>
                <w:szCs w:val="18"/>
              </w:rPr>
            </w:pPr>
            <w:hyperlink r:id="rId16" w:tooltip="Podręcznik wydany przez Wydawnictwo VIRIDIA AB" w:history="1">
              <w:r w:rsidR="00EE34C1" w:rsidRPr="00926232">
                <w:rPr>
                  <w:rStyle w:val="Hipercze"/>
                  <w:rFonts w:ascii="Arial" w:hAnsi="Arial" w:cs="Arial"/>
                  <w:color w:val="auto"/>
                  <w:szCs w:val="18"/>
                  <w:u w:val="none"/>
                  <w:bdr w:val="none" w:sz="0" w:space="0" w:color="auto" w:frame="1"/>
                  <w:shd w:val="clear" w:color="auto" w:fill="FFFFFF"/>
                </w:rPr>
                <w:t>VIRIDIA AB</w:t>
              </w:r>
            </w:hyperlink>
          </w:p>
        </w:tc>
        <w:tc>
          <w:tcPr>
            <w:tcW w:w="1398" w:type="dxa"/>
            <w:vAlign w:val="center"/>
          </w:tcPr>
          <w:p w14:paraId="73514654" w14:textId="2B389EB8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2021</w:t>
            </w:r>
          </w:p>
        </w:tc>
        <w:tc>
          <w:tcPr>
            <w:tcW w:w="546" w:type="dxa"/>
            <w:vMerge/>
          </w:tcPr>
          <w:p w14:paraId="1003EA6C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773DDEE6" w14:textId="77777777" w:rsidTr="00372DE9">
        <w:trPr>
          <w:cantSplit/>
          <w:trHeight w:val="640"/>
        </w:trPr>
        <w:tc>
          <w:tcPr>
            <w:tcW w:w="513" w:type="dxa"/>
            <w:vAlign w:val="center"/>
          </w:tcPr>
          <w:p w14:paraId="17F401D2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6F6A5C4" w14:textId="1B969D91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Diagnostyka weterynaryjna</w:t>
            </w:r>
          </w:p>
        </w:tc>
        <w:tc>
          <w:tcPr>
            <w:tcW w:w="2552" w:type="dxa"/>
            <w:vAlign w:val="center"/>
          </w:tcPr>
          <w:p w14:paraId="3F4206D4" w14:textId="78F90A47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Medycyna weterynaryjna. Kompedium</w:t>
            </w:r>
          </w:p>
        </w:tc>
        <w:tc>
          <w:tcPr>
            <w:tcW w:w="1842" w:type="dxa"/>
            <w:vAlign w:val="center"/>
          </w:tcPr>
          <w:p w14:paraId="5EED8B1D" w14:textId="77777777" w:rsidR="00EE34C1" w:rsidRPr="00926232" w:rsidRDefault="00EE34C1" w:rsidP="00EE34C1">
            <w:pPr>
              <w:rPr>
                <w:szCs w:val="18"/>
              </w:rPr>
            </w:pPr>
            <w:r w:rsidRPr="00926232">
              <w:rPr>
                <w:szCs w:val="18"/>
              </w:rPr>
              <w:t>Kristian Merl</w:t>
            </w:r>
          </w:p>
          <w:p w14:paraId="630CB673" w14:textId="7E10DCB0" w:rsidR="00EE34C1" w:rsidRPr="00926232" w:rsidRDefault="00EE34C1" w:rsidP="00EE34C1">
            <w:pPr>
              <w:rPr>
                <w:szCs w:val="18"/>
              </w:rPr>
            </w:pPr>
            <w:r w:rsidRPr="00926232">
              <w:rPr>
                <w:szCs w:val="18"/>
              </w:rPr>
              <w:t>Christa Wilczek</w:t>
            </w:r>
          </w:p>
        </w:tc>
        <w:tc>
          <w:tcPr>
            <w:tcW w:w="1371" w:type="dxa"/>
            <w:vAlign w:val="center"/>
          </w:tcPr>
          <w:p w14:paraId="79C045E5" w14:textId="4B5539D1" w:rsidR="00EE34C1" w:rsidRPr="00926232" w:rsidRDefault="00EE34C1" w:rsidP="00EE34C1">
            <w:pPr>
              <w:jc w:val="center"/>
              <w:rPr>
                <w:szCs w:val="18"/>
              </w:rPr>
            </w:pPr>
            <w:r w:rsidRPr="00926232">
              <w:rPr>
                <w:szCs w:val="18"/>
              </w:rPr>
              <w:t>PZWL</w:t>
            </w:r>
          </w:p>
        </w:tc>
        <w:tc>
          <w:tcPr>
            <w:tcW w:w="1398" w:type="dxa"/>
            <w:vAlign w:val="center"/>
          </w:tcPr>
          <w:p w14:paraId="60466683" w14:textId="564DA322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2018</w:t>
            </w:r>
          </w:p>
        </w:tc>
        <w:tc>
          <w:tcPr>
            <w:tcW w:w="546" w:type="dxa"/>
            <w:vMerge/>
          </w:tcPr>
          <w:p w14:paraId="07D7A767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72327A87" w14:textId="77777777" w:rsidTr="00372DE9">
        <w:trPr>
          <w:cantSplit/>
          <w:trHeight w:val="692"/>
        </w:trPr>
        <w:tc>
          <w:tcPr>
            <w:tcW w:w="513" w:type="dxa"/>
            <w:vAlign w:val="center"/>
          </w:tcPr>
          <w:p w14:paraId="1423E153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D21820A" w14:textId="77777777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 xml:space="preserve">Diagnostyka weterynaryjna </w:t>
            </w:r>
          </w:p>
          <w:p w14:paraId="3F87DA1C" w14:textId="5FA02111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w praktyce</w:t>
            </w:r>
          </w:p>
        </w:tc>
        <w:tc>
          <w:tcPr>
            <w:tcW w:w="2552" w:type="dxa"/>
            <w:vAlign w:val="center"/>
          </w:tcPr>
          <w:p w14:paraId="59C73D69" w14:textId="47F9D140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4B8BCBCC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4D16251B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59A4809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ACA6931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6D80F046" w14:textId="77777777" w:rsidTr="007B04A6">
        <w:trPr>
          <w:cantSplit/>
          <w:trHeight w:val="560"/>
        </w:trPr>
        <w:tc>
          <w:tcPr>
            <w:tcW w:w="513" w:type="dxa"/>
            <w:vAlign w:val="center"/>
          </w:tcPr>
          <w:p w14:paraId="76B6DD93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05F3C39" w14:textId="38EEE360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Profilaktyka i leczenie chorób zwierząt</w:t>
            </w:r>
          </w:p>
        </w:tc>
        <w:tc>
          <w:tcPr>
            <w:tcW w:w="2552" w:type="dxa"/>
            <w:vAlign w:val="center"/>
          </w:tcPr>
          <w:p w14:paraId="40963F3B" w14:textId="55DD5758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F04A32F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4FF5195D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8DAF615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531F2951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1C9FD0F2" w14:textId="77777777" w:rsidTr="007B04A6">
        <w:trPr>
          <w:cantSplit/>
          <w:trHeight w:val="568"/>
        </w:trPr>
        <w:tc>
          <w:tcPr>
            <w:tcW w:w="513" w:type="dxa"/>
            <w:vAlign w:val="center"/>
          </w:tcPr>
          <w:p w14:paraId="12FF6735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B272AED" w14:textId="25DE52E4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Kontrola i nadzór weterynaryjny</w:t>
            </w:r>
          </w:p>
        </w:tc>
        <w:tc>
          <w:tcPr>
            <w:tcW w:w="2552" w:type="dxa"/>
            <w:vAlign w:val="center"/>
          </w:tcPr>
          <w:p w14:paraId="58A6BBA9" w14:textId="276CB5AB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F7A1C16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5A943BBA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3C43035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187A085F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01659EC6" w14:textId="77777777" w:rsidTr="00372DE9">
        <w:trPr>
          <w:cantSplit/>
          <w:trHeight w:val="693"/>
        </w:trPr>
        <w:tc>
          <w:tcPr>
            <w:tcW w:w="513" w:type="dxa"/>
            <w:vAlign w:val="center"/>
          </w:tcPr>
          <w:p w14:paraId="3A350A3E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821687D" w14:textId="77777777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 xml:space="preserve">Kontrola i nadzór weterynaryjny </w:t>
            </w:r>
          </w:p>
          <w:p w14:paraId="1FD6BA73" w14:textId="11056C88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w praktyce</w:t>
            </w:r>
          </w:p>
        </w:tc>
        <w:tc>
          <w:tcPr>
            <w:tcW w:w="2552" w:type="dxa"/>
            <w:vAlign w:val="center"/>
          </w:tcPr>
          <w:p w14:paraId="0BBBA406" w14:textId="10822DC7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8903047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0E98F32E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1CB5E7F5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099056FB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EE34C1" w:rsidRPr="00926232" w14:paraId="48A3F14A" w14:textId="77777777" w:rsidTr="00372DE9">
        <w:trPr>
          <w:cantSplit/>
          <w:trHeight w:val="695"/>
        </w:trPr>
        <w:tc>
          <w:tcPr>
            <w:tcW w:w="513" w:type="dxa"/>
            <w:vAlign w:val="center"/>
          </w:tcPr>
          <w:p w14:paraId="78483D8B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066DF72F" w14:textId="36F248F0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Zabiegi weterynaryjne</w:t>
            </w:r>
          </w:p>
        </w:tc>
        <w:tc>
          <w:tcPr>
            <w:tcW w:w="2552" w:type="dxa"/>
            <w:vAlign w:val="center"/>
          </w:tcPr>
          <w:p w14:paraId="43B078F3" w14:textId="0560EDD1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Technik weterynarii. Praktyka kliniczna</w:t>
            </w:r>
          </w:p>
        </w:tc>
        <w:tc>
          <w:tcPr>
            <w:tcW w:w="1842" w:type="dxa"/>
            <w:vAlign w:val="center"/>
          </w:tcPr>
          <w:p w14:paraId="641CE8ED" w14:textId="5058EEF7" w:rsidR="00EE34C1" w:rsidRPr="00926232" w:rsidRDefault="00EE34C1" w:rsidP="00EE34C1">
            <w:pPr>
              <w:rPr>
                <w:szCs w:val="18"/>
              </w:rPr>
            </w:pPr>
            <w:r w:rsidRPr="00926232">
              <w:rPr>
                <w:szCs w:val="18"/>
              </w:rPr>
              <w:t>Margi Sirois</w:t>
            </w:r>
          </w:p>
        </w:tc>
        <w:tc>
          <w:tcPr>
            <w:tcW w:w="1371" w:type="dxa"/>
            <w:vAlign w:val="center"/>
          </w:tcPr>
          <w:p w14:paraId="156CFD5D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  <w:r w:rsidRPr="00926232">
              <w:rPr>
                <w:szCs w:val="18"/>
              </w:rPr>
              <w:t xml:space="preserve">Edra Urban </w:t>
            </w:r>
          </w:p>
          <w:p w14:paraId="4420C675" w14:textId="4EDD28A4" w:rsidR="00EE34C1" w:rsidRPr="00926232" w:rsidRDefault="00EE34C1" w:rsidP="00EE34C1">
            <w:pPr>
              <w:jc w:val="center"/>
              <w:rPr>
                <w:szCs w:val="18"/>
              </w:rPr>
            </w:pPr>
            <w:r w:rsidRPr="00926232">
              <w:rPr>
                <w:szCs w:val="18"/>
              </w:rPr>
              <w:t>&amp; Partner</w:t>
            </w:r>
          </w:p>
        </w:tc>
        <w:tc>
          <w:tcPr>
            <w:tcW w:w="1398" w:type="dxa"/>
            <w:vAlign w:val="center"/>
          </w:tcPr>
          <w:p w14:paraId="386A41BC" w14:textId="1F3BFC7E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  <w:r w:rsidRPr="00926232">
              <w:rPr>
                <w:rFonts w:ascii="Arial Narrow" w:hAnsi="Arial Narrow"/>
                <w:szCs w:val="18"/>
              </w:rPr>
              <w:t>2021</w:t>
            </w:r>
          </w:p>
        </w:tc>
        <w:tc>
          <w:tcPr>
            <w:tcW w:w="546" w:type="dxa"/>
            <w:vMerge/>
          </w:tcPr>
          <w:p w14:paraId="5F688ADC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4E0FF2F9" w14:textId="77777777" w:rsidTr="007B04A6">
        <w:trPr>
          <w:cantSplit/>
          <w:trHeight w:val="558"/>
        </w:trPr>
        <w:tc>
          <w:tcPr>
            <w:tcW w:w="513" w:type="dxa"/>
            <w:vAlign w:val="center"/>
          </w:tcPr>
          <w:p w14:paraId="313D9B24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37575F1" w14:textId="03E868A5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Przepisy ruchu drogowego</w:t>
            </w:r>
          </w:p>
        </w:tc>
        <w:tc>
          <w:tcPr>
            <w:tcW w:w="2552" w:type="dxa"/>
            <w:vAlign w:val="center"/>
          </w:tcPr>
          <w:p w14:paraId="6C3A6B6D" w14:textId="6CBDA943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8381C60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BA55861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513C6258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1495B365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4B5191C5" w14:textId="77777777" w:rsidTr="007B04A6">
        <w:trPr>
          <w:cantSplit/>
          <w:trHeight w:val="555"/>
        </w:trPr>
        <w:tc>
          <w:tcPr>
            <w:tcW w:w="513" w:type="dxa"/>
            <w:vAlign w:val="center"/>
          </w:tcPr>
          <w:p w14:paraId="5D7685CB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51C93C41" w14:textId="77777777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 xml:space="preserve">Język angielski </w:t>
            </w:r>
          </w:p>
          <w:p w14:paraId="26F7A0C7" w14:textId="30195E6F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w chowie zwierząt</w:t>
            </w:r>
          </w:p>
        </w:tc>
        <w:tc>
          <w:tcPr>
            <w:tcW w:w="2552" w:type="dxa"/>
            <w:vAlign w:val="center"/>
          </w:tcPr>
          <w:p w14:paraId="04DFB894" w14:textId="5848937A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15B8C7C8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CD4F81B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413F0358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29701139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1BF2401E" w14:textId="77777777" w:rsidTr="007B04A6">
        <w:trPr>
          <w:cantSplit/>
          <w:trHeight w:val="579"/>
        </w:trPr>
        <w:tc>
          <w:tcPr>
            <w:tcW w:w="513" w:type="dxa"/>
            <w:vAlign w:val="center"/>
          </w:tcPr>
          <w:p w14:paraId="33F14BA8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18ED4A80" w14:textId="77777777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 xml:space="preserve">Język angielski </w:t>
            </w:r>
          </w:p>
          <w:p w14:paraId="4AF038AF" w14:textId="624FD3A2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w weterynarii</w:t>
            </w:r>
          </w:p>
        </w:tc>
        <w:tc>
          <w:tcPr>
            <w:tcW w:w="2552" w:type="dxa"/>
            <w:vAlign w:val="center"/>
          </w:tcPr>
          <w:p w14:paraId="7CBB6471" w14:textId="2B76E477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3C093F35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49CAAD58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7F68E1AE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75A6D2CF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62915050" w14:textId="77777777" w:rsidTr="007B04A6">
        <w:trPr>
          <w:cantSplit/>
          <w:trHeight w:val="560"/>
        </w:trPr>
        <w:tc>
          <w:tcPr>
            <w:tcW w:w="513" w:type="dxa"/>
            <w:vAlign w:val="center"/>
          </w:tcPr>
          <w:p w14:paraId="578B9442" w14:textId="77777777" w:rsidR="00EE34C1" w:rsidRPr="00926232" w:rsidRDefault="00EE34C1" w:rsidP="00EE34C1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20C386FD" w14:textId="50271B9A" w:rsidR="00EE34C1" w:rsidRPr="00926232" w:rsidRDefault="00EE34C1" w:rsidP="00EE34C1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Innowacje w produkcji zwierzęcej</w:t>
            </w:r>
          </w:p>
        </w:tc>
        <w:tc>
          <w:tcPr>
            <w:tcW w:w="2552" w:type="dxa"/>
            <w:vAlign w:val="center"/>
          </w:tcPr>
          <w:p w14:paraId="081E57AE" w14:textId="09A51802" w:rsidR="00EE34C1" w:rsidRPr="00926232" w:rsidRDefault="00EE34C1" w:rsidP="00EE34C1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0F16516E" w14:textId="77777777" w:rsidR="00EE34C1" w:rsidRPr="00926232" w:rsidRDefault="00EE34C1" w:rsidP="00EE34C1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663EAAAC" w14:textId="77777777" w:rsidR="00EE34C1" w:rsidRPr="00926232" w:rsidRDefault="00EE34C1" w:rsidP="00EE34C1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D266DCA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164EA80A" w14:textId="77777777" w:rsidR="00EE34C1" w:rsidRPr="00926232" w:rsidRDefault="00EE34C1" w:rsidP="00EE34C1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75043789" w14:textId="77777777" w:rsidTr="007B04A6">
        <w:trPr>
          <w:cantSplit/>
          <w:trHeight w:val="560"/>
        </w:trPr>
        <w:tc>
          <w:tcPr>
            <w:tcW w:w="513" w:type="dxa"/>
            <w:vAlign w:val="center"/>
          </w:tcPr>
          <w:p w14:paraId="3260DDCD" w14:textId="3DD371BD" w:rsidR="007B04A6" w:rsidRPr="00926232" w:rsidRDefault="007B04A6" w:rsidP="007B04A6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G</w:t>
            </w:r>
          </w:p>
        </w:tc>
        <w:tc>
          <w:tcPr>
            <w:tcW w:w="1755" w:type="dxa"/>
            <w:vAlign w:val="center"/>
          </w:tcPr>
          <w:p w14:paraId="4929DD7C" w14:textId="0CB9E432" w:rsidR="007B04A6" w:rsidRPr="00926232" w:rsidRDefault="007B04A6" w:rsidP="007B04A6">
            <w:pPr>
              <w:rPr>
                <w:rFonts w:ascii="Arial Narrow" w:hAnsi="Arial Narrow"/>
                <w:b/>
                <w:szCs w:val="18"/>
              </w:rPr>
            </w:pPr>
            <w:r>
              <w:rPr>
                <w:rFonts w:ascii="Arial Narrow" w:hAnsi="Arial Narrow"/>
                <w:b/>
                <w:szCs w:val="18"/>
              </w:rPr>
              <w:t>Grooming i  pielęgnacja psa</w:t>
            </w:r>
          </w:p>
        </w:tc>
        <w:tc>
          <w:tcPr>
            <w:tcW w:w="2552" w:type="dxa"/>
            <w:vAlign w:val="center"/>
          </w:tcPr>
          <w:p w14:paraId="6622B9FB" w14:textId="4B523119" w:rsidR="007B04A6" w:rsidRPr="00926232" w:rsidRDefault="007B04A6" w:rsidP="007B04A6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5D45CD84" w14:textId="77777777" w:rsidR="007B04A6" w:rsidRPr="00926232" w:rsidRDefault="007B04A6" w:rsidP="007B04A6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59EA1A0B" w14:textId="77777777" w:rsidR="007B04A6" w:rsidRPr="00926232" w:rsidRDefault="007B04A6" w:rsidP="007B04A6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04F5F0B7" w14:textId="77777777" w:rsidR="007B04A6" w:rsidRPr="00926232" w:rsidRDefault="007B04A6" w:rsidP="007B04A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A20525A" w14:textId="77777777" w:rsidR="007B04A6" w:rsidRPr="00926232" w:rsidRDefault="007B04A6" w:rsidP="007B04A6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  <w:tr w:rsidR="007B04A6" w:rsidRPr="00926232" w14:paraId="3D66F112" w14:textId="77777777" w:rsidTr="00372DE9">
        <w:trPr>
          <w:cantSplit/>
          <w:trHeight w:val="691"/>
        </w:trPr>
        <w:tc>
          <w:tcPr>
            <w:tcW w:w="513" w:type="dxa"/>
            <w:vAlign w:val="center"/>
          </w:tcPr>
          <w:p w14:paraId="2B2A6DB5" w14:textId="77777777" w:rsidR="007B04A6" w:rsidRPr="00926232" w:rsidRDefault="007B04A6" w:rsidP="007B04A6">
            <w:pPr>
              <w:numPr>
                <w:ilvl w:val="0"/>
                <w:numId w:val="11"/>
              </w:numPr>
              <w:rPr>
                <w:rFonts w:ascii="Arial Narrow" w:hAnsi="Arial Narrow"/>
                <w:b/>
                <w:szCs w:val="18"/>
              </w:rPr>
            </w:pPr>
          </w:p>
        </w:tc>
        <w:tc>
          <w:tcPr>
            <w:tcW w:w="1755" w:type="dxa"/>
            <w:vAlign w:val="center"/>
          </w:tcPr>
          <w:p w14:paraId="617C82DA" w14:textId="77777777" w:rsidR="007B04A6" w:rsidRPr="00926232" w:rsidRDefault="007B04A6" w:rsidP="007B04A6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 xml:space="preserve">Innowacje </w:t>
            </w:r>
          </w:p>
          <w:p w14:paraId="15BF7752" w14:textId="295CA040" w:rsidR="007B04A6" w:rsidRPr="00926232" w:rsidRDefault="007B04A6" w:rsidP="007B04A6">
            <w:pPr>
              <w:rPr>
                <w:rFonts w:ascii="Arial Narrow" w:hAnsi="Arial Narrow"/>
                <w:b/>
                <w:szCs w:val="18"/>
              </w:rPr>
            </w:pPr>
            <w:r w:rsidRPr="00926232">
              <w:rPr>
                <w:rFonts w:ascii="Arial Narrow" w:hAnsi="Arial Narrow"/>
                <w:b/>
                <w:szCs w:val="18"/>
              </w:rPr>
              <w:t>w weterynarii</w:t>
            </w:r>
          </w:p>
        </w:tc>
        <w:tc>
          <w:tcPr>
            <w:tcW w:w="2552" w:type="dxa"/>
            <w:vAlign w:val="center"/>
          </w:tcPr>
          <w:p w14:paraId="6D5151F6" w14:textId="1D96AF83" w:rsidR="007B04A6" w:rsidRPr="00926232" w:rsidRDefault="007B04A6" w:rsidP="007B04A6">
            <w:pPr>
              <w:pStyle w:val="Nagwek1"/>
              <w:shd w:val="clear" w:color="auto" w:fill="FFFFFF"/>
              <w:spacing w:before="150" w:after="75"/>
              <w:rPr>
                <w:rFonts w:ascii="Arial Narrow" w:hAnsi="Arial Narrow" w:cs="Arial"/>
                <w:sz w:val="18"/>
                <w:szCs w:val="18"/>
              </w:rPr>
            </w:pPr>
            <w:r w:rsidRPr="00926232">
              <w:rPr>
                <w:rFonts w:ascii="Arial Narrow" w:hAnsi="Arial Narrow"/>
                <w:sz w:val="18"/>
                <w:szCs w:val="18"/>
              </w:rPr>
              <w:t>Materiały edukacyjne nauczyciela</w:t>
            </w:r>
          </w:p>
        </w:tc>
        <w:tc>
          <w:tcPr>
            <w:tcW w:w="1842" w:type="dxa"/>
            <w:vAlign w:val="center"/>
          </w:tcPr>
          <w:p w14:paraId="63C24E04" w14:textId="77777777" w:rsidR="007B04A6" w:rsidRPr="00926232" w:rsidRDefault="007B04A6" w:rsidP="007B04A6">
            <w:pPr>
              <w:rPr>
                <w:szCs w:val="18"/>
              </w:rPr>
            </w:pPr>
          </w:p>
        </w:tc>
        <w:tc>
          <w:tcPr>
            <w:tcW w:w="1371" w:type="dxa"/>
            <w:vAlign w:val="center"/>
          </w:tcPr>
          <w:p w14:paraId="3037CED7" w14:textId="77777777" w:rsidR="007B04A6" w:rsidRPr="00926232" w:rsidRDefault="007B04A6" w:rsidP="007B04A6">
            <w:pPr>
              <w:jc w:val="center"/>
              <w:rPr>
                <w:szCs w:val="18"/>
              </w:rPr>
            </w:pPr>
          </w:p>
        </w:tc>
        <w:tc>
          <w:tcPr>
            <w:tcW w:w="1398" w:type="dxa"/>
            <w:vAlign w:val="center"/>
          </w:tcPr>
          <w:p w14:paraId="6806CA58" w14:textId="77777777" w:rsidR="007B04A6" w:rsidRPr="00926232" w:rsidRDefault="007B04A6" w:rsidP="007B04A6">
            <w:pPr>
              <w:jc w:val="center"/>
              <w:rPr>
                <w:rFonts w:ascii="Arial Narrow" w:hAnsi="Arial Narrow"/>
                <w:szCs w:val="18"/>
              </w:rPr>
            </w:pPr>
          </w:p>
        </w:tc>
        <w:tc>
          <w:tcPr>
            <w:tcW w:w="546" w:type="dxa"/>
            <w:vMerge/>
          </w:tcPr>
          <w:p w14:paraId="678D93AB" w14:textId="77777777" w:rsidR="007B04A6" w:rsidRPr="00926232" w:rsidRDefault="007B04A6" w:rsidP="007B04A6">
            <w:pPr>
              <w:jc w:val="center"/>
              <w:rPr>
                <w:rFonts w:ascii="Arial Narrow" w:hAnsi="Arial Narrow"/>
                <w:szCs w:val="18"/>
              </w:rPr>
            </w:pPr>
          </w:p>
        </w:tc>
      </w:tr>
    </w:tbl>
    <w:p w14:paraId="48B7FD12" w14:textId="07EC79DA" w:rsidR="00B63FC0" w:rsidRDefault="00B63FC0" w:rsidP="002E0C97">
      <w:pPr>
        <w:rPr>
          <w:szCs w:val="18"/>
        </w:rPr>
      </w:pPr>
    </w:p>
    <w:p w14:paraId="160B61E9" w14:textId="4DB7E695" w:rsidR="00A975B9" w:rsidRDefault="00A975B9" w:rsidP="002E0C97">
      <w:pPr>
        <w:rPr>
          <w:szCs w:val="18"/>
        </w:rPr>
      </w:pPr>
    </w:p>
    <w:p w14:paraId="2315D226" w14:textId="172BC47D" w:rsidR="00A975B9" w:rsidRDefault="00A975B9" w:rsidP="002E0C97">
      <w:pPr>
        <w:rPr>
          <w:szCs w:val="18"/>
        </w:rPr>
      </w:pPr>
    </w:p>
    <w:p w14:paraId="051DAA3C" w14:textId="5E186376" w:rsidR="00A975B9" w:rsidRDefault="00A975B9" w:rsidP="002E0C97">
      <w:pPr>
        <w:rPr>
          <w:szCs w:val="18"/>
        </w:rPr>
      </w:pPr>
    </w:p>
    <w:p w14:paraId="68AC9163" w14:textId="3F5275E8" w:rsidR="00A975B9" w:rsidRDefault="00A975B9" w:rsidP="002E0C97">
      <w:pPr>
        <w:rPr>
          <w:szCs w:val="18"/>
        </w:rPr>
      </w:pPr>
    </w:p>
    <w:p w14:paraId="5982112F" w14:textId="6DDA11FC" w:rsidR="00A975B9" w:rsidRDefault="00A975B9" w:rsidP="002E0C97">
      <w:pPr>
        <w:rPr>
          <w:szCs w:val="18"/>
        </w:rPr>
      </w:pPr>
    </w:p>
    <w:p w14:paraId="61F0EF8C" w14:textId="77777777" w:rsidR="00A975B9" w:rsidRPr="00926232" w:rsidRDefault="00A975B9" w:rsidP="002E0C97">
      <w:pPr>
        <w:rPr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 wp14:anchorId="345ACD48" wp14:editId="36D65594">
                <wp:extent cx="301625" cy="301625"/>
                <wp:effectExtent l="0" t="0" r="0" b="0"/>
                <wp:docPr id="1" name="Prostokąt 1" descr="https://ecsmedia.pl/cdn-cgi/image/c/flash-on-english-for-transport-and-logistics-2nd-edition-audio-online-b-iext16243306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D1F566B" id="Prostokąt 1" o:spid="_x0000_s1026" alt="https://ecsmedia.pl/cdn-cgi/image/c/flash-on-english-for-transport-and-logistics-2nd-edition-audio-online-b-iext162433065.jp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" filled="f" stroked="f">
                <o:lock v:ext="edit" aspectratio="t"/>
                <w10:anchorlock/>
              </v:rect>
            </w:pict>
          </mc:Fallback>
        </mc:AlternateContent>
      </w:r>
    </w:p>
    <w:p w14:paraId="5E8A1B43" w14:textId="579DE65B" w:rsidR="00C32D81" w:rsidRPr="00055A45" w:rsidRDefault="00C32D81" w:rsidP="002E0C97">
      <w:pPr>
        <w:rPr>
          <w:color w:val="FF0000"/>
          <w:szCs w:val="18"/>
        </w:rPr>
      </w:pPr>
    </w:p>
    <w:p w14:paraId="5797D322" w14:textId="77777777" w:rsidR="000C3249" w:rsidRPr="00B1643D" w:rsidRDefault="000C3249" w:rsidP="002E0C97">
      <w:pPr>
        <w:rPr>
          <w:vanish/>
          <w:color w:val="FF0000"/>
          <w:szCs w:val="18"/>
        </w:rPr>
      </w:pPr>
    </w:p>
    <w:p w14:paraId="55746BA3" w14:textId="77777777" w:rsidR="005C6C2B" w:rsidRPr="00B1643D" w:rsidRDefault="005C6C2B" w:rsidP="00F47260">
      <w:pPr>
        <w:rPr>
          <w:rFonts w:ascii="Arial" w:hAnsi="Arial"/>
          <w:b/>
          <w:color w:val="FF0000"/>
          <w:szCs w:val="18"/>
        </w:rPr>
      </w:pPr>
    </w:p>
    <w:p w14:paraId="6E522CB8" w14:textId="67376623" w:rsidR="007E427F" w:rsidRDefault="007E427F" w:rsidP="00023391">
      <w:pPr>
        <w:jc w:val="center"/>
        <w:rPr>
          <w:rFonts w:ascii="Arial" w:hAnsi="Arial"/>
          <w:b/>
          <w:color w:val="FF0000"/>
          <w:szCs w:val="18"/>
        </w:rPr>
      </w:pPr>
    </w:p>
    <w:p w14:paraId="5356486C" w14:textId="30252CCE" w:rsidR="00247E5F" w:rsidRDefault="00247E5F" w:rsidP="00023391">
      <w:pPr>
        <w:jc w:val="center"/>
        <w:rPr>
          <w:rFonts w:ascii="Arial" w:hAnsi="Arial"/>
          <w:b/>
          <w:color w:val="FF0000"/>
          <w:szCs w:val="18"/>
        </w:rPr>
      </w:pPr>
    </w:p>
    <w:p w14:paraId="1D349EF3" w14:textId="06C28807" w:rsidR="00247E5F" w:rsidRDefault="00247E5F" w:rsidP="00023391">
      <w:pPr>
        <w:jc w:val="center"/>
        <w:rPr>
          <w:rFonts w:ascii="Arial" w:hAnsi="Arial"/>
          <w:b/>
          <w:color w:val="FF0000"/>
          <w:szCs w:val="18"/>
        </w:rPr>
      </w:pPr>
    </w:p>
    <w:p w14:paraId="6FE92D69" w14:textId="5F80102D" w:rsidR="00247E5F" w:rsidRDefault="00247E5F" w:rsidP="00023391">
      <w:pPr>
        <w:jc w:val="center"/>
        <w:rPr>
          <w:rFonts w:ascii="Arial" w:hAnsi="Arial"/>
          <w:b/>
          <w:color w:val="FF0000"/>
          <w:szCs w:val="18"/>
        </w:rPr>
      </w:pPr>
    </w:p>
    <w:sectPr w:rsidR="00247E5F" w:rsidSect="008B1A55">
      <w:pgSz w:w="11906" w:h="16838"/>
      <w:pgMar w:top="907" w:right="720" w:bottom="90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2BC9CF" w14:textId="77777777" w:rsidR="008F53DE" w:rsidRDefault="008F53DE" w:rsidP="00547909">
      <w:r>
        <w:separator/>
      </w:r>
    </w:p>
  </w:endnote>
  <w:endnote w:type="continuationSeparator" w:id="0">
    <w:p w14:paraId="087F7516" w14:textId="77777777" w:rsidR="008F53DE" w:rsidRDefault="008F53DE" w:rsidP="00547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5F39ED" w14:textId="77777777" w:rsidR="008F53DE" w:rsidRDefault="008F53DE" w:rsidP="00547909">
      <w:r>
        <w:separator/>
      </w:r>
    </w:p>
  </w:footnote>
  <w:footnote w:type="continuationSeparator" w:id="0">
    <w:p w14:paraId="2D835D35" w14:textId="77777777" w:rsidR="008F53DE" w:rsidRDefault="008F53DE" w:rsidP="00547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814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EF5486"/>
    <w:multiLevelType w:val="hybridMultilevel"/>
    <w:tmpl w:val="3932BF7E"/>
    <w:lvl w:ilvl="0" w:tplc="04150015">
      <w:start w:val="2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7D14D7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BC02E4"/>
    <w:multiLevelType w:val="hybridMultilevel"/>
    <w:tmpl w:val="268C2558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4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677B7"/>
    <w:multiLevelType w:val="hybridMultilevel"/>
    <w:tmpl w:val="9222A6EA"/>
    <w:lvl w:ilvl="0" w:tplc="2302598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B30C3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C5482"/>
    <w:multiLevelType w:val="hybridMultilevel"/>
    <w:tmpl w:val="72024C50"/>
    <w:lvl w:ilvl="0" w:tplc="3168B028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7E1E33"/>
    <w:multiLevelType w:val="hybridMultilevel"/>
    <w:tmpl w:val="F4087DF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53DD2"/>
    <w:multiLevelType w:val="hybridMultilevel"/>
    <w:tmpl w:val="B54CD488"/>
    <w:lvl w:ilvl="0" w:tplc="94E46C0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40F93"/>
    <w:multiLevelType w:val="hybridMultilevel"/>
    <w:tmpl w:val="A51A57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33859"/>
    <w:multiLevelType w:val="hybridMultilevel"/>
    <w:tmpl w:val="A9849E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BD4C16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C3528"/>
    <w:multiLevelType w:val="hybridMultilevel"/>
    <w:tmpl w:val="E12860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B7296"/>
    <w:multiLevelType w:val="hybridMultilevel"/>
    <w:tmpl w:val="379824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65D23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E02148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0C64B3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993DD9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A91C81"/>
    <w:multiLevelType w:val="hybridMultilevel"/>
    <w:tmpl w:val="6D9A4C16"/>
    <w:lvl w:ilvl="0" w:tplc="38E27FA0">
      <w:start w:val="1"/>
      <w:numFmt w:val="upperLetter"/>
      <w:lvlText w:val="%1."/>
      <w:lvlJc w:val="left"/>
      <w:pPr>
        <w:ind w:left="720" w:hanging="360"/>
      </w:pPr>
    </w:lvl>
    <w:lvl w:ilvl="1" w:tplc="82403F66">
      <w:start w:val="1"/>
      <w:numFmt w:val="lowerLetter"/>
      <w:lvlText w:val="%2."/>
      <w:lvlJc w:val="left"/>
      <w:pPr>
        <w:ind w:left="1440" w:hanging="360"/>
      </w:pPr>
    </w:lvl>
    <w:lvl w:ilvl="2" w:tplc="BF1296FE">
      <w:start w:val="1"/>
      <w:numFmt w:val="lowerRoman"/>
      <w:lvlText w:val="%3."/>
      <w:lvlJc w:val="right"/>
      <w:pPr>
        <w:ind w:left="2160" w:hanging="180"/>
      </w:pPr>
    </w:lvl>
    <w:lvl w:ilvl="3" w:tplc="136EA178">
      <w:start w:val="1"/>
      <w:numFmt w:val="decimal"/>
      <w:lvlText w:val="%4."/>
      <w:lvlJc w:val="left"/>
      <w:pPr>
        <w:ind w:left="2880" w:hanging="360"/>
      </w:pPr>
    </w:lvl>
    <w:lvl w:ilvl="4" w:tplc="0AEA1878">
      <w:start w:val="1"/>
      <w:numFmt w:val="lowerLetter"/>
      <w:lvlText w:val="%5."/>
      <w:lvlJc w:val="left"/>
      <w:pPr>
        <w:ind w:left="3600" w:hanging="360"/>
      </w:pPr>
    </w:lvl>
    <w:lvl w:ilvl="5" w:tplc="250ED6BA">
      <w:start w:val="1"/>
      <w:numFmt w:val="lowerRoman"/>
      <w:lvlText w:val="%6."/>
      <w:lvlJc w:val="right"/>
      <w:pPr>
        <w:ind w:left="4320" w:hanging="180"/>
      </w:pPr>
    </w:lvl>
    <w:lvl w:ilvl="6" w:tplc="4FD2B3BE">
      <w:start w:val="1"/>
      <w:numFmt w:val="decimal"/>
      <w:lvlText w:val="%7."/>
      <w:lvlJc w:val="left"/>
      <w:pPr>
        <w:ind w:left="5040" w:hanging="360"/>
      </w:pPr>
    </w:lvl>
    <w:lvl w:ilvl="7" w:tplc="1D34DCA4">
      <w:start w:val="1"/>
      <w:numFmt w:val="lowerLetter"/>
      <w:lvlText w:val="%8."/>
      <w:lvlJc w:val="left"/>
      <w:pPr>
        <w:ind w:left="5760" w:hanging="360"/>
      </w:pPr>
    </w:lvl>
    <w:lvl w:ilvl="8" w:tplc="09CAF39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833CB"/>
    <w:multiLevelType w:val="hybridMultilevel"/>
    <w:tmpl w:val="7DA4622E"/>
    <w:lvl w:ilvl="0" w:tplc="D5A6C9B0">
      <w:start w:val="1"/>
      <w:numFmt w:val="upperLetter"/>
      <w:lvlText w:val="%1."/>
      <w:lvlJc w:val="left"/>
      <w:pPr>
        <w:ind w:left="720" w:hanging="360"/>
      </w:pPr>
    </w:lvl>
    <w:lvl w:ilvl="1" w:tplc="FD1EFBE6">
      <w:start w:val="1"/>
      <w:numFmt w:val="lowerLetter"/>
      <w:lvlText w:val="%2."/>
      <w:lvlJc w:val="left"/>
      <w:pPr>
        <w:ind w:left="1440" w:hanging="360"/>
      </w:pPr>
    </w:lvl>
    <w:lvl w:ilvl="2" w:tplc="6AFCB8F0">
      <w:start w:val="1"/>
      <w:numFmt w:val="lowerRoman"/>
      <w:lvlText w:val="%3."/>
      <w:lvlJc w:val="right"/>
      <w:pPr>
        <w:ind w:left="2160" w:hanging="180"/>
      </w:pPr>
    </w:lvl>
    <w:lvl w:ilvl="3" w:tplc="55F88386">
      <w:start w:val="1"/>
      <w:numFmt w:val="decimal"/>
      <w:lvlText w:val="%4."/>
      <w:lvlJc w:val="left"/>
      <w:pPr>
        <w:ind w:left="2880" w:hanging="360"/>
      </w:pPr>
    </w:lvl>
    <w:lvl w:ilvl="4" w:tplc="2638983E">
      <w:start w:val="1"/>
      <w:numFmt w:val="lowerLetter"/>
      <w:lvlText w:val="%5."/>
      <w:lvlJc w:val="left"/>
      <w:pPr>
        <w:ind w:left="3600" w:hanging="360"/>
      </w:pPr>
    </w:lvl>
    <w:lvl w:ilvl="5" w:tplc="EDD49C68">
      <w:start w:val="1"/>
      <w:numFmt w:val="lowerRoman"/>
      <w:lvlText w:val="%6."/>
      <w:lvlJc w:val="right"/>
      <w:pPr>
        <w:ind w:left="4320" w:hanging="180"/>
      </w:pPr>
    </w:lvl>
    <w:lvl w:ilvl="6" w:tplc="CFA0CEB2">
      <w:start w:val="1"/>
      <w:numFmt w:val="decimal"/>
      <w:lvlText w:val="%7."/>
      <w:lvlJc w:val="left"/>
      <w:pPr>
        <w:ind w:left="5040" w:hanging="360"/>
      </w:pPr>
    </w:lvl>
    <w:lvl w:ilvl="7" w:tplc="423A0F82">
      <w:start w:val="1"/>
      <w:numFmt w:val="lowerLetter"/>
      <w:lvlText w:val="%8."/>
      <w:lvlJc w:val="left"/>
      <w:pPr>
        <w:ind w:left="5760" w:hanging="360"/>
      </w:pPr>
    </w:lvl>
    <w:lvl w:ilvl="8" w:tplc="58B6CED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E4ED8"/>
    <w:multiLevelType w:val="hybridMultilevel"/>
    <w:tmpl w:val="CECC0816"/>
    <w:lvl w:ilvl="0" w:tplc="8E48E1D6">
      <w:start w:val="1"/>
      <w:numFmt w:val="upperLetter"/>
      <w:lvlText w:val="%1."/>
      <w:lvlJc w:val="left"/>
      <w:pPr>
        <w:ind w:left="720" w:hanging="360"/>
      </w:pPr>
    </w:lvl>
    <w:lvl w:ilvl="1" w:tplc="596871F4">
      <w:start w:val="1"/>
      <w:numFmt w:val="lowerLetter"/>
      <w:lvlText w:val="%2."/>
      <w:lvlJc w:val="left"/>
      <w:pPr>
        <w:ind w:left="1440" w:hanging="360"/>
      </w:pPr>
    </w:lvl>
    <w:lvl w:ilvl="2" w:tplc="3C8AF196">
      <w:start w:val="1"/>
      <w:numFmt w:val="lowerRoman"/>
      <w:lvlText w:val="%3."/>
      <w:lvlJc w:val="right"/>
      <w:pPr>
        <w:ind w:left="2160" w:hanging="180"/>
      </w:pPr>
    </w:lvl>
    <w:lvl w:ilvl="3" w:tplc="B1EE7DBA">
      <w:start w:val="1"/>
      <w:numFmt w:val="decimal"/>
      <w:lvlText w:val="%4."/>
      <w:lvlJc w:val="left"/>
      <w:pPr>
        <w:ind w:left="2880" w:hanging="360"/>
      </w:pPr>
    </w:lvl>
    <w:lvl w:ilvl="4" w:tplc="AFAC083A">
      <w:start w:val="1"/>
      <w:numFmt w:val="lowerLetter"/>
      <w:lvlText w:val="%5."/>
      <w:lvlJc w:val="left"/>
      <w:pPr>
        <w:ind w:left="3600" w:hanging="360"/>
      </w:pPr>
    </w:lvl>
    <w:lvl w:ilvl="5" w:tplc="FBC41416">
      <w:start w:val="1"/>
      <w:numFmt w:val="lowerRoman"/>
      <w:lvlText w:val="%6."/>
      <w:lvlJc w:val="right"/>
      <w:pPr>
        <w:ind w:left="4320" w:hanging="180"/>
      </w:pPr>
    </w:lvl>
    <w:lvl w:ilvl="6" w:tplc="FCB2E36A">
      <w:start w:val="1"/>
      <w:numFmt w:val="decimal"/>
      <w:lvlText w:val="%7."/>
      <w:lvlJc w:val="left"/>
      <w:pPr>
        <w:ind w:left="5040" w:hanging="360"/>
      </w:pPr>
    </w:lvl>
    <w:lvl w:ilvl="7" w:tplc="03424826">
      <w:start w:val="1"/>
      <w:numFmt w:val="lowerLetter"/>
      <w:lvlText w:val="%8."/>
      <w:lvlJc w:val="left"/>
      <w:pPr>
        <w:ind w:left="5760" w:hanging="360"/>
      </w:pPr>
    </w:lvl>
    <w:lvl w:ilvl="8" w:tplc="6AD872DA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D92C7F"/>
    <w:multiLevelType w:val="hybridMultilevel"/>
    <w:tmpl w:val="00BA58B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023579"/>
    <w:multiLevelType w:val="hybridMultilevel"/>
    <w:tmpl w:val="1076DFF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71284"/>
    <w:multiLevelType w:val="hybridMultilevel"/>
    <w:tmpl w:val="A7F86AC0"/>
    <w:lvl w:ilvl="0" w:tplc="D542BFAC">
      <w:start w:val="2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264706"/>
    <w:multiLevelType w:val="hybridMultilevel"/>
    <w:tmpl w:val="9756520A"/>
    <w:lvl w:ilvl="0" w:tplc="6DE6A2B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207B90"/>
    <w:multiLevelType w:val="hybridMultilevel"/>
    <w:tmpl w:val="50288AAE"/>
    <w:lvl w:ilvl="0" w:tplc="0415000F">
      <w:start w:val="1"/>
      <w:numFmt w:val="decimal"/>
      <w:lvlText w:val="%1."/>
      <w:lvlJc w:val="left"/>
      <w:pPr>
        <w:ind w:left="782" w:hanging="360"/>
      </w:p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28" w15:restartNumberingAfterBreak="0">
    <w:nsid w:val="6AEB01F7"/>
    <w:multiLevelType w:val="hybridMultilevel"/>
    <w:tmpl w:val="06983B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8D5B5E"/>
    <w:multiLevelType w:val="hybridMultilevel"/>
    <w:tmpl w:val="A2FC4714"/>
    <w:lvl w:ilvl="0" w:tplc="050E3E70">
      <w:start w:val="2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9B6749"/>
    <w:multiLevelType w:val="hybridMultilevel"/>
    <w:tmpl w:val="99840152"/>
    <w:lvl w:ilvl="0" w:tplc="6DE6A2BC">
      <w:start w:val="1"/>
      <w:numFmt w:val="decimal"/>
      <w:lvlText w:val="%1."/>
      <w:lvlJc w:val="center"/>
      <w:pPr>
        <w:ind w:left="7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2" w:hanging="360"/>
      </w:pPr>
    </w:lvl>
    <w:lvl w:ilvl="2" w:tplc="0415001B" w:tentative="1">
      <w:start w:val="1"/>
      <w:numFmt w:val="lowerRoman"/>
      <w:lvlText w:val="%3."/>
      <w:lvlJc w:val="right"/>
      <w:pPr>
        <w:ind w:left="2222" w:hanging="180"/>
      </w:pPr>
    </w:lvl>
    <w:lvl w:ilvl="3" w:tplc="0415000F" w:tentative="1">
      <w:start w:val="1"/>
      <w:numFmt w:val="decimal"/>
      <w:lvlText w:val="%4."/>
      <w:lvlJc w:val="left"/>
      <w:pPr>
        <w:ind w:left="2942" w:hanging="360"/>
      </w:pPr>
    </w:lvl>
    <w:lvl w:ilvl="4" w:tplc="04150019" w:tentative="1">
      <w:start w:val="1"/>
      <w:numFmt w:val="lowerLetter"/>
      <w:lvlText w:val="%5."/>
      <w:lvlJc w:val="left"/>
      <w:pPr>
        <w:ind w:left="3662" w:hanging="360"/>
      </w:pPr>
    </w:lvl>
    <w:lvl w:ilvl="5" w:tplc="0415001B" w:tentative="1">
      <w:start w:val="1"/>
      <w:numFmt w:val="lowerRoman"/>
      <w:lvlText w:val="%6."/>
      <w:lvlJc w:val="right"/>
      <w:pPr>
        <w:ind w:left="4382" w:hanging="180"/>
      </w:pPr>
    </w:lvl>
    <w:lvl w:ilvl="6" w:tplc="0415000F" w:tentative="1">
      <w:start w:val="1"/>
      <w:numFmt w:val="decimal"/>
      <w:lvlText w:val="%7."/>
      <w:lvlJc w:val="left"/>
      <w:pPr>
        <w:ind w:left="5102" w:hanging="360"/>
      </w:pPr>
    </w:lvl>
    <w:lvl w:ilvl="7" w:tplc="04150019" w:tentative="1">
      <w:start w:val="1"/>
      <w:numFmt w:val="lowerLetter"/>
      <w:lvlText w:val="%8."/>
      <w:lvlJc w:val="left"/>
      <w:pPr>
        <w:ind w:left="5822" w:hanging="360"/>
      </w:pPr>
    </w:lvl>
    <w:lvl w:ilvl="8" w:tplc="0415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31" w15:restartNumberingAfterBreak="0">
    <w:nsid w:val="747E62A9"/>
    <w:multiLevelType w:val="hybridMultilevel"/>
    <w:tmpl w:val="B00C387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D652F0"/>
    <w:multiLevelType w:val="hybridMultilevel"/>
    <w:tmpl w:val="6A280BE0"/>
    <w:lvl w:ilvl="0" w:tplc="B1384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A256A"/>
    <w:multiLevelType w:val="hybridMultilevel"/>
    <w:tmpl w:val="1EB6B656"/>
    <w:lvl w:ilvl="0" w:tplc="993AD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7D88B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78DC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D9A0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EA14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7445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C06F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306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A816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9DA6390"/>
    <w:multiLevelType w:val="hybridMultilevel"/>
    <w:tmpl w:val="774E6FD0"/>
    <w:lvl w:ilvl="0" w:tplc="6DE6A2BC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E1174"/>
    <w:multiLevelType w:val="hybridMultilevel"/>
    <w:tmpl w:val="980CA9E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B1524B"/>
    <w:multiLevelType w:val="hybridMultilevel"/>
    <w:tmpl w:val="4F02863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1A6CE5"/>
    <w:multiLevelType w:val="hybridMultilevel"/>
    <w:tmpl w:val="704463D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87552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1"/>
  </w:num>
  <w:num w:numId="4">
    <w:abstractNumId w:val="7"/>
  </w:num>
  <w:num w:numId="5">
    <w:abstractNumId w:val="33"/>
  </w:num>
  <w:num w:numId="6">
    <w:abstractNumId w:val="8"/>
  </w:num>
  <w:num w:numId="7">
    <w:abstractNumId w:val="25"/>
  </w:num>
  <w:num w:numId="8">
    <w:abstractNumId w:val="29"/>
  </w:num>
  <w:num w:numId="9">
    <w:abstractNumId w:val="1"/>
  </w:num>
  <w:num w:numId="10">
    <w:abstractNumId w:val="5"/>
  </w:num>
  <w:num w:numId="11">
    <w:abstractNumId w:val="4"/>
  </w:num>
  <w:num w:numId="12">
    <w:abstractNumId w:val="13"/>
  </w:num>
  <w:num w:numId="13">
    <w:abstractNumId w:val="38"/>
  </w:num>
  <w:num w:numId="14">
    <w:abstractNumId w:val="18"/>
  </w:num>
  <w:num w:numId="15">
    <w:abstractNumId w:val="6"/>
  </w:num>
  <w:num w:numId="16">
    <w:abstractNumId w:val="2"/>
  </w:num>
  <w:num w:numId="17">
    <w:abstractNumId w:val="27"/>
  </w:num>
  <w:num w:numId="18">
    <w:abstractNumId w:val="3"/>
  </w:num>
  <w:num w:numId="19">
    <w:abstractNumId w:val="30"/>
  </w:num>
  <w:num w:numId="20">
    <w:abstractNumId w:val="16"/>
  </w:num>
  <w:num w:numId="21">
    <w:abstractNumId w:val="19"/>
  </w:num>
  <w:num w:numId="22">
    <w:abstractNumId w:val="0"/>
  </w:num>
  <w:num w:numId="23">
    <w:abstractNumId w:val="17"/>
  </w:num>
  <w:num w:numId="24">
    <w:abstractNumId w:val="34"/>
  </w:num>
  <w:num w:numId="25">
    <w:abstractNumId w:val="26"/>
  </w:num>
  <w:num w:numId="26">
    <w:abstractNumId w:val="36"/>
  </w:num>
  <w:num w:numId="27">
    <w:abstractNumId w:val="11"/>
  </w:num>
  <w:num w:numId="28">
    <w:abstractNumId w:val="37"/>
  </w:num>
  <w:num w:numId="29">
    <w:abstractNumId w:val="14"/>
  </w:num>
  <w:num w:numId="30">
    <w:abstractNumId w:val="23"/>
  </w:num>
  <w:num w:numId="31">
    <w:abstractNumId w:val="9"/>
  </w:num>
  <w:num w:numId="32">
    <w:abstractNumId w:val="24"/>
  </w:num>
  <w:num w:numId="33">
    <w:abstractNumId w:val="32"/>
  </w:num>
  <w:num w:numId="34">
    <w:abstractNumId w:val="31"/>
  </w:num>
  <w:num w:numId="35">
    <w:abstractNumId w:val="12"/>
  </w:num>
  <w:num w:numId="36">
    <w:abstractNumId w:val="35"/>
  </w:num>
  <w:num w:numId="37">
    <w:abstractNumId w:val="10"/>
  </w:num>
  <w:num w:numId="38">
    <w:abstractNumId w:val="2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activeWritingStyle w:appName="MSWord" w:lang="pl-PL" w:vendorID="12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7F"/>
    <w:rsid w:val="000004A9"/>
    <w:rsid w:val="00000D9D"/>
    <w:rsid w:val="000103EF"/>
    <w:rsid w:val="00010D8B"/>
    <w:rsid w:val="00010EA7"/>
    <w:rsid w:val="000124D4"/>
    <w:rsid w:val="00012A39"/>
    <w:rsid w:val="00020232"/>
    <w:rsid w:val="00021CA9"/>
    <w:rsid w:val="00023391"/>
    <w:rsid w:val="000237AC"/>
    <w:rsid w:val="00024DB2"/>
    <w:rsid w:val="000323BC"/>
    <w:rsid w:val="00032908"/>
    <w:rsid w:val="00034A11"/>
    <w:rsid w:val="00035D6A"/>
    <w:rsid w:val="0003646D"/>
    <w:rsid w:val="00037C3E"/>
    <w:rsid w:val="00040648"/>
    <w:rsid w:val="000437A3"/>
    <w:rsid w:val="00043CD5"/>
    <w:rsid w:val="0004563E"/>
    <w:rsid w:val="00045A3A"/>
    <w:rsid w:val="00045D9B"/>
    <w:rsid w:val="000468D7"/>
    <w:rsid w:val="00055A45"/>
    <w:rsid w:val="0005675B"/>
    <w:rsid w:val="000608E2"/>
    <w:rsid w:val="000645AE"/>
    <w:rsid w:val="00074D5C"/>
    <w:rsid w:val="00080040"/>
    <w:rsid w:val="00084F63"/>
    <w:rsid w:val="000867AA"/>
    <w:rsid w:val="00087B89"/>
    <w:rsid w:val="0009310C"/>
    <w:rsid w:val="00096D4C"/>
    <w:rsid w:val="00097FCC"/>
    <w:rsid w:val="000A22BE"/>
    <w:rsid w:val="000A3735"/>
    <w:rsid w:val="000A4484"/>
    <w:rsid w:val="000A7BE4"/>
    <w:rsid w:val="000A7E7B"/>
    <w:rsid w:val="000B0288"/>
    <w:rsid w:val="000B1504"/>
    <w:rsid w:val="000B2874"/>
    <w:rsid w:val="000B39BB"/>
    <w:rsid w:val="000B4F71"/>
    <w:rsid w:val="000B695C"/>
    <w:rsid w:val="000C1F0C"/>
    <w:rsid w:val="000C3249"/>
    <w:rsid w:val="000C6728"/>
    <w:rsid w:val="000D03EE"/>
    <w:rsid w:val="000D2ED1"/>
    <w:rsid w:val="000D3F98"/>
    <w:rsid w:val="000D6EC7"/>
    <w:rsid w:val="000D71FB"/>
    <w:rsid w:val="000E0B16"/>
    <w:rsid w:val="000E26FC"/>
    <w:rsid w:val="000E4774"/>
    <w:rsid w:val="000E6E93"/>
    <w:rsid w:val="000F0D37"/>
    <w:rsid w:val="000F10D5"/>
    <w:rsid w:val="00105793"/>
    <w:rsid w:val="00107B3A"/>
    <w:rsid w:val="00111069"/>
    <w:rsid w:val="00114715"/>
    <w:rsid w:val="00115905"/>
    <w:rsid w:val="00116D40"/>
    <w:rsid w:val="001171D6"/>
    <w:rsid w:val="00120493"/>
    <w:rsid w:val="00122E41"/>
    <w:rsid w:val="00125C98"/>
    <w:rsid w:val="00131331"/>
    <w:rsid w:val="00132082"/>
    <w:rsid w:val="0013386F"/>
    <w:rsid w:val="001341CB"/>
    <w:rsid w:val="00135D42"/>
    <w:rsid w:val="00140831"/>
    <w:rsid w:val="0014294E"/>
    <w:rsid w:val="00143959"/>
    <w:rsid w:val="00144271"/>
    <w:rsid w:val="001502DC"/>
    <w:rsid w:val="00154721"/>
    <w:rsid w:val="001548C2"/>
    <w:rsid w:val="00155776"/>
    <w:rsid w:val="00155869"/>
    <w:rsid w:val="00155BCA"/>
    <w:rsid w:val="00162736"/>
    <w:rsid w:val="00163E40"/>
    <w:rsid w:val="00166C25"/>
    <w:rsid w:val="0016719A"/>
    <w:rsid w:val="001715AA"/>
    <w:rsid w:val="001742E4"/>
    <w:rsid w:val="00177C93"/>
    <w:rsid w:val="00177CA4"/>
    <w:rsid w:val="00180566"/>
    <w:rsid w:val="00180AF2"/>
    <w:rsid w:val="00181C1B"/>
    <w:rsid w:val="001847CF"/>
    <w:rsid w:val="00185728"/>
    <w:rsid w:val="001861E5"/>
    <w:rsid w:val="00193638"/>
    <w:rsid w:val="00193785"/>
    <w:rsid w:val="001A04C4"/>
    <w:rsid w:val="001A66EF"/>
    <w:rsid w:val="001B10E8"/>
    <w:rsid w:val="001B1C48"/>
    <w:rsid w:val="001B3B79"/>
    <w:rsid w:val="001B643D"/>
    <w:rsid w:val="001BCC08"/>
    <w:rsid w:val="001C0A6F"/>
    <w:rsid w:val="001C0CB0"/>
    <w:rsid w:val="001C4AA1"/>
    <w:rsid w:val="001C4AFB"/>
    <w:rsid w:val="001C65B3"/>
    <w:rsid w:val="001D126F"/>
    <w:rsid w:val="001D1BC9"/>
    <w:rsid w:val="001D23B1"/>
    <w:rsid w:val="001D3FAE"/>
    <w:rsid w:val="001D596C"/>
    <w:rsid w:val="001D5B7F"/>
    <w:rsid w:val="001D634B"/>
    <w:rsid w:val="001E1BCD"/>
    <w:rsid w:val="001E1C50"/>
    <w:rsid w:val="001E426C"/>
    <w:rsid w:val="001E7295"/>
    <w:rsid w:val="001F7C36"/>
    <w:rsid w:val="00202D74"/>
    <w:rsid w:val="002038C5"/>
    <w:rsid w:val="0021040D"/>
    <w:rsid w:val="00210709"/>
    <w:rsid w:val="00217386"/>
    <w:rsid w:val="00217549"/>
    <w:rsid w:val="002179C8"/>
    <w:rsid w:val="002235E3"/>
    <w:rsid w:val="002246B7"/>
    <w:rsid w:val="00226E63"/>
    <w:rsid w:val="0022756A"/>
    <w:rsid w:val="00227A65"/>
    <w:rsid w:val="002341C5"/>
    <w:rsid w:val="002430EE"/>
    <w:rsid w:val="00243742"/>
    <w:rsid w:val="002458AF"/>
    <w:rsid w:val="00247E5F"/>
    <w:rsid w:val="00255099"/>
    <w:rsid w:val="0025593A"/>
    <w:rsid w:val="00257B87"/>
    <w:rsid w:val="0026642B"/>
    <w:rsid w:val="002735D7"/>
    <w:rsid w:val="00274ED4"/>
    <w:rsid w:val="0027657A"/>
    <w:rsid w:val="0028130A"/>
    <w:rsid w:val="002827DA"/>
    <w:rsid w:val="0028295C"/>
    <w:rsid w:val="00287E35"/>
    <w:rsid w:val="00295620"/>
    <w:rsid w:val="002A042A"/>
    <w:rsid w:val="002A0A25"/>
    <w:rsid w:val="002A439D"/>
    <w:rsid w:val="002A48DA"/>
    <w:rsid w:val="002A72EF"/>
    <w:rsid w:val="002B0476"/>
    <w:rsid w:val="002B1F84"/>
    <w:rsid w:val="002B2184"/>
    <w:rsid w:val="002C0C4C"/>
    <w:rsid w:val="002C247A"/>
    <w:rsid w:val="002C4463"/>
    <w:rsid w:val="002C47A7"/>
    <w:rsid w:val="002C4C6A"/>
    <w:rsid w:val="002C509E"/>
    <w:rsid w:val="002C6873"/>
    <w:rsid w:val="002C73A3"/>
    <w:rsid w:val="002D0E8E"/>
    <w:rsid w:val="002D1AA3"/>
    <w:rsid w:val="002D2D55"/>
    <w:rsid w:val="002D33D9"/>
    <w:rsid w:val="002D3546"/>
    <w:rsid w:val="002D3B0A"/>
    <w:rsid w:val="002D50B6"/>
    <w:rsid w:val="002E0C97"/>
    <w:rsid w:val="002E1BC7"/>
    <w:rsid w:val="002E2A10"/>
    <w:rsid w:val="002E4AD1"/>
    <w:rsid w:val="002E4F32"/>
    <w:rsid w:val="002E541B"/>
    <w:rsid w:val="002E714E"/>
    <w:rsid w:val="002F2715"/>
    <w:rsid w:val="002F2FC6"/>
    <w:rsid w:val="002F303D"/>
    <w:rsid w:val="002F62AF"/>
    <w:rsid w:val="002F6DF1"/>
    <w:rsid w:val="002F79CC"/>
    <w:rsid w:val="00303E6B"/>
    <w:rsid w:val="003064F9"/>
    <w:rsid w:val="00315AA0"/>
    <w:rsid w:val="003165A8"/>
    <w:rsid w:val="00316A07"/>
    <w:rsid w:val="0032023C"/>
    <w:rsid w:val="00323E6F"/>
    <w:rsid w:val="00323EF4"/>
    <w:rsid w:val="003240D6"/>
    <w:rsid w:val="003256C0"/>
    <w:rsid w:val="00326919"/>
    <w:rsid w:val="0032736E"/>
    <w:rsid w:val="00333545"/>
    <w:rsid w:val="00333790"/>
    <w:rsid w:val="0033765A"/>
    <w:rsid w:val="00340034"/>
    <w:rsid w:val="00340320"/>
    <w:rsid w:val="003418A2"/>
    <w:rsid w:val="003449BB"/>
    <w:rsid w:val="00345408"/>
    <w:rsid w:val="0035188E"/>
    <w:rsid w:val="0035652F"/>
    <w:rsid w:val="00356EFC"/>
    <w:rsid w:val="003573EA"/>
    <w:rsid w:val="003578ED"/>
    <w:rsid w:val="00360B66"/>
    <w:rsid w:val="0036200A"/>
    <w:rsid w:val="00366335"/>
    <w:rsid w:val="00367AFA"/>
    <w:rsid w:val="00370BC6"/>
    <w:rsid w:val="00371EA4"/>
    <w:rsid w:val="00372DE9"/>
    <w:rsid w:val="003743C9"/>
    <w:rsid w:val="00374412"/>
    <w:rsid w:val="003755D6"/>
    <w:rsid w:val="00376376"/>
    <w:rsid w:val="0037654C"/>
    <w:rsid w:val="003767CE"/>
    <w:rsid w:val="00376890"/>
    <w:rsid w:val="003779AE"/>
    <w:rsid w:val="003802DE"/>
    <w:rsid w:val="003822E8"/>
    <w:rsid w:val="00382AFC"/>
    <w:rsid w:val="00383A23"/>
    <w:rsid w:val="00391066"/>
    <w:rsid w:val="0039364B"/>
    <w:rsid w:val="003973B1"/>
    <w:rsid w:val="003A08AB"/>
    <w:rsid w:val="003A1F63"/>
    <w:rsid w:val="003A529F"/>
    <w:rsid w:val="003B0483"/>
    <w:rsid w:val="003B3EE5"/>
    <w:rsid w:val="003B43B3"/>
    <w:rsid w:val="003B645C"/>
    <w:rsid w:val="003B6E96"/>
    <w:rsid w:val="003B7A8A"/>
    <w:rsid w:val="003C1D7C"/>
    <w:rsid w:val="003C1F69"/>
    <w:rsid w:val="003C7F60"/>
    <w:rsid w:val="003D0515"/>
    <w:rsid w:val="003D2BFD"/>
    <w:rsid w:val="003D6D0F"/>
    <w:rsid w:val="003D7BE4"/>
    <w:rsid w:val="003E2513"/>
    <w:rsid w:val="003E2E7D"/>
    <w:rsid w:val="003E50C7"/>
    <w:rsid w:val="003E5FF0"/>
    <w:rsid w:val="003E76F2"/>
    <w:rsid w:val="003F3393"/>
    <w:rsid w:val="003F37F4"/>
    <w:rsid w:val="003F592D"/>
    <w:rsid w:val="003F6A97"/>
    <w:rsid w:val="004002AB"/>
    <w:rsid w:val="004017E1"/>
    <w:rsid w:val="00401AE6"/>
    <w:rsid w:val="0040249F"/>
    <w:rsid w:val="004031A6"/>
    <w:rsid w:val="00407477"/>
    <w:rsid w:val="004078BC"/>
    <w:rsid w:val="00416F17"/>
    <w:rsid w:val="00417950"/>
    <w:rsid w:val="00422769"/>
    <w:rsid w:val="00424849"/>
    <w:rsid w:val="00431621"/>
    <w:rsid w:val="00436870"/>
    <w:rsid w:val="0044046E"/>
    <w:rsid w:val="004435F7"/>
    <w:rsid w:val="00443C0C"/>
    <w:rsid w:val="00444447"/>
    <w:rsid w:val="00445891"/>
    <w:rsid w:val="00446493"/>
    <w:rsid w:val="004468CB"/>
    <w:rsid w:val="00446D1E"/>
    <w:rsid w:val="00446D79"/>
    <w:rsid w:val="00447D7A"/>
    <w:rsid w:val="00447F2E"/>
    <w:rsid w:val="00450BE5"/>
    <w:rsid w:val="00451B44"/>
    <w:rsid w:val="00453F1F"/>
    <w:rsid w:val="004541CC"/>
    <w:rsid w:val="00454B3A"/>
    <w:rsid w:val="0045720B"/>
    <w:rsid w:val="0045726B"/>
    <w:rsid w:val="00462086"/>
    <w:rsid w:val="004663B9"/>
    <w:rsid w:val="00466773"/>
    <w:rsid w:val="0046793A"/>
    <w:rsid w:val="004718D1"/>
    <w:rsid w:val="00475DBB"/>
    <w:rsid w:val="0048013F"/>
    <w:rsid w:val="00481B7D"/>
    <w:rsid w:val="004851C5"/>
    <w:rsid w:val="00487D65"/>
    <w:rsid w:val="00494FD4"/>
    <w:rsid w:val="004951CF"/>
    <w:rsid w:val="004960CF"/>
    <w:rsid w:val="004970F5"/>
    <w:rsid w:val="004A0514"/>
    <w:rsid w:val="004A4FBC"/>
    <w:rsid w:val="004B4B9E"/>
    <w:rsid w:val="004B5BBE"/>
    <w:rsid w:val="004B6C27"/>
    <w:rsid w:val="004B74DF"/>
    <w:rsid w:val="004B78A3"/>
    <w:rsid w:val="004C147C"/>
    <w:rsid w:val="004C273A"/>
    <w:rsid w:val="004C4F3B"/>
    <w:rsid w:val="004C7E6E"/>
    <w:rsid w:val="004D1048"/>
    <w:rsid w:val="004D1549"/>
    <w:rsid w:val="004D15C0"/>
    <w:rsid w:val="004D19D0"/>
    <w:rsid w:val="004D4C5D"/>
    <w:rsid w:val="004D6D37"/>
    <w:rsid w:val="004D7380"/>
    <w:rsid w:val="004D7CC1"/>
    <w:rsid w:val="004D7CE6"/>
    <w:rsid w:val="004E2BCC"/>
    <w:rsid w:val="004E2C9F"/>
    <w:rsid w:val="004E2D37"/>
    <w:rsid w:val="004E41A8"/>
    <w:rsid w:val="004E5E5C"/>
    <w:rsid w:val="004E5F5D"/>
    <w:rsid w:val="004E657F"/>
    <w:rsid w:val="004F21F9"/>
    <w:rsid w:val="004F5384"/>
    <w:rsid w:val="004F54B6"/>
    <w:rsid w:val="004F6B3A"/>
    <w:rsid w:val="00500A96"/>
    <w:rsid w:val="005033ED"/>
    <w:rsid w:val="005049ED"/>
    <w:rsid w:val="00505DA4"/>
    <w:rsid w:val="005101AD"/>
    <w:rsid w:val="0051134F"/>
    <w:rsid w:val="00515594"/>
    <w:rsid w:val="00517922"/>
    <w:rsid w:val="0052513A"/>
    <w:rsid w:val="00527BF2"/>
    <w:rsid w:val="00530421"/>
    <w:rsid w:val="00530A1E"/>
    <w:rsid w:val="00535F60"/>
    <w:rsid w:val="00541435"/>
    <w:rsid w:val="00543AE4"/>
    <w:rsid w:val="00546DF5"/>
    <w:rsid w:val="0054778C"/>
    <w:rsid w:val="00547909"/>
    <w:rsid w:val="00547BCE"/>
    <w:rsid w:val="00551BB4"/>
    <w:rsid w:val="005526A0"/>
    <w:rsid w:val="005531EB"/>
    <w:rsid w:val="005532C7"/>
    <w:rsid w:val="0055635E"/>
    <w:rsid w:val="00557891"/>
    <w:rsid w:val="005603C0"/>
    <w:rsid w:val="005667F1"/>
    <w:rsid w:val="00567B0C"/>
    <w:rsid w:val="005705F0"/>
    <w:rsid w:val="00574514"/>
    <w:rsid w:val="0058059F"/>
    <w:rsid w:val="00582F8C"/>
    <w:rsid w:val="00583719"/>
    <w:rsid w:val="00585ED7"/>
    <w:rsid w:val="00587270"/>
    <w:rsid w:val="0059196D"/>
    <w:rsid w:val="00594218"/>
    <w:rsid w:val="00595283"/>
    <w:rsid w:val="00595CAA"/>
    <w:rsid w:val="005A15EB"/>
    <w:rsid w:val="005A5118"/>
    <w:rsid w:val="005A7F71"/>
    <w:rsid w:val="005B0AF4"/>
    <w:rsid w:val="005B38AF"/>
    <w:rsid w:val="005B704F"/>
    <w:rsid w:val="005B74E4"/>
    <w:rsid w:val="005B7B86"/>
    <w:rsid w:val="005C12BB"/>
    <w:rsid w:val="005C25D4"/>
    <w:rsid w:val="005C39A6"/>
    <w:rsid w:val="005C6C2B"/>
    <w:rsid w:val="005C6CE4"/>
    <w:rsid w:val="005D08EA"/>
    <w:rsid w:val="005D0900"/>
    <w:rsid w:val="005D23F7"/>
    <w:rsid w:val="005D3F4A"/>
    <w:rsid w:val="005D4369"/>
    <w:rsid w:val="005D6066"/>
    <w:rsid w:val="005D7DE7"/>
    <w:rsid w:val="005D7F5D"/>
    <w:rsid w:val="005E0992"/>
    <w:rsid w:val="005E169F"/>
    <w:rsid w:val="005E30C9"/>
    <w:rsid w:val="005E34E0"/>
    <w:rsid w:val="005E3762"/>
    <w:rsid w:val="005E3C15"/>
    <w:rsid w:val="005E5A8E"/>
    <w:rsid w:val="005E64F5"/>
    <w:rsid w:val="005F4A1E"/>
    <w:rsid w:val="00601B37"/>
    <w:rsid w:val="006055C0"/>
    <w:rsid w:val="0061066E"/>
    <w:rsid w:val="00612582"/>
    <w:rsid w:val="006131E5"/>
    <w:rsid w:val="00614F75"/>
    <w:rsid w:val="00615B56"/>
    <w:rsid w:val="006174A9"/>
    <w:rsid w:val="00620E3F"/>
    <w:rsid w:val="00621BEF"/>
    <w:rsid w:val="00622B90"/>
    <w:rsid w:val="00622C32"/>
    <w:rsid w:val="00623196"/>
    <w:rsid w:val="0062762E"/>
    <w:rsid w:val="006343E9"/>
    <w:rsid w:val="006348BA"/>
    <w:rsid w:val="006361D5"/>
    <w:rsid w:val="0064394A"/>
    <w:rsid w:val="00643BB0"/>
    <w:rsid w:val="00643F11"/>
    <w:rsid w:val="00644623"/>
    <w:rsid w:val="00650ECD"/>
    <w:rsid w:val="0065259B"/>
    <w:rsid w:val="00652CB5"/>
    <w:rsid w:val="006550CB"/>
    <w:rsid w:val="00657C9A"/>
    <w:rsid w:val="006631F1"/>
    <w:rsid w:val="00664C42"/>
    <w:rsid w:val="00664EE8"/>
    <w:rsid w:val="006705EF"/>
    <w:rsid w:val="00674C5E"/>
    <w:rsid w:val="006758EA"/>
    <w:rsid w:val="0068177A"/>
    <w:rsid w:val="006838EA"/>
    <w:rsid w:val="00684511"/>
    <w:rsid w:val="00685B1E"/>
    <w:rsid w:val="00687E18"/>
    <w:rsid w:val="006947FC"/>
    <w:rsid w:val="006A20F0"/>
    <w:rsid w:val="006B01A7"/>
    <w:rsid w:val="006B26DF"/>
    <w:rsid w:val="006B2DE0"/>
    <w:rsid w:val="006B3028"/>
    <w:rsid w:val="006B4FFB"/>
    <w:rsid w:val="006B5876"/>
    <w:rsid w:val="006C3855"/>
    <w:rsid w:val="006C4314"/>
    <w:rsid w:val="006C78CB"/>
    <w:rsid w:val="006C7C6C"/>
    <w:rsid w:val="006D137B"/>
    <w:rsid w:val="006D141C"/>
    <w:rsid w:val="006E2DF5"/>
    <w:rsid w:val="006E2E35"/>
    <w:rsid w:val="006E5666"/>
    <w:rsid w:val="006F1B18"/>
    <w:rsid w:val="006F3DE3"/>
    <w:rsid w:val="006F416D"/>
    <w:rsid w:val="006F471B"/>
    <w:rsid w:val="006F4838"/>
    <w:rsid w:val="006F7CFB"/>
    <w:rsid w:val="00703741"/>
    <w:rsid w:val="007046FE"/>
    <w:rsid w:val="007058DC"/>
    <w:rsid w:val="007106FC"/>
    <w:rsid w:val="007111AB"/>
    <w:rsid w:val="00713A02"/>
    <w:rsid w:val="00713C37"/>
    <w:rsid w:val="00713FDC"/>
    <w:rsid w:val="00714CB8"/>
    <w:rsid w:val="007225E5"/>
    <w:rsid w:val="00724B2C"/>
    <w:rsid w:val="00727098"/>
    <w:rsid w:val="0073491B"/>
    <w:rsid w:val="00741245"/>
    <w:rsid w:val="00745D01"/>
    <w:rsid w:val="00747BE5"/>
    <w:rsid w:val="00750425"/>
    <w:rsid w:val="0075116B"/>
    <w:rsid w:val="00752DBC"/>
    <w:rsid w:val="0075507B"/>
    <w:rsid w:val="00755863"/>
    <w:rsid w:val="00755AAB"/>
    <w:rsid w:val="00757DC3"/>
    <w:rsid w:val="00760A15"/>
    <w:rsid w:val="00760D17"/>
    <w:rsid w:val="00760FBE"/>
    <w:rsid w:val="00766386"/>
    <w:rsid w:val="0076757B"/>
    <w:rsid w:val="007675F8"/>
    <w:rsid w:val="007816F9"/>
    <w:rsid w:val="00782334"/>
    <w:rsid w:val="0079128B"/>
    <w:rsid w:val="007950A4"/>
    <w:rsid w:val="00795518"/>
    <w:rsid w:val="00795D60"/>
    <w:rsid w:val="00797346"/>
    <w:rsid w:val="007A4CCB"/>
    <w:rsid w:val="007A61FF"/>
    <w:rsid w:val="007B04A6"/>
    <w:rsid w:val="007B0E27"/>
    <w:rsid w:val="007B3EEF"/>
    <w:rsid w:val="007B588F"/>
    <w:rsid w:val="007B6ACB"/>
    <w:rsid w:val="007C2467"/>
    <w:rsid w:val="007C2D8E"/>
    <w:rsid w:val="007C529D"/>
    <w:rsid w:val="007C6135"/>
    <w:rsid w:val="007C61C2"/>
    <w:rsid w:val="007D55B2"/>
    <w:rsid w:val="007D58C4"/>
    <w:rsid w:val="007D69C1"/>
    <w:rsid w:val="007D6BCD"/>
    <w:rsid w:val="007D7590"/>
    <w:rsid w:val="007D7906"/>
    <w:rsid w:val="007E4139"/>
    <w:rsid w:val="007E427F"/>
    <w:rsid w:val="007E5CAD"/>
    <w:rsid w:val="007F1999"/>
    <w:rsid w:val="007F2CDA"/>
    <w:rsid w:val="007F2EEC"/>
    <w:rsid w:val="007F3086"/>
    <w:rsid w:val="007F35C2"/>
    <w:rsid w:val="007F4490"/>
    <w:rsid w:val="00800E6A"/>
    <w:rsid w:val="008015DF"/>
    <w:rsid w:val="0080484E"/>
    <w:rsid w:val="008049F9"/>
    <w:rsid w:val="008058C8"/>
    <w:rsid w:val="00805A12"/>
    <w:rsid w:val="00807921"/>
    <w:rsid w:val="00811AA7"/>
    <w:rsid w:val="00813C8A"/>
    <w:rsid w:val="00813DF0"/>
    <w:rsid w:val="0081483F"/>
    <w:rsid w:val="00815E55"/>
    <w:rsid w:val="0081760D"/>
    <w:rsid w:val="0082182C"/>
    <w:rsid w:val="00833EB4"/>
    <w:rsid w:val="00833F34"/>
    <w:rsid w:val="008359FA"/>
    <w:rsid w:val="00836794"/>
    <w:rsid w:val="008414C2"/>
    <w:rsid w:val="00842F08"/>
    <w:rsid w:val="00850674"/>
    <w:rsid w:val="00853BAA"/>
    <w:rsid w:val="00854702"/>
    <w:rsid w:val="008549D4"/>
    <w:rsid w:val="00855E83"/>
    <w:rsid w:val="00855F15"/>
    <w:rsid w:val="00861FA8"/>
    <w:rsid w:val="008654C5"/>
    <w:rsid w:val="00873448"/>
    <w:rsid w:val="0087518D"/>
    <w:rsid w:val="0087637C"/>
    <w:rsid w:val="008827AF"/>
    <w:rsid w:val="00884402"/>
    <w:rsid w:val="00884D9A"/>
    <w:rsid w:val="008864B7"/>
    <w:rsid w:val="00886937"/>
    <w:rsid w:val="00886C91"/>
    <w:rsid w:val="00890974"/>
    <w:rsid w:val="00890CC8"/>
    <w:rsid w:val="00892380"/>
    <w:rsid w:val="00893694"/>
    <w:rsid w:val="00897CB7"/>
    <w:rsid w:val="008A508A"/>
    <w:rsid w:val="008A609E"/>
    <w:rsid w:val="008B182E"/>
    <w:rsid w:val="008B1A55"/>
    <w:rsid w:val="008B2BB4"/>
    <w:rsid w:val="008B5EC9"/>
    <w:rsid w:val="008B6DCC"/>
    <w:rsid w:val="008C0B00"/>
    <w:rsid w:val="008C23CA"/>
    <w:rsid w:val="008C3856"/>
    <w:rsid w:val="008C52E6"/>
    <w:rsid w:val="008C7379"/>
    <w:rsid w:val="008C7B13"/>
    <w:rsid w:val="008D703A"/>
    <w:rsid w:val="008D727C"/>
    <w:rsid w:val="008E1B83"/>
    <w:rsid w:val="008E28D5"/>
    <w:rsid w:val="008E2E3A"/>
    <w:rsid w:val="008E3C5A"/>
    <w:rsid w:val="008F072F"/>
    <w:rsid w:val="008F25DB"/>
    <w:rsid w:val="008F53DE"/>
    <w:rsid w:val="008F5C0F"/>
    <w:rsid w:val="008F6C04"/>
    <w:rsid w:val="008F7D2A"/>
    <w:rsid w:val="00902BE3"/>
    <w:rsid w:val="009042ED"/>
    <w:rsid w:val="00904D10"/>
    <w:rsid w:val="00905FF7"/>
    <w:rsid w:val="009079A7"/>
    <w:rsid w:val="0091025C"/>
    <w:rsid w:val="009157E9"/>
    <w:rsid w:val="00917904"/>
    <w:rsid w:val="00921FB8"/>
    <w:rsid w:val="00922FA7"/>
    <w:rsid w:val="00926232"/>
    <w:rsid w:val="0092712A"/>
    <w:rsid w:val="00927BE3"/>
    <w:rsid w:val="009348EA"/>
    <w:rsid w:val="00943CDC"/>
    <w:rsid w:val="0094548D"/>
    <w:rsid w:val="0094685E"/>
    <w:rsid w:val="00952D47"/>
    <w:rsid w:val="00952DD9"/>
    <w:rsid w:val="00953FFC"/>
    <w:rsid w:val="00954A9D"/>
    <w:rsid w:val="009610E5"/>
    <w:rsid w:val="00962EE0"/>
    <w:rsid w:val="009642DB"/>
    <w:rsid w:val="00964590"/>
    <w:rsid w:val="00964689"/>
    <w:rsid w:val="00966EA6"/>
    <w:rsid w:val="0097073F"/>
    <w:rsid w:val="009713B2"/>
    <w:rsid w:val="009742A9"/>
    <w:rsid w:val="009800DC"/>
    <w:rsid w:val="009807D3"/>
    <w:rsid w:val="00982235"/>
    <w:rsid w:val="0098279F"/>
    <w:rsid w:val="00982910"/>
    <w:rsid w:val="00984B77"/>
    <w:rsid w:val="00987E5A"/>
    <w:rsid w:val="00991608"/>
    <w:rsid w:val="00991C98"/>
    <w:rsid w:val="00992CE2"/>
    <w:rsid w:val="009945B9"/>
    <w:rsid w:val="00995D4D"/>
    <w:rsid w:val="009966A0"/>
    <w:rsid w:val="00997388"/>
    <w:rsid w:val="009A0365"/>
    <w:rsid w:val="009A3B8B"/>
    <w:rsid w:val="009A7EF2"/>
    <w:rsid w:val="009B0206"/>
    <w:rsid w:val="009B3207"/>
    <w:rsid w:val="009B5DBB"/>
    <w:rsid w:val="009B6CCC"/>
    <w:rsid w:val="009B7DDE"/>
    <w:rsid w:val="009B7F76"/>
    <w:rsid w:val="009C1F35"/>
    <w:rsid w:val="009D749A"/>
    <w:rsid w:val="009E0316"/>
    <w:rsid w:val="009E35BA"/>
    <w:rsid w:val="009E56C5"/>
    <w:rsid w:val="009E5868"/>
    <w:rsid w:val="009E716C"/>
    <w:rsid w:val="009F04A6"/>
    <w:rsid w:val="009F19B6"/>
    <w:rsid w:val="009F269E"/>
    <w:rsid w:val="009F2A64"/>
    <w:rsid w:val="009F3D96"/>
    <w:rsid w:val="009F4E8C"/>
    <w:rsid w:val="009F5C81"/>
    <w:rsid w:val="009F6D23"/>
    <w:rsid w:val="009F7E0D"/>
    <w:rsid w:val="00A01680"/>
    <w:rsid w:val="00A01946"/>
    <w:rsid w:val="00A01F45"/>
    <w:rsid w:val="00A033A0"/>
    <w:rsid w:val="00A05073"/>
    <w:rsid w:val="00A0546D"/>
    <w:rsid w:val="00A07201"/>
    <w:rsid w:val="00A0747A"/>
    <w:rsid w:val="00A07C1F"/>
    <w:rsid w:val="00A13930"/>
    <w:rsid w:val="00A1439D"/>
    <w:rsid w:val="00A16257"/>
    <w:rsid w:val="00A22220"/>
    <w:rsid w:val="00A25706"/>
    <w:rsid w:val="00A25DC2"/>
    <w:rsid w:val="00A27310"/>
    <w:rsid w:val="00A350C3"/>
    <w:rsid w:val="00A35FAE"/>
    <w:rsid w:val="00A4520A"/>
    <w:rsid w:val="00A46420"/>
    <w:rsid w:val="00A50243"/>
    <w:rsid w:val="00A52FD1"/>
    <w:rsid w:val="00A549BA"/>
    <w:rsid w:val="00A54B5E"/>
    <w:rsid w:val="00A562F2"/>
    <w:rsid w:val="00A569B0"/>
    <w:rsid w:val="00A56E30"/>
    <w:rsid w:val="00A62762"/>
    <w:rsid w:val="00A62EBC"/>
    <w:rsid w:val="00A65173"/>
    <w:rsid w:val="00A65C82"/>
    <w:rsid w:val="00A70300"/>
    <w:rsid w:val="00A72E36"/>
    <w:rsid w:val="00A72E50"/>
    <w:rsid w:val="00A7563B"/>
    <w:rsid w:val="00A80B1C"/>
    <w:rsid w:val="00A830C9"/>
    <w:rsid w:val="00A83E89"/>
    <w:rsid w:val="00A847A6"/>
    <w:rsid w:val="00A87838"/>
    <w:rsid w:val="00A87AB3"/>
    <w:rsid w:val="00A912E6"/>
    <w:rsid w:val="00A975B9"/>
    <w:rsid w:val="00AA0020"/>
    <w:rsid w:val="00AA0702"/>
    <w:rsid w:val="00AA69E0"/>
    <w:rsid w:val="00AB19D4"/>
    <w:rsid w:val="00AB3274"/>
    <w:rsid w:val="00AB749C"/>
    <w:rsid w:val="00AC3032"/>
    <w:rsid w:val="00AC54B0"/>
    <w:rsid w:val="00AD2AED"/>
    <w:rsid w:val="00AD31EE"/>
    <w:rsid w:val="00AD4B2D"/>
    <w:rsid w:val="00AD7C61"/>
    <w:rsid w:val="00AE028C"/>
    <w:rsid w:val="00AE0BA3"/>
    <w:rsid w:val="00AE0F35"/>
    <w:rsid w:val="00AE143C"/>
    <w:rsid w:val="00AE25AB"/>
    <w:rsid w:val="00AE4FA9"/>
    <w:rsid w:val="00AF1935"/>
    <w:rsid w:val="00AF251B"/>
    <w:rsid w:val="00AF2BB1"/>
    <w:rsid w:val="00AF3A06"/>
    <w:rsid w:val="00AF3D8A"/>
    <w:rsid w:val="00AF5A8C"/>
    <w:rsid w:val="00AF5B40"/>
    <w:rsid w:val="00B00864"/>
    <w:rsid w:val="00B009EA"/>
    <w:rsid w:val="00B02FB9"/>
    <w:rsid w:val="00B130AB"/>
    <w:rsid w:val="00B15B92"/>
    <w:rsid w:val="00B1643D"/>
    <w:rsid w:val="00B169ED"/>
    <w:rsid w:val="00B16DD1"/>
    <w:rsid w:val="00B1751C"/>
    <w:rsid w:val="00B17F20"/>
    <w:rsid w:val="00B207D9"/>
    <w:rsid w:val="00B21864"/>
    <w:rsid w:val="00B27E0B"/>
    <w:rsid w:val="00B27F36"/>
    <w:rsid w:val="00B40F07"/>
    <w:rsid w:val="00B4351C"/>
    <w:rsid w:val="00B5109D"/>
    <w:rsid w:val="00B55516"/>
    <w:rsid w:val="00B55A14"/>
    <w:rsid w:val="00B57F00"/>
    <w:rsid w:val="00B61B8E"/>
    <w:rsid w:val="00B62876"/>
    <w:rsid w:val="00B62E91"/>
    <w:rsid w:val="00B63C58"/>
    <w:rsid w:val="00B63FC0"/>
    <w:rsid w:val="00B70EFA"/>
    <w:rsid w:val="00B71D2E"/>
    <w:rsid w:val="00B74ECD"/>
    <w:rsid w:val="00B76DD1"/>
    <w:rsid w:val="00B77878"/>
    <w:rsid w:val="00B77B1D"/>
    <w:rsid w:val="00B82785"/>
    <w:rsid w:val="00B82F64"/>
    <w:rsid w:val="00B83482"/>
    <w:rsid w:val="00B84260"/>
    <w:rsid w:val="00B84D3E"/>
    <w:rsid w:val="00B84DA7"/>
    <w:rsid w:val="00B853E2"/>
    <w:rsid w:val="00B857C0"/>
    <w:rsid w:val="00B8629A"/>
    <w:rsid w:val="00B911FE"/>
    <w:rsid w:val="00B91814"/>
    <w:rsid w:val="00B922D9"/>
    <w:rsid w:val="00B95069"/>
    <w:rsid w:val="00B97486"/>
    <w:rsid w:val="00B97D65"/>
    <w:rsid w:val="00BA01A4"/>
    <w:rsid w:val="00BA063F"/>
    <w:rsid w:val="00BA4211"/>
    <w:rsid w:val="00BA5A57"/>
    <w:rsid w:val="00BB060C"/>
    <w:rsid w:val="00BB0FC5"/>
    <w:rsid w:val="00BB3856"/>
    <w:rsid w:val="00BB730C"/>
    <w:rsid w:val="00BC234B"/>
    <w:rsid w:val="00BC3097"/>
    <w:rsid w:val="00BC43E2"/>
    <w:rsid w:val="00BD0F86"/>
    <w:rsid w:val="00BD315C"/>
    <w:rsid w:val="00BD461D"/>
    <w:rsid w:val="00BD6199"/>
    <w:rsid w:val="00BD64C9"/>
    <w:rsid w:val="00BD7132"/>
    <w:rsid w:val="00BD732A"/>
    <w:rsid w:val="00BE21EA"/>
    <w:rsid w:val="00BE5C2E"/>
    <w:rsid w:val="00BE7BCA"/>
    <w:rsid w:val="00BF019C"/>
    <w:rsid w:val="00BF0851"/>
    <w:rsid w:val="00BF1005"/>
    <w:rsid w:val="00BF2C34"/>
    <w:rsid w:val="00BF5D35"/>
    <w:rsid w:val="00BF61E8"/>
    <w:rsid w:val="00C01D09"/>
    <w:rsid w:val="00C036EC"/>
    <w:rsid w:val="00C054C7"/>
    <w:rsid w:val="00C0772A"/>
    <w:rsid w:val="00C10FC3"/>
    <w:rsid w:val="00C116C6"/>
    <w:rsid w:val="00C13C2F"/>
    <w:rsid w:val="00C2174C"/>
    <w:rsid w:val="00C22A78"/>
    <w:rsid w:val="00C25584"/>
    <w:rsid w:val="00C26DAB"/>
    <w:rsid w:val="00C327B1"/>
    <w:rsid w:val="00C32BFC"/>
    <w:rsid w:val="00C32D81"/>
    <w:rsid w:val="00C33001"/>
    <w:rsid w:val="00C37043"/>
    <w:rsid w:val="00C37207"/>
    <w:rsid w:val="00C37CE0"/>
    <w:rsid w:val="00C37F3C"/>
    <w:rsid w:val="00C40E33"/>
    <w:rsid w:val="00C45741"/>
    <w:rsid w:val="00C45D93"/>
    <w:rsid w:val="00C52075"/>
    <w:rsid w:val="00C57FEA"/>
    <w:rsid w:val="00C6199E"/>
    <w:rsid w:val="00C6407A"/>
    <w:rsid w:val="00C67393"/>
    <w:rsid w:val="00C705AA"/>
    <w:rsid w:val="00C737AB"/>
    <w:rsid w:val="00C74807"/>
    <w:rsid w:val="00C75B98"/>
    <w:rsid w:val="00C763EC"/>
    <w:rsid w:val="00C778A4"/>
    <w:rsid w:val="00C778C8"/>
    <w:rsid w:val="00C81275"/>
    <w:rsid w:val="00C82FDE"/>
    <w:rsid w:val="00C843B8"/>
    <w:rsid w:val="00C84FE8"/>
    <w:rsid w:val="00C870E8"/>
    <w:rsid w:val="00C91580"/>
    <w:rsid w:val="00C91766"/>
    <w:rsid w:val="00C91998"/>
    <w:rsid w:val="00C94FFF"/>
    <w:rsid w:val="00C9688D"/>
    <w:rsid w:val="00CA0717"/>
    <w:rsid w:val="00CA07D6"/>
    <w:rsid w:val="00CA0AE8"/>
    <w:rsid w:val="00CA171C"/>
    <w:rsid w:val="00CB167F"/>
    <w:rsid w:val="00CB2D2A"/>
    <w:rsid w:val="00CB7128"/>
    <w:rsid w:val="00CC1BD5"/>
    <w:rsid w:val="00CD1E92"/>
    <w:rsid w:val="00CE05A2"/>
    <w:rsid w:val="00CE1563"/>
    <w:rsid w:val="00CE38AE"/>
    <w:rsid w:val="00CF2445"/>
    <w:rsid w:val="00CF7950"/>
    <w:rsid w:val="00D015B1"/>
    <w:rsid w:val="00D03DFC"/>
    <w:rsid w:val="00D0680B"/>
    <w:rsid w:val="00D126D2"/>
    <w:rsid w:val="00D14AFC"/>
    <w:rsid w:val="00D240D1"/>
    <w:rsid w:val="00D3014F"/>
    <w:rsid w:val="00D31232"/>
    <w:rsid w:val="00D3156F"/>
    <w:rsid w:val="00D32DF8"/>
    <w:rsid w:val="00D332DB"/>
    <w:rsid w:val="00D36B4C"/>
    <w:rsid w:val="00D36E13"/>
    <w:rsid w:val="00D4034B"/>
    <w:rsid w:val="00D43459"/>
    <w:rsid w:val="00D44CD8"/>
    <w:rsid w:val="00D534C0"/>
    <w:rsid w:val="00D60B3D"/>
    <w:rsid w:val="00D61644"/>
    <w:rsid w:val="00D61C57"/>
    <w:rsid w:val="00D61D4D"/>
    <w:rsid w:val="00D6226C"/>
    <w:rsid w:val="00D626BE"/>
    <w:rsid w:val="00D634B9"/>
    <w:rsid w:val="00D65435"/>
    <w:rsid w:val="00D70651"/>
    <w:rsid w:val="00D713AD"/>
    <w:rsid w:val="00D72D4B"/>
    <w:rsid w:val="00D730C4"/>
    <w:rsid w:val="00D740CA"/>
    <w:rsid w:val="00D741A2"/>
    <w:rsid w:val="00D77CA2"/>
    <w:rsid w:val="00D80367"/>
    <w:rsid w:val="00D84513"/>
    <w:rsid w:val="00D85626"/>
    <w:rsid w:val="00D86A10"/>
    <w:rsid w:val="00D874CB"/>
    <w:rsid w:val="00D87DF4"/>
    <w:rsid w:val="00D95574"/>
    <w:rsid w:val="00D97BA3"/>
    <w:rsid w:val="00DA1458"/>
    <w:rsid w:val="00DA1A96"/>
    <w:rsid w:val="00DA4A88"/>
    <w:rsid w:val="00DA65DA"/>
    <w:rsid w:val="00DA7FC0"/>
    <w:rsid w:val="00DB1629"/>
    <w:rsid w:val="00DB2C90"/>
    <w:rsid w:val="00DB3489"/>
    <w:rsid w:val="00DB41E0"/>
    <w:rsid w:val="00DB697D"/>
    <w:rsid w:val="00DC234B"/>
    <w:rsid w:val="00DC368C"/>
    <w:rsid w:val="00DC4A87"/>
    <w:rsid w:val="00DC54BA"/>
    <w:rsid w:val="00DC6186"/>
    <w:rsid w:val="00DC75BE"/>
    <w:rsid w:val="00DC7B00"/>
    <w:rsid w:val="00DD0E03"/>
    <w:rsid w:val="00DD1F52"/>
    <w:rsid w:val="00DD6FB9"/>
    <w:rsid w:val="00DE17F0"/>
    <w:rsid w:val="00DE4B5D"/>
    <w:rsid w:val="00DE76D6"/>
    <w:rsid w:val="00DE78C0"/>
    <w:rsid w:val="00DF07BF"/>
    <w:rsid w:val="00DF3EF9"/>
    <w:rsid w:val="00DF528C"/>
    <w:rsid w:val="00DF6A35"/>
    <w:rsid w:val="00DF7CA3"/>
    <w:rsid w:val="00E01E48"/>
    <w:rsid w:val="00E04B1D"/>
    <w:rsid w:val="00E1116E"/>
    <w:rsid w:val="00E168E7"/>
    <w:rsid w:val="00E2293C"/>
    <w:rsid w:val="00E24730"/>
    <w:rsid w:val="00E301D3"/>
    <w:rsid w:val="00E32714"/>
    <w:rsid w:val="00E3303B"/>
    <w:rsid w:val="00E349C1"/>
    <w:rsid w:val="00E34D81"/>
    <w:rsid w:val="00E34EBA"/>
    <w:rsid w:val="00E35974"/>
    <w:rsid w:val="00E35BB8"/>
    <w:rsid w:val="00E35C96"/>
    <w:rsid w:val="00E35FC1"/>
    <w:rsid w:val="00E36599"/>
    <w:rsid w:val="00E45630"/>
    <w:rsid w:val="00E4692D"/>
    <w:rsid w:val="00E479DD"/>
    <w:rsid w:val="00E53B1B"/>
    <w:rsid w:val="00E55BAD"/>
    <w:rsid w:val="00E6085D"/>
    <w:rsid w:val="00E60A4D"/>
    <w:rsid w:val="00E62286"/>
    <w:rsid w:val="00E62C8C"/>
    <w:rsid w:val="00E76FCF"/>
    <w:rsid w:val="00E80178"/>
    <w:rsid w:val="00E80C24"/>
    <w:rsid w:val="00E8290A"/>
    <w:rsid w:val="00E8373E"/>
    <w:rsid w:val="00E874DB"/>
    <w:rsid w:val="00E91CE2"/>
    <w:rsid w:val="00E9257A"/>
    <w:rsid w:val="00E95CDA"/>
    <w:rsid w:val="00E95D96"/>
    <w:rsid w:val="00E968BE"/>
    <w:rsid w:val="00E96A43"/>
    <w:rsid w:val="00EA1B2F"/>
    <w:rsid w:val="00EA1C78"/>
    <w:rsid w:val="00EA1D1F"/>
    <w:rsid w:val="00EA1F6C"/>
    <w:rsid w:val="00EA2A37"/>
    <w:rsid w:val="00EA3D39"/>
    <w:rsid w:val="00EB0D50"/>
    <w:rsid w:val="00EB18C6"/>
    <w:rsid w:val="00EB494F"/>
    <w:rsid w:val="00EB4A56"/>
    <w:rsid w:val="00EB7924"/>
    <w:rsid w:val="00EB7B61"/>
    <w:rsid w:val="00EC2B3C"/>
    <w:rsid w:val="00EC5005"/>
    <w:rsid w:val="00EC52C3"/>
    <w:rsid w:val="00EC55A4"/>
    <w:rsid w:val="00EC7A72"/>
    <w:rsid w:val="00ED08B2"/>
    <w:rsid w:val="00ED09E1"/>
    <w:rsid w:val="00ED0E50"/>
    <w:rsid w:val="00ED122F"/>
    <w:rsid w:val="00ED1CD6"/>
    <w:rsid w:val="00ED3C94"/>
    <w:rsid w:val="00ED73C0"/>
    <w:rsid w:val="00EE0B69"/>
    <w:rsid w:val="00EE0ECA"/>
    <w:rsid w:val="00EE277D"/>
    <w:rsid w:val="00EE34C1"/>
    <w:rsid w:val="00EE5E03"/>
    <w:rsid w:val="00EE7BF7"/>
    <w:rsid w:val="00EF096C"/>
    <w:rsid w:val="00EF5493"/>
    <w:rsid w:val="00EF5927"/>
    <w:rsid w:val="00EF7C4A"/>
    <w:rsid w:val="00F01A0D"/>
    <w:rsid w:val="00F02794"/>
    <w:rsid w:val="00F02BB2"/>
    <w:rsid w:val="00F0426A"/>
    <w:rsid w:val="00F04FAB"/>
    <w:rsid w:val="00F04FAD"/>
    <w:rsid w:val="00F06F40"/>
    <w:rsid w:val="00F16CB9"/>
    <w:rsid w:val="00F25C1B"/>
    <w:rsid w:val="00F25D90"/>
    <w:rsid w:val="00F25F60"/>
    <w:rsid w:val="00F3006B"/>
    <w:rsid w:val="00F3055A"/>
    <w:rsid w:val="00F326AF"/>
    <w:rsid w:val="00F328BC"/>
    <w:rsid w:val="00F362C2"/>
    <w:rsid w:val="00F36D59"/>
    <w:rsid w:val="00F40899"/>
    <w:rsid w:val="00F41801"/>
    <w:rsid w:val="00F42824"/>
    <w:rsid w:val="00F47260"/>
    <w:rsid w:val="00F50122"/>
    <w:rsid w:val="00F50159"/>
    <w:rsid w:val="00F52780"/>
    <w:rsid w:val="00F552C6"/>
    <w:rsid w:val="00F5535A"/>
    <w:rsid w:val="00F63443"/>
    <w:rsid w:val="00F6562E"/>
    <w:rsid w:val="00F67706"/>
    <w:rsid w:val="00F70474"/>
    <w:rsid w:val="00F74D37"/>
    <w:rsid w:val="00F750BB"/>
    <w:rsid w:val="00F75C10"/>
    <w:rsid w:val="00F843C1"/>
    <w:rsid w:val="00F84771"/>
    <w:rsid w:val="00F86957"/>
    <w:rsid w:val="00F8729F"/>
    <w:rsid w:val="00F9022E"/>
    <w:rsid w:val="00F93C4E"/>
    <w:rsid w:val="00F93F9A"/>
    <w:rsid w:val="00F948A2"/>
    <w:rsid w:val="00F94C30"/>
    <w:rsid w:val="00F94E8B"/>
    <w:rsid w:val="00FA12A6"/>
    <w:rsid w:val="00FA15AA"/>
    <w:rsid w:val="00FA1FF6"/>
    <w:rsid w:val="00FA5B57"/>
    <w:rsid w:val="00FA6910"/>
    <w:rsid w:val="00FA6F02"/>
    <w:rsid w:val="00FB0BA6"/>
    <w:rsid w:val="00FB0F1E"/>
    <w:rsid w:val="00FB56FA"/>
    <w:rsid w:val="00FB79ED"/>
    <w:rsid w:val="00FC00B6"/>
    <w:rsid w:val="00FC2A09"/>
    <w:rsid w:val="00FC4199"/>
    <w:rsid w:val="00FC4651"/>
    <w:rsid w:val="00FD5938"/>
    <w:rsid w:val="00FE3C6C"/>
    <w:rsid w:val="00FE4E21"/>
    <w:rsid w:val="00FE6290"/>
    <w:rsid w:val="00FE64BA"/>
    <w:rsid w:val="00FE64BE"/>
    <w:rsid w:val="00FF0280"/>
    <w:rsid w:val="00FF2804"/>
    <w:rsid w:val="00FF290A"/>
    <w:rsid w:val="00FF50B0"/>
    <w:rsid w:val="0108A20D"/>
    <w:rsid w:val="01687E12"/>
    <w:rsid w:val="01AF931F"/>
    <w:rsid w:val="01C57873"/>
    <w:rsid w:val="01CEDAF3"/>
    <w:rsid w:val="02863487"/>
    <w:rsid w:val="029C9938"/>
    <w:rsid w:val="02DE926E"/>
    <w:rsid w:val="03BFCA56"/>
    <w:rsid w:val="03D57A08"/>
    <w:rsid w:val="04A16D0D"/>
    <w:rsid w:val="04E6338C"/>
    <w:rsid w:val="04F00C55"/>
    <w:rsid w:val="05140768"/>
    <w:rsid w:val="0559223C"/>
    <w:rsid w:val="05BBCD1B"/>
    <w:rsid w:val="05D65FB3"/>
    <w:rsid w:val="068FD200"/>
    <w:rsid w:val="06AFD7C9"/>
    <w:rsid w:val="06B83CD7"/>
    <w:rsid w:val="06DB730D"/>
    <w:rsid w:val="0723AA93"/>
    <w:rsid w:val="07574344"/>
    <w:rsid w:val="077168E2"/>
    <w:rsid w:val="079D6DA9"/>
    <w:rsid w:val="08E52C7B"/>
    <w:rsid w:val="08F89BF4"/>
    <w:rsid w:val="0934AB95"/>
    <w:rsid w:val="0A5A3DBE"/>
    <w:rsid w:val="0B047174"/>
    <w:rsid w:val="0B10AE91"/>
    <w:rsid w:val="0CA6789A"/>
    <w:rsid w:val="0CAC7EF2"/>
    <w:rsid w:val="0D9885D9"/>
    <w:rsid w:val="0E3A8E46"/>
    <w:rsid w:val="0E41CCF5"/>
    <w:rsid w:val="0EAE781E"/>
    <w:rsid w:val="0EF91597"/>
    <w:rsid w:val="0F3177AB"/>
    <w:rsid w:val="0FAA5C21"/>
    <w:rsid w:val="0FB1C985"/>
    <w:rsid w:val="1035320E"/>
    <w:rsid w:val="10686B5B"/>
    <w:rsid w:val="107BB335"/>
    <w:rsid w:val="108F0FE9"/>
    <w:rsid w:val="109F81F8"/>
    <w:rsid w:val="1134065F"/>
    <w:rsid w:val="118026C0"/>
    <w:rsid w:val="12E49731"/>
    <w:rsid w:val="135EDA36"/>
    <w:rsid w:val="138E53B6"/>
    <w:rsid w:val="13CC86BA"/>
    <w:rsid w:val="14220BD8"/>
    <w:rsid w:val="14361781"/>
    <w:rsid w:val="14D9CF8B"/>
    <w:rsid w:val="14DA6E01"/>
    <w:rsid w:val="151EFF33"/>
    <w:rsid w:val="15287A10"/>
    <w:rsid w:val="15412166"/>
    <w:rsid w:val="15FB690A"/>
    <w:rsid w:val="161A5665"/>
    <w:rsid w:val="16B5C279"/>
    <w:rsid w:val="16CF28DC"/>
    <w:rsid w:val="179AF823"/>
    <w:rsid w:val="18B3B4F1"/>
    <w:rsid w:val="19558EE7"/>
    <w:rsid w:val="1963AFE5"/>
    <w:rsid w:val="19CC32E1"/>
    <w:rsid w:val="1A2A0652"/>
    <w:rsid w:val="1A5B06DB"/>
    <w:rsid w:val="1A6E7CD6"/>
    <w:rsid w:val="1AD8B482"/>
    <w:rsid w:val="1BD5D50A"/>
    <w:rsid w:val="1C016CF1"/>
    <w:rsid w:val="1C1A954E"/>
    <w:rsid w:val="1C402777"/>
    <w:rsid w:val="1D7D56D7"/>
    <w:rsid w:val="1EF65D14"/>
    <w:rsid w:val="1F20A640"/>
    <w:rsid w:val="1F319C8A"/>
    <w:rsid w:val="1FAF706E"/>
    <w:rsid w:val="1FB94BCA"/>
    <w:rsid w:val="1FB9C90C"/>
    <w:rsid w:val="2011498A"/>
    <w:rsid w:val="210B5134"/>
    <w:rsid w:val="21968C96"/>
    <w:rsid w:val="21A196C9"/>
    <w:rsid w:val="21C4C0BC"/>
    <w:rsid w:val="2270AE75"/>
    <w:rsid w:val="22D4BFB3"/>
    <w:rsid w:val="23A7939C"/>
    <w:rsid w:val="23E89805"/>
    <w:rsid w:val="2413570D"/>
    <w:rsid w:val="24610427"/>
    <w:rsid w:val="2479FE79"/>
    <w:rsid w:val="249BDD99"/>
    <w:rsid w:val="25AF7019"/>
    <w:rsid w:val="26464240"/>
    <w:rsid w:val="2663B17B"/>
    <w:rsid w:val="273101CF"/>
    <w:rsid w:val="27FF81DC"/>
    <w:rsid w:val="28473102"/>
    <w:rsid w:val="2885B2A9"/>
    <w:rsid w:val="28D9E9A1"/>
    <w:rsid w:val="297853CC"/>
    <w:rsid w:val="2A028548"/>
    <w:rsid w:val="2A7262C3"/>
    <w:rsid w:val="2AA18771"/>
    <w:rsid w:val="2B563A46"/>
    <w:rsid w:val="2B9DEAA6"/>
    <w:rsid w:val="2C867892"/>
    <w:rsid w:val="2DC6B5F2"/>
    <w:rsid w:val="2E248C3F"/>
    <w:rsid w:val="2E7F2F48"/>
    <w:rsid w:val="2EE6653C"/>
    <w:rsid w:val="2FBF0EE8"/>
    <w:rsid w:val="3087569D"/>
    <w:rsid w:val="30F264B6"/>
    <w:rsid w:val="34E7FFD8"/>
    <w:rsid w:val="34F47EC7"/>
    <w:rsid w:val="350D2866"/>
    <w:rsid w:val="35145DCA"/>
    <w:rsid w:val="37922D5F"/>
    <w:rsid w:val="37E2EC41"/>
    <w:rsid w:val="38EACCB6"/>
    <w:rsid w:val="392795E0"/>
    <w:rsid w:val="39D0AE59"/>
    <w:rsid w:val="3A1F44C9"/>
    <w:rsid w:val="3A25BA48"/>
    <w:rsid w:val="3AC450A2"/>
    <w:rsid w:val="3ACB8E19"/>
    <w:rsid w:val="3B1AFA1A"/>
    <w:rsid w:val="3B4A97EE"/>
    <w:rsid w:val="3B4B3B59"/>
    <w:rsid w:val="3C2F9BB3"/>
    <w:rsid w:val="3D811DD9"/>
    <w:rsid w:val="3EA1535E"/>
    <w:rsid w:val="3EAB5951"/>
    <w:rsid w:val="3EC9FE72"/>
    <w:rsid w:val="3F736278"/>
    <w:rsid w:val="3F988B67"/>
    <w:rsid w:val="40270C78"/>
    <w:rsid w:val="4077EF82"/>
    <w:rsid w:val="4122F31C"/>
    <w:rsid w:val="41CD9686"/>
    <w:rsid w:val="41E2E120"/>
    <w:rsid w:val="4206DDE0"/>
    <w:rsid w:val="42AA5F0C"/>
    <w:rsid w:val="42CFF9D0"/>
    <w:rsid w:val="43306A83"/>
    <w:rsid w:val="44259D29"/>
    <w:rsid w:val="4451BBEA"/>
    <w:rsid w:val="44D27BC8"/>
    <w:rsid w:val="4533AA3F"/>
    <w:rsid w:val="454F9D2A"/>
    <w:rsid w:val="45B03E2B"/>
    <w:rsid w:val="488FBE02"/>
    <w:rsid w:val="48CA533F"/>
    <w:rsid w:val="48EDBCD8"/>
    <w:rsid w:val="4920C3CD"/>
    <w:rsid w:val="4936AF84"/>
    <w:rsid w:val="495F0DF4"/>
    <w:rsid w:val="49B2188C"/>
    <w:rsid w:val="49CCDD36"/>
    <w:rsid w:val="49DC87EC"/>
    <w:rsid w:val="49E24CA7"/>
    <w:rsid w:val="49E32D80"/>
    <w:rsid w:val="4A096837"/>
    <w:rsid w:val="4A5582DC"/>
    <w:rsid w:val="4AF1591B"/>
    <w:rsid w:val="4B2E6098"/>
    <w:rsid w:val="4B7FF224"/>
    <w:rsid w:val="4C0B4B63"/>
    <w:rsid w:val="4C2473C0"/>
    <w:rsid w:val="4C262CBA"/>
    <w:rsid w:val="4C547EAB"/>
    <w:rsid w:val="4CEF6817"/>
    <w:rsid w:val="4DDD5625"/>
    <w:rsid w:val="4E9C1202"/>
    <w:rsid w:val="4EACF36E"/>
    <w:rsid w:val="4EF1A1BA"/>
    <w:rsid w:val="4FA0FE1C"/>
    <w:rsid w:val="5070899C"/>
    <w:rsid w:val="50BA4D26"/>
    <w:rsid w:val="50CCB246"/>
    <w:rsid w:val="50E5EB5A"/>
    <w:rsid w:val="5150F77C"/>
    <w:rsid w:val="517A3949"/>
    <w:rsid w:val="5180BE62"/>
    <w:rsid w:val="51B99EF3"/>
    <w:rsid w:val="51DEC2B4"/>
    <w:rsid w:val="5203649D"/>
    <w:rsid w:val="526C6565"/>
    <w:rsid w:val="52EA35D9"/>
    <w:rsid w:val="53556F54"/>
    <w:rsid w:val="53DC996F"/>
    <w:rsid w:val="54E5889A"/>
    <w:rsid w:val="54F86378"/>
    <w:rsid w:val="5522DD10"/>
    <w:rsid w:val="557629EF"/>
    <w:rsid w:val="55A1D8C6"/>
    <w:rsid w:val="55B22DA9"/>
    <w:rsid w:val="55D5831E"/>
    <w:rsid w:val="561169BB"/>
    <w:rsid w:val="5624689F"/>
    <w:rsid w:val="5670BF90"/>
    <w:rsid w:val="57B98483"/>
    <w:rsid w:val="57BE340B"/>
    <w:rsid w:val="581AF659"/>
    <w:rsid w:val="584FEAB5"/>
    <w:rsid w:val="585D7F73"/>
    <w:rsid w:val="58A4826C"/>
    <w:rsid w:val="58FAB82D"/>
    <w:rsid w:val="591307AE"/>
    <w:rsid w:val="59149B45"/>
    <w:rsid w:val="599CD015"/>
    <w:rsid w:val="59FE4385"/>
    <w:rsid w:val="5A4D81E2"/>
    <w:rsid w:val="5B944316"/>
    <w:rsid w:val="5BB63478"/>
    <w:rsid w:val="5D153220"/>
    <w:rsid w:val="5D342E9A"/>
    <w:rsid w:val="5D7C98B7"/>
    <w:rsid w:val="5E1FFF11"/>
    <w:rsid w:val="5EDCD113"/>
    <w:rsid w:val="6105ECCF"/>
    <w:rsid w:val="6212D81F"/>
    <w:rsid w:val="6273569E"/>
    <w:rsid w:val="629CA8DC"/>
    <w:rsid w:val="62DF7890"/>
    <w:rsid w:val="62E41318"/>
    <w:rsid w:val="62FD185D"/>
    <w:rsid w:val="6338600C"/>
    <w:rsid w:val="6384D6BE"/>
    <w:rsid w:val="63BFE78E"/>
    <w:rsid w:val="6413D439"/>
    <w:rsid w:val="64517004"/>
    <w:rsid w:val="64DAF806"/>
    <w:rsid w:val="659107AE"/>
    <w:rsid w:val="65990442"/>
    <w:rsid w:val="65A07098"/>
    <w:rsid w:val="6627B3DE"/>
    <w:rsid w:val="66849C6F"/>
    <w:rsid w:val="67AB43CF"/>
    <w:rsid w:val="67DF10FF"/>
    <w:rsid w:val="684C07F3"/>
    <w:rsid w:val="69286AF1"/>
    <w:rsid w:val="6A7DA684"/>
    <w:rsid w:val="6AB89971"/>
    <w:rsid w:val="6AC61C08"/>
    <w:rsid w:val="6B4A398A"/>
    <w:rsid w:val="6C16F7A5"/>
    <w:rsid w:val="6C1976E5"/>
    <w:rsid w:val="6C285E09"/>
    <w:rsid w:val="6CFA0F73"/>
    <w:rsid w:val="6DC76FD3"/>
    <w:rsid w:val="6E9B4C7F"/>
    <w:rsid w:val="6EC4D616"/>
    <w:rsid w:val="6F2C6CD8"/>
    <w:rsid w:val="6FFB9C74"/>
    <w:rsid w:val="7003B61B"/>
    <w:rsid w:val="7032EBE5"/>
    <w:rsid w:val="703A3E19"/>
    <w:rsid w:val="70BC0945"/>
    <w:rsid w:val="70E93BF3"/>
    <w:rsid w:val="71643481"/>
    <w:rsid w:val="71C6171E"/>
    <w:rsid w:val="71FFD506"/>
    <w:rsid w:val="72049634"/>
    <w:rsid w:val="7284A6A4"/>
    <w:rsid w:val="72AC0C2A"/>
    <w:rsid w:val="72E2351D"/>
    <w:rsid w:val="733C2312"/>
    <w:rsid w:val="733D09F4"/>
    <w:rsid w:val="737E841D"/>
    <w:rsid w:val="738825F0"/>
    <w:rsid w:val="7397C340"/>
    <w:rsid w:val="73E2AA8E"/>
    <w:rsid w:val="7411D289"/>
    <w:rsid w:val="749A1FC1"/>
    <w:rsid w:val="74D7F373"/>
    <w:rsid w:val="75274398"/>
    <w:rsid w:val="756A23E7"/>
    <w:rsid w:val="756D824F"/>
    <w:rsid w:val="75AF5F9B"/>
    <w:rsid w:val="75D0A51B"/>
    <w:rsid w:val="76DA8E61"/>
    <w:rsid w:val="775B885B"/>
    <w:rsid w:val="7850E9CC"/>
    <w:rsid w:val="78583250"/>
    <w:rsid w:val="78666B6A"/>
    <w:rsid w:val="78CF08B0"/>
    <w:rsid w:val="792F1004"/>
    <w:rsid w:val="793A34E7"/>
    <w:rsid w:val="798A6B31"/>
    <w:rsid w:val="79A3A058"/>
    <w:rsid w:val="7AA0AB89"/>
    <w:rsid w:val="7B10421A"/>
    <w:rsid w:val="7BADB685"/>
    <w:rsid w:val="7BF66810"/>
    <w:rsid w:val="7C4B9CDB"/>
    <w:rsid w:val="7C6F50E9"/>
    <w:rsid w:val="7CB18115"/>
    <w:rsid w:val="7CC52D83"/>
    <w:rsid w:val="7CC8AE39"/>
    <w:rsid w:val="7DD000B2"/>
    <w:rsid w:val="7E9B6925"/>
    <w:rsid w:val="7F973A7E"/>
    <w:rsid w:val="7FFD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C4300"/>
  <w15:chartTrackingRefBased/>
  <w15:docId w15:val="{4914AE13-3265-41EF-957B-C137C9A4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41C"/>
    <w:rPr>
      <w:sz w:val="18"/>
    </w:rPr>
  </w:style>
  <w:style w:type="paragraph" w:styleId="Nagwek1">
    <w:name w:val="heading 1"/>
    <w:basedOn w:val="Normalny"/>
    <w:next w:val="Normalny"/>
    <w:qFormat/>
    <w:rsid w:val="006D141C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6D141C"/>
    <w:pPr>
      <w:keepNext/>
      <w:outlineLvl w:val="1"/>
    </w:pPr>
    <w:rPr>
      <w:sz w:val="22"/>
      <w:lang w:val="x-none" w:eastAsia="x-none"/>
    </w:rPr>
  </w:style>
  <w:style w:type="paragraph" w:styleId="Nagwek3">
    <w:name w:val="heading 3"/>
    <w:basedOn w:val="Normalny"/>
    <w:next w:val="Normalny"/>
    <w:qFormat/>
    <w:rsid w:val="006D141C"/>
    <w:pPr>
      <w:keepNext/>
      <w:outlineLvl w:val="2"/>
    </w:pPr>
    <w:rPr>
      <w:color w:val="0000FF"/>
      <w:sz w:val="22"/>
    </w:rPr>
  </w:style>
  <w:style w:type="paragraph" w:styleId="Nagwek4">
    <w:name w:val="heading 4"/>
    <w:basedOn w:val="Normalny"/>
    <w:next w:val="Normalny"/>
    <w:link w:val="Nagwek4Znak"/>
    <w:qFormat/>
    <w:rsid w:val="006D141C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6D141C"/>
    <w:pPr>
      <w:keepNext/>
      <w:jc w:val="center"/>
      <w:outlineLvl w:val="4"/>
    </w:pPr>
    <w:rPr>
      <w:rFonts w:ascii="Arial" w:hAnsi="Arial" w:cs="Arial"/>
      <w:b/>
      <w:bCs/>
      <w:sz w:val="24"/>
    </w:rPr>
  </w:style>
  <w:style w:type="paragraph" w:styleId="Nagwek6">
    <w:name w:val="heading 6"/>
    <w:basedOn w:val="Normalny"/>
    <w:next w:val="Normalny"/>
    <w:qFormat/>
    <w:rsid w:val="006D141C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6D141C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6D141C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6D141C"/>
    <w:rPr>
      <w:sz w:val="20"/>
    </w:rPr>
  </w:style>
  <w:style w:type="paragraph" w:styleId="Tekstprzypisudolnego">
    <w:name w:val="footnote text"/>
    <w:basedOn w:val="Normalny"/>
    <w:link w:val="TekstprzypisudolnegoZnak"/>
    <w:rsid w:val="006D141C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6D141C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6D141C"/>
    <w:rPr>
      <w:rFonts w:ascii="Arial Narrow" w:hAnsi="Arial Narrow"/>
      <w:sz w:val="22"/>
    </w:rPr>
  </w:style>
  <w:style w:type="character" w:customStyle="1" w:styleId="Nagwek2Znak">
    <w:name w:val="Nagłówek 2 Znak"/>
    <w:link w:val="Nagwek2"/>
    <w:rsid w:val="004C7E6E"/>
    <w:rPr>
      <w:sz w:val="22"/>
    </w:rPr>
  </w:style>
  <w:style w:type="character" w:customStyle="1" w:styleId="Nagwek4Znak">
    <w:name w:val="Nagłówek 4 Znak"/>
    <w:link w:val="Nagwek4"/>
    <w:rsid w:val="00382AFC"/>
    <w:rPr>
      <w:sz w:val="22"/>
    </w:rPr>
  </w:style>
  <w:style w:type="paragraph" w:styleId="Nagwek">
    <w:name w:val="header"/>
    <w:basedOn w:val="Normalny"/>
    <w:link w:val="NagwekZnak"/>
    <w:uiPriority w:val="99"/>
    <w:semiHidden/>
    <w:unhideWhenUsed/>
    <w:rsid w:val="005479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547909"/>
    <w:rPr>
      <w:sz w:val="18"/>
    </w:rPr>
  </w:style>
  <w:style w:type="paragraph" w:styleId="Stopka">
    <w:name w:val="footer"/>
    <w:basedOn w:val="Normalny"/>
    <w:link w:val="StopkaZnak"/>
    <w:uiPriority w:val="99"/>
    <w:semiHidden/>
    <w:unhideWhenUsed/>
    <w:rsid w:val="005479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547909"/>
    <w:rPr>
      <w:sz w:val="18"/>
    </w:rPr>
  </w:style>
  <w:style w:type="character" w:customStyle="1" w:styleId="Tekstpodstawowywcity3Znak">
    <w:name w:val="Tekst podstawowy wcięty 3 Znak"/>
    <w:link w:val="Tekstpodstawowywcity3"/>
    <w:rsid w:val="00180566"/>
    <w:rPr>
      <w:rFonts w:ascii="Arial Narrow" w:hAnsi="Arial Narrow"/>
      <w:sz w:val="24"/>
    </w:rPr>
  </w:style>
  <w:style w:type="table" w:styleId="Tabela-Siatka">
    <w:name w:val="Table Grid"/>
    <w:basedOn w:val="Standardowy"/>
    <w:uiPriority w:val="59"/>
    <w:rsid w:val="005C6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643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B643D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rsid w:val="00B63FC0"/>
    <w:rPr>
      <w:sz w:val="24"/>
    </w:rPr>
  </w:style>
  <w:style w:type="character" w:customStyle="1" w:styleId="PodtytuZnak">
    <w:name w:val="Podtytuł Znak"/>
    <w:link w:val="Podtytu"/>
    <w:rsid w:val="00B63FC0"/>
    <w:rPr>
      <w:rFonts w:ascii="Arial" w:hAnsi="Arial" w:cs="Arial"/>
      <w:b/>
      <w:bCs/>
      <w:sz w:val="32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25D4"/>
  </w:style>
  <w:style w:type="character" w:styleId="Hipercze">
    <w:name w:val="Hyperlink"/>
    <w:basedOn w:val="Domylnaczcionkaakapitu"/>
    <w:uiPriority w:val="99"/>
    <w:semiHidden/>
    <w:unhideWhenUsed/>
    <w:rsid w:val="00274E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74ED4"/>
    <w:pPr>
      <w:ind w:left="720"/>
      <w:contextualSpacing/>
    </w:pPr>
  </w:style>
  <w:style w:type="character" w:customStyle="1" w:styleId="base">
    <w:name w:val="base"/>
    <w:basedOn w:val="Domylnaczcionkaakapitu"/>
    <w:rsid w:val="00DE78C0"/>
  </w:style>
  <w:style w:type="character" w:styleId="Pogrubienie">
    <w:name w:val="Strong"/>
    <w:basedOn w:val="Domylnaczcionkaakapitu"/>
    <w:uiPriority w:val="22"/>
    <w:qFormat/>
    <w:rsid w:val="000E0B16"/>
    <w:rPr>
      <w:b/>
      <w:bCs/>
    </w:rPr>
  </w:style>
  <w:style w:type="character" w:customStyle="1" w:styleId="green">
    <w:name w:val="green"/>
    <w:basedOn w:val="Domylnaczcionkaakapitu"/>
    <w:rsid w:val="00247E5F"/>
  </w:style>
  <w:style w:type="character" w:customStyle="1" w:styleId="version-effective-date">
    <w:name w:val="version-effective-date"/>
    <w:basedOn w:val="Domylnaczcionkaakapitu"/>
    <w:rsid w:val="00247E5F"/>
  </w:style>
  <w:style w:type="character" w:customStyle="1" w:styleId="alb-s">
    <w:name w:val="a_lb-s"/>
    <w:basedOn w:val="Domylnaczcionkaakapitu"/>
    <w:rsid w:val="00247E5F"/>
  </w:style>
  <w:style w:type="paragraph" w:customStyle="1" w:styleId="text-justify">
    <w:name w:val="text-justify"/>
    <w:basedOn w:val="Normalny"/>
    <w:rsid w:val="00247E5F"/>
    <w:pPr>
      <w:spacing w:before="100" w:beforeAutospacing="1" w:after="100" w:afterAutospacing="1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F0D37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F0D37"/>
  </w:style>
  <w:style w:type="character" w:styleId="Odwoanieprzypisukocowego">
    <w:name w:val="endnote reference"/>
    <w:basedOn w:val="Domylnaczcionkaakapitu"/>
    <w:uiPriority w:val="99"/>
    <w:semiHidden/>
    <w:unhideWhenUsed/>
    <w:rsid w:val="000F0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1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7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3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4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3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53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199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57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56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798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685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40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269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640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19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59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69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562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19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187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46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492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924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47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39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003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241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558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39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3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9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35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2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0090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26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2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80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82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605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14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0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9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90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646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siegarnia.pwn.pl/wydawca/Edra-Urban-Partner,w,72417333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upszop.pl/autor/lynda-edward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oczytaj.pl/w/viridia-ab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kupszop.pl/autor/marta-rosins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poczytaj.pl/a/malgorzata-respod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czytaj.pl/a/aleksandra-nikolajdu-skrzypcza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cedyrektor%20MP\Documents\Rok%20szkolny%202018-19\Szk_zestaw_prog_podr\wykaz_technikum_2017_18_poprawion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B60598571C34690DC0CB34B0463BB" ma:contentTypeVersion="12" ma:contentTypeDescription="Utwórz nowy dokument." ma:contentTypeScope="" ma:versionID="37dd96d0056932628b533e72a216201e">
  <xsd:schema xmlns:xsd="http://www.w3.org/2001/XMLSchema" xmlns:xs="http://www.w3.org/2001/XMLSchema" xmlns:p="http://schemas.microsoft.com/office/2006/metadata/properties" xmlns:ns2="782ee9c3-b7f4-46e6-9c22-bb57b21add57" xmlns:ns3="e04acdff-1a0b-46e6-a5c2-09096ec2499d" targetNamespace="http://schemas.microsoft.com/office/2006/metadata/properties" ma:root="true" ma:fieldsID="49d087140dfbda35d333b21106a9a366" ns2:_="" ns3:_="">
    <xsd:import namespace="782ee9c3-b7f4-46e6-9c22-bb57b21add57"/>
    <xsd:import namespace="e04acdff-1a0b-46e6-a5c2-09096ec24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2ee9c3-b7f4-46e6-9c22-bb57b21ad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acdff-1a0b-46e6-a5c2-09096ec2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A38BB1-C26A-4D21-A541-F180430101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62EB99A-2DC2-4DFA-A75A-DDC142AA86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D44943-9EAA-409A-AB62-A6FA9D48DB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2ee9c3-b7f4-46e6-9c22-bb57b21add57"/>
    <ds:schemaRef ds:uri="e04acdff-1a0b-46e6-a5c2-09096ec2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0E0566-F521-4D6F-B38C-5C99E1967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wykaz_technikum_2017_18_poprawiony</Template>
  <TotalTime>325</TotalTime>
  <Pages>10</Pages>
  <Words>2867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zestaw programów nauczania</vt:lpstr>
    </vt:vector>
  </TitlesOfParts>
  <Company>Szopiki</Company>
  <LinksUpToDate>false</LinksUpToDate>
  <CharactersWithSpaces>20035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zestaw programów nauczania</dc:title>
  <dc:subject/>
  <dc:creator>Wicedyrektor MP</dc:creator>
  <cp:keywords/>
  <cp:lastModifiedBy>Małgorzata Pietraszko</cp:lastModifiedBy>
  <cp:revision>75</cp:revision>
  <cp:lastPrinted>2026-06-18T11:16:00Z</cp:lastPrinted>
  <dcterms:created xsi:type="dcterms:W3CDTF">2026-05-11T07:03:00Z</dcterms:created>
  <dcterms:modified xsi:type="dcterms:W3CDTF">2026-06-18T12:46:00Z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0x0101001E7B60598571C34690DC0CB34B0463BB</vt:lpwstr>
  </property>
</Properties>
</file>